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2C" w:rsidRDefault="00BF452C" w:rsidP="00D47AB3">
      <w:pPr>
        <w:ind w:firstLine="0"/>
        <w:rPr>
          <w:rFonts w:ascii="Times New Roman" w:hAnsi="Times New Roman"/>
        </w:rPr>
      </w:pPr>
    </w:p>
    <w:p w:rsidR="001D306B" w:rsidRPr="00D47AB3" w:rsidRDefault="001D306B" w:rsidP="00BF452C">
      <w:pPr>
        <w:ind w:firstLine="709"/>
        <w:jc w:val="center"/>
        <w:rPr>
          <w:rFonts w:ascii="Times New Roman" w:hAnsi="Times New Roman"/>
          <w:b/>
        </w:rPr>
      </w:pPr>
      <w:r w:rsidRPr="00D47AB3">
        <w:rPr>
          <w:rFonts w:ascii="Times New Roman" w:hAnsi="Times New Roman"/>
          <w:b/>
        </w:rPr>
        <w:t>АДМИНИСТРАЦИЯ</w:t>
      </w:r>
    </w:p>
    <w:p w:rsidR="001D306B" w:rsidRPr="00D47AB3" w:rsidRDefault="00CB7CD8" w:rsidP="00BF452C">
      <w:pPr>
        <w:ind w:firstLine="709"/>
        <w:jc w:val="center"/>
        <w:rPr>
          <w:rFonts w:ascii="Times New Roman" w:hAnsi="Times New Roman"/>
          <w:b/>
        </w:rPr>
      </w:pPr>
      <w:r w:rsidRPr="00D47AB3">
        <w:rPr>
          <w:rFonts w:ascii="Times New Roman" w:hAnsi="Times New Roman"/>
          <w:b/>
        </w:rPr>
        <w:t>ЗАПРУДСКОГО</w:t>
      </w:r>
      <w:r w:rsidR="001D306B" w:rsidRPr="00D47AB3">
        <w:rPr>
          <w:rFonts w:ascii="Times New Roman" w:hAnsi="Times New Roman"/>
          <w:b/>
        </w:rPr>
        <w:t xml:space="preserve"> СЕЛЬСКОГО ПОСЕЛЕНИЯ</w:t>
      </w:r>
    </w:p>
    <w:p w:rsidR="001D306B" w:rsidRPr="00D47AB3" w:rsidRDefault="001D306B" w:rsidP="00BF452C">
      <w:pPr>
        <w:ind w:firstLine="709"/>
        <w:jc w:val="center"/>
        <w:rPr>
          <w:rFonts w:ascii="Times New Roman" w:hAnsi="Times New Roman"/>
          <w:b/>
        </w:rPr>
      </w:pPr>
      <w:r w:rsidRPr="00D47AB3">
        <w:rPr>
          <w:rFonts w:ascii="Times New Roman" w:hAnsi="Times New Roman"/>
          <w:b/>
        </w:rPr>
        <w:t>КАШИРСКОГО МУНИЦИПАЛЬНОГО РАЙОНА</w:t>
      </w:r>
    </w:p>
    <w:p w:rsidR="001D306B" w:rsidRPr="00D47AB3" w:rsidRDefault="001D306B" w:rsidP="00BF452C">
      <w:pPr>
        <w:ind w:firstLine="709"/>
        <w:jc w:val="center"/>
        <w:rPr>
          <w:rFonts w:ascii="Times New Roman" w:hAnsi="Times New Roman"/>
          <w:b/>
        </w:rPr>
      </w:pPr>
      <w:r w:rsidRPr="00D47AB3">
        <w:rPr>
          <w:rFonts w:ascii="Times New Roman" w:hAnsi="Times New Roman"/>
          <w:b/>
        </w:rPr>
        <w:t>ВОРОНЕЖСКОЙ ОБЛАСТИ</w:t>
      </w:r>
    </w:p>
    <w:p w:rsidR="001D306B" w:rsidRPr="00D47AB3" w:rsidRDefault="001D306B" w:rsidP="00BF452C">
      <w:pPr>
        <w:ind w:firstLine="709"/>
        <w:jc w:val="center"/>
        <w:rPr>
          <w:rFonts w:ascii="Times New Roman" w:hAnsi="Times New Roman"/>
          <w:b/>
        </w:rPr>
      </w:pPr>
    </w:p>
    <w:p w:rsidR="001D306B" w:rsidRPr="00D47AB3" w:rsidRDefault="001D306B" w:rsidP="00BF452C">
      <w:pPr>
        <w:ind w:firstLine="709"/>
        <w:jc w:val="center"/>
        <w:rPr>
          <w:rFonts w:ascii="Times New Roman" w:hAnsi="Times New Roman"/>
          <w:b/>
        </w:rPr>
      </w:pPr>
      <w:r w:rsidRPr="00D47AB3">
        <w:rPr>
          <w:rFonts w:ascii="Times New Roman" w:hAnsi="Times New Roman"/>
          <w:b/>
        </w:rPr>
        <w:t>ПОСТАНОВЛЕНИЕ</w:t>
      </w:r>
    </w:p>
    <w:p w:rsidR="001D306B" w:rsidRPr="00D47AB3" w:rsidRDefault="001D306B" w:rsidP="00BF452C">
      <w:pPr>
        <w:ind w:firstLine="709"/>
        <w:rPr>
          <w:rFonts w:ascii="Times New Roman" w:hAnsi="Times New Roman"/>
          <w:b/>
        </w:rPr>
      </w:pPr>
    </w:p>
    <w:p w:rsidR="001D306B" w:rsidRPr="00BF452C" w:rsidRDefault="00D47AB3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04.12.2023</w:t>
      </w:r>
      <w:r w:rsidR="00FD2B99">
        <w:rPr>
          <w:rFonts w:ascii="Times New Roman" w:hAnsi="Times New Roman"/>
          <w:sz w:val="24"/>
          <w:szCs w:val="24"/>
        </w:rPr>
        <w:t xml:space="preserve"> </w:t>
      </w:r>
      <w:r w:rsidR="00527B6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27B63">
        <w:rPr>
          <w:rFonts w:ascii="Times New Roman" w:hAnsi="Times New Roman"/>
          <w:sz w:val="24"/>
          <w:szCs w:val="24"/>
        </w:rPr>
        <w:t xml:space="preserve">                   </w:t>
      </w:r>
      <w:r w:rsidR="00FD2B99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="00527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6B" w:rsidRPr="00BF452C">
        <w:rPr>
          <w:rFonts w:ascii="Times New Roman" w:hAnsi="Times New Roman"/>
          <w:sz w:val="24"/>
          <w:szCs w:val="24"/>
        </w:rPr>
        <w:t xml:space="preserve">№ </w:t>
      </w:r>
      <w:r w:rsidR="00527B63">
        <w:rPr>
          <w:rFonts w:ascii="Times New Roman" w:hAnsi="Times New Roman"/>
          <w:sz w:val="24"/>
          <w:szCs w:val="24"/>
        </w:rPr>
        <w:t>52</w:t>
      </w:r>
    </w:p>
    <w:p w:rsidR="001D306B" w:rsidRPr="00BF452C" w:rsidRDefault="00CB7CD8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1D306B" w:rsidRPr="00BF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Запрудское</w:t>
      </w:r>
      <w:r w:rsidR="001D306B" w:rsidRPr="00BF452C">
        <w:rPr>
          <w:rFonts w:ascii="Times New Roman" w:hAnsi="Times New Roman"/>
          <w:sz w:val="24"/>
          <w:szCs w:val="24"/>
        </w:rPr>
        <w:t xml:space="preserve"> </w:t>
      </w:r>
    </w:p>
    <w:p w:rsidR="001D306B" w:rsidRPr="00BF452C" w:rsidRDefault="001D306B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6B" w:rsidRPr="00BF452C" w:rsidRDefault="001D306B" w:rsidP="00BF452C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452C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F452C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p w:rsidR="001D306B" w:rsidRPr="00BF452C" w:rsidRDefault="001D306B" w:rsidP="00BF45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proofErr w:type="gramStart"/>
      <w:r w:rsidRPr="00BF452C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F452C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/>
        </w:rPr>
        <w:t>4</w:t>
      </w:r>
      <w:r w:rsidRPr="00BF452C">
        <w:rPr>
          <w:rFonts w:ascii="Times New Roman" w:hAnsi="Times New Roman"/>
        </w:rPr>
        <w:t xml:space="preserve"> год</w:t>
      </w:r>
      <w:r w:rsidRPr="00BF452C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2. </w:t>
      </w:r>
      <w:proofErr w:type="gramStart"/>
      <w:r w:rsidR="003A3596" w:rsidRPr="00BF452C">
        <w:rPr>
          <w:rFonts w:ascii="Times New Roman" w:hAnsi="Times New Roman"/>
        </w:rPr>
        <w:t>Разместить Программу</w:t>
      </w:r>
      <w:proofErr w:type="gramEnd"/>
      <w:r w:rsidR="003A3596" w:rsidRPr="00BF452C">
        <w:rPr>
          <w:rFonts w:ascii="Times New Roman" w:hAnsi="Times New Roman"/>
        </w:rPr>
        <w:t xml:space="preserve"> на официальном сайте администрации </w:t>
      </w:r>
      <w:proofErr w:type="spellStart"/>
      <w:r w:rsidR="00CB7CD8">
        <w:rPr>
          <w:rFonts w:ascii="Times New Roman" w:hAnsi="Times New Roman"/>
        </w:rPr>
        <w:t>Запрудского</w:t>
      </w:r>
      <w:proofErr w:type="spellEnd"/>
      <w:r w:rsidR="003A3596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</w:t>
      </w:r>
      <w:r w:rsidRPr="00BF452C">
        <w:rPr>
          <w:rFonts w:ascii="Times New Roman" w:hAnsi="Times New Roman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306B" w:rsidRPr="00BF452C" w:rsidTr="001D306B">
        <w:tc>
          <w:tcPr>
            <w:tcW w:w="4785" w:type="dxa"/>
            <w:hideMark/>
          </w:tcPr>
          <w:p w:rsidR="001D306B" w:rsidRPr="00BF452C" w:rsidRDefault="001D306B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Глава администрации</w:t>
            </w:r>
          </w:p>
          <w:p w:rsidR="001D306B" w:rsidRPr="00BF452C" w:rsidRDefault="00CB7CD8" w:rsidP="00BF452C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Запрудского</w:t>
            </w:r>
            <w:proofErr w:type="spellEnd"/>
            <w:r w:rsidR="001D306B" w:rsidRPr="00BF452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  <w:p w:rsidR="001D306B" w:rsidRPr="00BF452C" w:rsidRDefault="00CB7CD8" w:rsidP="00BF452C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Рубанов</w:t>
            </w:r>
            <w:proofErr w:type="spellEnd"/>
          </w:p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FD2B99">
      <w:pPr>
        <w:ind w:left="3969" w:firstLine="0"/>
        <w:jc w:val="right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br w:type="page"/>
      </w:r>
      <w:r w:rsidRPr="00BF452C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FD2B99" w:rsidRDefault="001D306B" w:rsidP="00FD2B99">
      <w:pPr>
        <w:ind w:left="3969" w:firstLine="0"/>
        <w:jc w:val="right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:rsidR="001D306B" w:rsidRPr="00BF452C" w:rsidRDefault="00CB7CD8" w:rsidP="00FD2B99">
      <w:pPr>
        <w:ind w:left="3969" w:firstLine="0"/>
        <w:jc w:val="right"/>
        <w:rPr>
          <w:rFonts w:ascii="Times New Roman" w:eastAsia="Calibri" w:hAnsi="Times New Roman"/>
          <w:lang w:eastAsia="en-US"/>
        </w:rPr>
      </w:pPr>
      <w:proofErr w:type="spellStart"/>
      <w:r>
        <w:rPr>
          <w:rFonts w:ascii="Times New Roman" w:eastAsia="Calibri" w:hAnsi="Times New Roman"/>
          <w:lang w:eastAsia="en-US"/>
        </w:rPr>
        <w:t>Запрудского</w:t>
      </w:r>
      <w:proofErr w:type="spellEnd"/>
      <w:r w:rsidR="001D306B" w:rsidRPr="00BF452C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1D306B" w:rsidRDefault="00063F31" w:rsidP="00FD2B99">
      <w:pPr>
        <w:ind w:left="3969" w:firstLine="0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от  04.12.2023</w:t>
      </w:r>
      <w:r w:rsidR="00FD2B99">
        <w:rPr>
          <w:rFonts w:ascii="Times New Roman" w:eastAsia="Calibri" w:hAnsi="Times New Roman"/>
          <w:lang w:eastAsia="en-US"/>
        </w:rPr>
        <w:t xml:space="preserve"> № 52</w:t>
      </w:r>
    </w:p>
    <w:p w:rsidR="00BF452C" w:rsidRPr="00BF452C" w:rsidRDefault="00BF452C" w:rsidP="00FD2B99">
      <w:pPr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Программа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охраняемым законом ценностям в рамках </w:t>
      </w:r>
      <w:proofErr w:type="gramStart"/>
      <w:r w:rsidRPr="00BF452C">
        <w:rPr>
          <w:rFonts w:ascii="Times New Roman" w:eastAsia="Calibri" w:hAnsi="Times New Roman"/>
          <w:lang w:eastAsia="en-US"/>
        </w:rPr>
        <w:t>муниципального</w:t>
      </w:r>
      <w:proofErr w:type="gramEnd"/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3A3596" w:rsidRPr="00BF452C" w:rsidRDefault="003A3596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D306B" w:rsidRPr="00BF452C" w:rsidRDefault="001D306B" w:rsidP="00BF452C">
      <w:pPr>
        <w:ind w:firstLine="709"/>
        <w:rPr>
          <w:rFonts w:ascii="Times New Roman" w:hAnsi="Times New Roman"/>
          <w:bCs/>
          <w:lang w:eastAsia="en-US"/>
        </w:rPr>
      </w:pPr>
      <w:proofErr w:type="gramStart"/>
      <w:r w:rsidRPr="00BF452C">
        <w:rPr>
          <w:rFonts w:ascii="Times New Roman" w:hAnsi="Times New Roman"/>
          <w:bCs/>
          <w:lang w:eastAsia="en-US"/>
        </w:rPr>
        <w:t>1.1 Муниципальный контроль</w:t>
      </w:r>
      <w:r w:rsidRPr="00BF452C">
        <w:rPr>
          <w:rFonts w:ascii="Times New Roman" w:hAnsi="Times New Roman"/>
          <w:lang w:eastAsia="en-US"/>
        </w:rPr>
        <w:t xml:space="preserve"> в сфере благоустройства</w:t>
      </w:r>
      <w:r w:rsidRPr="00BF452C">
        <w:rPr>
          <w:rFonts w:ascii="Times New Roman" w:hAnsi="Times New Roman"/>
          <w:bCs/>
          <w:lang w:eastAsia="en-US"/>
        </w:rPr>
        <w:t xml:space="preserve"> на территории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BF452C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Российской Федерации», Федеральным законом от 06.10.2003 года N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1.2</w:t>
      </w:r>
      <w:r w:rsidRPr="00BF452C">
        <w:rPr>
          <w:rFonts w:ascii="Times New Roman" w:hAnsi="Times New Roman"/>
          <w:lang w:eastAsia="en-US"/>
        </w:rPr>
        <w:t xml:space="preserve">. </w:t>
      </w:r>
      <w:r w:rsidRPr="00BF452C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1.3. </w:t>
      </w:r>
      <w:proofErr w:type="gramStart"/>
      <w:r w:rsidRPr="00BF452C">
        <w:rPr>
          <w:rFonts w:ascii="Times New Roman" w:hAnsi="Times New Roman"/>
          <w:lang w:eastAsia="en-US"/>
        </w:rPr>
        <w:t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BF452C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BF452C">
        <w:rPr>
          <w:rFonts w:ascii="Times New Roman" w:eastAsia="Calibri" w:hAnsi="Times New Roman"/>
          <w:lang w:eastAsia="en-US"/>
        </w:rPr>
        <w:t>территории</w:t>
      </w:r>
      <w:r w:rsidRPr="00BF452C">
        <w:rPr>
          <w:rFonts w:ascii="Times New Roman" w:eastAsia="Calibri" w:hAnsi="Times New Roman"/>
          <w:bCs/>
          <w:lang w:eastAsia="en-US"/>
        </w:rPr>
        <w:t xml:space="preserve">, </w:t>
      </w:r>
      <w:r w:rsidRPr="00BF452C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F452C">
        <w:rPr>
          <w:rFonts w:ascii="Times New Roman" w:hAnsi="Times New Roman"/>
          <w:lang w:eastAsia="en-US"/>
        </w:rPr>
        <w:t xml:space="preserve"> на территории </w:t>
      </w:r>
      <w:r w:rsidRPr="00BF452C">
        <w:rPr>
          <w:rFonts w:ascii="Times New Roman" w:hAnsi="Times New Roman"/>
          <w:bCs/>
          <w:lang w:eastAsia="en-US"/>
        </w:rPr>
        <w:t>Каширского сельского поселения</w:t>
      </w:r>
      <w:r w:rsidRPr="00BF452C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BF452C">
        <w:rPr>
          <w:rFonts w:ascii="Times New Roman" w:hAnsi="Times New Roman"/>
          <w:bCs/>
          <w:lang w:eastAsia="en-US"/>
        </w:rPr>
        <w:t>Каширского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обеспечением надлежащего санитарного состояния, чистоты и порядка на территории;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поддержанием единого архитектурного, эстетического облика;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соблюдением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BF452C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452C">
        <w:rPr>
          <w:rFonts w:ascii="Times New Roman" w:eastAsia="Calibri" w:hAnsi="Times New Roman"/>
          <w:lang w:eastAsia="en-US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1.4. </w:t>
      </w:r>
      <w:r w:rsidRPr="00BF452C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1D306B" w:rsidRPr="00BF452C" w:rsidRDefault="001D306B" w:rsidP="00BF452C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Основными причинами, факторами и </w:t>
      </w:r>
      <w:proofErr w:type="gramStart"/>
      <w:r w:rsidRPr="00BF452C">
        <w:rPr>
          <w:rFonts w:ascii="Times New Roman" w:hAnsi="Times New Roman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BF452C">
        <w:rPr>
          <w:rFonts w:ascii="Times New Roman" w:hAnsi="Times New Roman"/>
          <w:lang w:eastAsia="en-US"/>
        </w:rPr>
        <w:t xml:space="preserve">: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</w:t>
      </w:r>
      <w:proofErr w:type="gramStart"/>
      <w:r w:rsidRPr="00BF452C">
        <w:rPr>
          <w:rFonts w:ascii="Times New Roman" w:hAnsi="Times New Roman"/>
          <w:lang w:eastAsia="en-US"/>
        </w:rPr>
        <w:t>не понимание</w:t>
      </w:r>
      <w:proofErr w:type="gramEnd"/>
      <w:r w:rsidRPr="00BF452C">
        <w:rPr>
          <w:rFonts w:ascii="Times New Roman" w:hAnsi="Times New Roman"/>
          <w:lang w:eastAsia="en-US"/>
        </w:rPr>
        <w:t xml:space="preserve"> необходимости исполнения требований в сфере благоустройства у подконтрольных субъектов;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BF452C">
        <w:rPr>
          <w:rFonts w:ascii="Times New Roman" w:eastAsia="Calibri" w:hAnsi="Times New Roman"/>
          <w:lang w:eastAsia="en-US"/>
        </w:rPr>
        <w:t>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Раздел </w:t>
      </w:r>
      <w:r w:rsidRPr="00BF452C">
        <w:rPr>
          <w:rFonts w:ascii="Times New Roman" w:eastAsia="Calibri" w:hAnsi="Times New Roman"/>
          <w:bCs/>
          <w:color w:val="26282F"/>
          <w:lang w:eastAsia="en-US"/>
        </w:rPr>
        <w:t>2. Цели и задачи программы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информирование;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консультирование;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обобщение правоприменительной практики;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объявление предостережения.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74"/>
        <w:gridCol w:w="1943"/>
        <w:gridCol w:w="2220"/>
      </w:tblGrid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F452C">
              <w:rPr>
                <w:rFonts w:ascii="Times New Roman" w:hAnsi="Times New Roman"/>
                <w:bCs/>
              </w:rPr>
              <w:t>№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BF452C">
              <w:rPr>
                <w:rFonts w:ascii="Times New Roman" w:hAnsi="Times New Roman"/>
                <w:bCs/>
              </w:rPr>
              <w:t>п</w:t>
            </w:r>
            <w:proofErr w:type="gramEnd"/>
            <w:r w:rsidRPr="00BF452C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Наименование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1D306B" w:rsidRPr="00BF452C" w:rsidTr="003A3596">
        <w:trPr>
          <w:trHeight w:val="3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4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Информирование.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proofErr w:type="spellStart"/>
            <w:r w:rsidR="00CB7CD8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 xml:space="preserve">в сети "Интернет" правовых </w:t>
            </w:r>
            <w:r w:rsidRPr="00BF452C">
              <w:rPr>
                <w:rFonts w:ascii="Times New Roman" w:hAnsi="Times New Roman"/>
              </w:rPr>
              <w:lastRenderedPageBreak/>
              <w:t>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на осуществление муниципального </w:t>
            </w:r>
            <w:r w:rsidRPr="00BF452C">
              <w:rPr>
                <w:rFonts w:ascii="Times New Roman" w:hAnsi="Times New Roman"/>
              </w:rPr>
              <w:lastRenderedPageBreak/>
              <w:t xml:space="preserve">контроля в соответствии с должностной инструкцией 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3596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proofErr w:type="spellStart"/>
            <w:r w:rsidR="00CB7CD8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Объявление предостережений. При наличии сведений о готовящихся нарушениях </w:t>
            </w:r>
            <w:r w:rsidRPr="00BF452C">
              <w:rPr>
                <w:rFonts w:ascii="Times New Roman" w:hAnsi="Times New Roman"/>
              </w:rPr>
              <w:lastRenderedPageBreak/>
              <w:t>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 xml:space="preserve">в течение года по мере </w:t>
            </w:r>
            <w:r w:rsidRPr="00BF452C">
              <w:rPr>
                <w:rFonts w:ascii="Times New Roman" w:hAnsi="Times New Roman"/>
              </w:rPr>
              <w:lastRenderedPageBreak/>
              <w:t>поступления сведений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Раздел 4. Показатели результативности и эффективности Программы</w:t>
      </w:r>
    </w:p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</w:t>
            </w:r>
            <w:r w:rsidRPr="00BF452C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CB7CD8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CB7CD8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  <w:r w:rsidRPr="00BF452C">
        <w:rPr>
          <w:rFonts w:ascii="Times New Roman" w:hAnsi="Times New Roman"/>
        </w:rPr>
        <w:t xml:space="preserve"> </w:t>
      </w:r>
    </w:p>
    <w:p w:rsidR="00024037" w:rsidRPr="00BF452C" w:rsidRDefault="00024037" w:rsidP="00BF452C">
      <w:pPr>
        <w:ind w:firstLine="709"/>
        <w:rPr>
          <w:rFonts w:ascii="Times New Roman" w:hAnsi="Times New Roman"/>
        </w:rPr>
      </w:pPr>
    </w:p>
    <w:sectPr w:rsidR="00024037" w:rsidRPr="00BF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A2" w:rsidRDefault="007E3FA2" w:rsidP="00604212">
      <w:r>
        <w:separator/>
      </w:r>
    </w:p>
  </w:endnote>
  <w:endnote w:type="continuationSeparator" w:id="0">
    <w:p w:rsidR="007E3FA2" w:rsidRDefault="007E3FA2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A2" w:rsidRDefault="007E3FA2" w:rsidP="00604212">
      <w:r>
        <w:separator/>
      </w:r>
    </w:p>
  </w:footnote>
  <w:footnote w:type="continuationSeparator" w:id="0">
    <w:p w:rsidR="007E3FA2" w:rsidRDefault="007E3FA2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24037"/>
    <w:rsid w:val="00063F31"/>
    <w:rsid w:val="00086FA3"/>
    <w:rsid w:val="001D306B"/>
    <w:rsid w:val="00204EAD"/>
    <w:rsid w:val="002269D5"/>
    <w:rsid w:val="002E03B4"/>
    <w:rsid w:val="003A3596"/>
    <w:rsid w:val="0047333E"/>
    <w:rsid w:val="004F517B"/>
    <w:rsid w:val="00527B63"/>
    <w:rsid w:val="0056204C"/>
    <w:rsid w:val="00604212"/>
    <w:rsid w:val="007E3FA2"/>
    <w:rsid w:val="00BF452C"/>
    <w:rsid w:val="00CB7CD8"/>
    <w:rsid w:val="00CF4D9E"/>
    <w:rsid w:val="00D47AB3"/>
    <w:rsid w:val="00E02CB4"/>
    <w:rsid w:val="00F455C3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7</cp:revision>
  <dcterms:created xsi:type="dcterms:W3CDTF">2023-11-07T13:44:00Z</dcterms:created>
  <dcterms:modified xsi:type="dcterms:W3CDTF">2023-12-04T07:59:00Z</dcterms:modified>
</cp:coreProperties>
</file>