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636" w:rsidRPr="00754636" w:rsidRDefault="00754636" w:rsidP="00754636">
      <w:pPr>
        <w:ind w:firstLine="0"/>
        <w:jc w:val="left"/>
        <w:rPr>
          <w:rFonts w:ascii="Times New Roman" w:hAnsi="Times New Roman"/>
        </w:rPr>
      </w:pPr>
      <w:r w:rsidRPr="00754636">
        <w:rPr>
          <w:rFonts w:cs="Arial"/>
          <w:color w:val="000000"/>
        </w:rPr>
        <w:t>﻿</w:t>
      </w:r>
    </w:p>
    <w:p w:rsidR="00754636" w:rsidRPr="00754636" w:rsidRDefault="00754636" w:rsidP="00754636">
      <w:pPr>
        <w:rPr>
          <w:rFonts w:cs="Arial"/>
          <w:color w:val="000000"/>
        </w:rPr>
      </w:pPr>
      <w:r w:rsidRPr="00754636">
        <w:rPr>
          <w:rFonts w:cs="Arial"/>
          <w:color w:val="000000"/>
        </w:rPr>
        <w:t> </w:t>
      </w:r>
    </w:p>
    <w:p w:rsidR="00754636" w:rsidRPr="00754636" w:rsidRDefault="00754636" w:rsidP="00754636">
      <w:pPr>
        <w:ind w:firstLine="709"/>
        <w:rPr>
          <w:rFonts w:cs="Arial"/>
          <w:color w:val="000000"/>
        </w:rPr>
      </w:pPr>
      <w:r w:rsidRPr="00754636">
        <w:rPr>
          <w:rFonts w:cs="Arial"/>
          <w:color w:val="000000"/>
        </w:rPr>
        <w:t>         </w:t>
      </w:r>
    </w:p>
    <w:p w:rsidR="00754636" w:rsidRPr="00754636" w:rsidRDefault="00754636" w:rsidP="00754636">
      <w:pPr>
        <w:ind w:firstLine="709"/>
        <w:rPr>
          <w:rFonts w:cs="Arial"/>
          <w:color w:val="000000"/>
        </w:rPr>
      </w:pPr>
      <w:r w:rsidRPr="00754636">
        <w:rPr>
          <w:rFonts w:cs="Arial"/>
          <w:color w:val="000000"/>
        </w:rPr>
        <w:t> </w:t>
      </w:r>
    </w:p>
    <w:p w:rsidR="00754636" w:rsidRPr="00754636" w:rsidRDefault="00754636" w:rsidP="00754636">
      <w:pPr>
        <w:ind w:firstLine="709"/>
        <w:jc w:val="center"/>
        <w:rPr>
          <w:rFonts w:cs="Arial"/>
          <w:color w:val="000000"/>
        </w:rPr>
      </w:pPr>
      <w:r w:rsidRPr="00754636">
        <w:rPr>
          <w:rFonts w:cs="Arial"/>
          <w:color w:val="000000"/>
        </w:rPr>
        <w:t>СОВЕТ НАРОДНЫХ ДЕПУТАТОВ</w:t>
      </w:r>
    </w:p>
    <w:p w:rsidR="00754636" w:rsidRPr="00754636" w:rsidRDefault="00754636" w:rsidP="00754636">
      <w:pPr>
        <w:ind w:firstLine="709"/>
        <w:jc w:val="center"/>
        <w:rPr>
          <w:rFonts w:cs="Arial"/>
          <w:color w:val="000000"/>
        </w:rPr>
      </w:pPr>
      <w:r w:rsidRPr="00754636">
        <w:rPr>
          <w:rFonts w:cs="Arial"/>
          <w:color w:val="000000"/>
        </w:rPr>
        <w:t>ЗАПРУДСКОГО СЕЛЬСКОГО ПОСЕЛЕНИЯ</w:t>
      </w:r>
    </w:p>
    <w:p w:rsidR="00754636" w:rsidRPr="00754636" w:rsidRDefault="00754636" w:rsidP="00754636">
      <w:pPr>
        <w:ind w:firstLine="709"/>
        <w:jc w:val="center"/>
        <w:rPr>
          <w:rFonts w:cs="Arial"/>
          <w:color w:val="000000"/>
        </w:rPr>
      </w:pPr>
      <w:r w:rsidRPr="00754636">
        <w:rPr>
          <w:rFonts w:cs="Arial"/>
          <w:color w:val="000000"/>
        </w:rPr>
        <w:t>КАШИРСКОГО МУНИЦИПАЛЬНОГО РАЙОНА</w:t>
      </w:r>
    </w:p>
    <w:p w:rsidR="00754636" w:rsidRPr="00754636" w:rsidRDefault="00754636" w:rsidP="00754636">
      <w:pPr>
        <w:ind w:firstLine="709"/>
        <w:jc w:val="center"/>
        <w:rPr>
          <w:rFonts w:cs="Arial"/>
          <w:color w:val="000000"/>
        </w:rPr>
      </w:pPr>
      <w:r w:rsidRPr="00754636">
        <w:rPr>
          <w:rFonts w:cs="Arial"/>
          <w:color w:val="000000"/>
        </w:rPr>
        <w:t>ВОРОНЕЖСКОЙ ОБЛАСТИ</w:t>
      </w:r>
    </w:p>
    <w:p w:rsidR="00754636" w:rsidRPr="00754636" w:rsidRDefault="00754636" w:rsidP="00754636">
      <w:pPr>
        <w:ind w:firstLine="709"/>
        <w:jc w:val="center"/>
        <w:rPr>
          <w:rFonts w:cs="Arial"/>
          <w:color w:val="000000"/>
        </w:rPr>
      </w:pPr>
      <w:r w:rsidRPr="00754636">
        <w:rPr>
          <w:rFonts w:cs="Arial"/>
          <w:color w:val="000000"/>
        </w:rPr>
        <w:t> </w:t>
      </w:r>
    </w:p>
    <w:p w:rsidR="00754636" w:rsidRPr="00754636" w:rsidRDefault="00754636" w:rsidP="00754636">
      <w:pPr>
        <w:ind w:firstLine="709"/>
        <w:jc w:val="center"/>
        <w:outlineLvl w:val="0"/>
        <w:rPr>
          <w:rFonts w:cs="Arial"/>
          <w:b/>
          <w:bCs/>
          <w:color w:val="000000"/>
          <w:kern w:val="36"/>
          <w:sz w:val="32"/>
          <w:szCs w:val="32"/>
        </w:rPr>
      </w:pPr>
      <w:r w:rsidRPr="00754636">
        <w:rPr>
          <w:rFonts w:cs="Arial"/>
          <w:color w:val="000000"/>
          <w:kern w:val="36"/>
        </w:rPr>
        <w:t>Р Е Ш Е Н И Е</w:t>
      </w:r>
    </w:p>
    <w:p w:rsidR="00754636" w:rsidRPr="00754636" w:rsidRDefault="00754636" w:rsidP="00754636">
      <w:pPr>
        <w:ind w:firstLine="709"/>
        <w:rPr>
          <w:rFonts w:cs="Arial"/>
          <w:color w:val="000000"/>
        </w:rPr>
      </w:pPr>
      <w:r w:rsidRPr="00754636">
        <w:rPr>
          <w:rFonts w:cs="Arial"/>
          <w:color w:val="000000"/>
        </w:rPr>
        <w:t> </w:t>
      </w:r>
    </w:p>
    <w:p w:rsidR="00754636" w:rsidRPr="00754636" w:rsidRDefault="00754636" w:rsidP="00754636">
      <w:pPr>
        <w:ind w:firstLine="709"/>
        <w:rPr>
          <w:rFonts w:cs="Arial"/>
          <w:color w:val="000000"/>
        </w:rPr>
      </w:pPr>
      <w:r w:rsidRPr="00754636">
        <w:rPr>
          <w:rFonts w:cs="Arial"/>
          <w:color w:val="000000"/>
        </w:rPr>
        <w:t>от 30 декабря 2022 года №85</w:t>
      </w:r>
    </w:p>
    <w:p w:rsidR="00754636" w:rsidRPr="00754636" w:rsidRDefault="00754636" w:rsidP="00754636">
      <w:pPr>
        <w:ind w:firstLine="709"/>
        <w:rPr>
          <w:rFonts w:cs="Arial"/>
          <w:color w:val="000000"/>
        </w:rPr>
      </w:pPr>
      <w:r w:rsidRPr="00754636">
        <w:rPr>
          <w:rFonts w:cs="Arial"/>
          <w:color w:val="000000"/>
        </w:rPr>
        <w:t>с.Запрудское</w:t>
      </w:r>
    </w:p>
    <w:p w:rsidR="00754636" w:rsidRPr="00754636" w:rsidRDefault="00754636" w:rsidP="00754636">
      <w:pPr>
        <w:ind w:firstLine="709"/>
        <w:rPr>
          <w:rFonts w:cs="Arial"/>
          <w:color w:val="000000"/>
        </w:rPr>
      </w:pPr>
      <w:r w:rsidRPr="00754636">
        <w:rPr>
          <w:rFonts w:cs="Arial"/>
          <w:color w:val="000000"/>
        </w:rPr>
        <w:t> </w:t>
      </w:r>
    </w:p>
    <w:p w:rsidR="00754636" w:rsidRPr="00754636" w:rsidRDefault="00754636" w:rsidP="00754636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754636">
        <w:rPr>
          <w:rFonts w:cs="Arial"/>
          <w:b/>
          <w:bCs/>
          <w:color w:val="000000"/>
          <w:sz w:val="32"/>
          <w:szCs w:val="32"/>
        </w:rPr>
        <w:t>О внесении изменений в решение Совета народных депутатов Запрудского сельского поселения № 53 от 28.12.2021 года «О бюджете Запрудского сельского поселения Каширского муниципального района Воронежской области на 2022 год и плановый период 2023 и 2024 год»</w:t>
      </w:r>
    </w:p>
    <w:p w:rsidR="00754636" w:rsidRPr="00754636" w:rsidRDefault="00754636" w:rsidP="00754636">
      <w:pPr>
        <w:ind w:firstLine="709"/>
        <w:rPr>
          <w:rFonts w:cs="Arial"/>
          <w:color w:val="000000"/>
        </w:rPr>
      </w:pPr>
      <w:r w:rsidRPr="00754636">
        <w:rPr>
          <w:rFonts w:cs="Arial"/>
          <w:color w:val="000000"/>
        </w:rPr>
        <w:t> </w:t>
      </w:r>
    </w:p>
    <w:p w:rsidR="00754636" w:rsidRPr="00754636" w:rsidRDefault="00754636" w:rsidP="00754636">
      <w:pPr>
        <w:ind w:firstLine="709"/>
        <w:rPr>
          <w:rFonts w:cs="Arial"/>
          <w:color w:val="000000"/>
        </w:rPr>
      </w:pPr>
      <w:r w:rsidRPr="00754636">
        <w:rPr>
          <w:rFonts w:cs="Arial"/>
          <w:color w:val="000000"/>
        </w:rPr>
        <w:t>Согласно ст. 20 , ст. 160.1 Бюджетного кодекса РФ, Федерального закона № 145 от 31.07.1998 года и ст.3 п.3 решения Совета народных депутатов Запрудского сельского поселения Каширского муниципального района Воронежской области № 53 от 28.12.2021 года «О бюджете Запрудского сельского поселения Каширского муниципального района Воронежской области на 2022 год и плановый период 2023и 2024год» Совет народных депутатов Запрудского сельского поселения</w:t>
      </w:r>
    </w:p>
    <w:p w:rsidR="00754636" w:rsidRPr="00754636" w:rsidRDefault="00754636" w:rsidP="00754636">
      <w:pPr>
        <w:ind w:firstLine="709"/>
        <w:jc w:val="center"/>
        <w:rPr>
          <w:rFonts w:cs="Arial"/>
          <w:color w:val="000000"/>
        </w:rPr>
      </w:pPr>
      <w:r w:rsidRPr="00754636">
        <w:rPr>
          <w:rFonts w:cs="Arial"/>
          <w:color w:val="000000"/>
        </w:rPr>
        <w:t>РЕШИЛ:</w:t>
      </w:r>
    </w:p>
    <w:p w:rsidR="00754636" w:rsidRPr="00754636" w:rsidRDefault="00754636" w:rsidP="00754636">
      <w:pPr>
        <w:ind w:firstLine="709"/>
        <w:rPr>
          <w:rFonts w:cs="Arial"/>
          <w:color w:val="000000"/>
        </w:rPr>
      </w:pPr>
      <w:r w:rsidRPr="00754636">
        <w:rPr>
          <w:rFonts w:cs="Arial"/>
          <w:color w:val="000000"/>
        </w:rPr>
        <w:t> </w:t>
      </w:r>
    </w:p>
    <w:p w:rsidR="00754636" w:rsidRPr="00754636" w:rsidRDefault="00754636" w:rsidP="00754636">
      <w:pPr>
        <w:ind w:firstLine="709"/>
        <w:rPr>
          <w:rFonts w:cs="Arial"/>
          <w:color w:val="000000"/>
        </w:rPr>
      </w:pPr>
      <w:r w:rsidRPr="00754636">
        <w:rPr>
          <w:rFonts w:cs="Arial"/>
          <w:color w:val="000000"/>
        </w:rPr>
        <w:t>1. Внести изменения в решение Совета народных депутатов Запрудского сельского поселения Каширского муниципального района Воронежской области № 53 от 28.12.2021 года «О бюджете Запрудского сельского поселения Каширского муниципального района Воронежской области на 2022 год и плановый период 2023и 2024год»:</w:t>
      </w:r>
    </w:p>
    <w:p w:rsidR="00754636" w:rsidRPr="00754636" w:rsidRDefault="00754636" w:rsidP="00754636">
      <w:pPr>
        <w:ind w:firstLine="709"/>
        <w:rPr>
          <w:rFonts w:cs="Arial"/>
          <w:color w:val="000000"/>
        </w:rPr>
      </w:pPr>
      <w:r w:rsidRPr="00754636">
        <w:rPr>
          <w:rFonts w:cs="Arial"/>
          <w:color w:val="000000"/>
        </w:rPr>
        <w:t>1. В статью 1:</w:t>
      </w:r>
    </w:p>
    <w:p w:rsidR="00754636" w:rsidRPr="00754636" w:rsidRDefault="00754636" w:rsidP="00754636">
      <w:pPr>
        <w:ind w:firstLine="709"/>
        <w:rPr>
          <w:rFonts w:cs="Arial"/>
          <w:color w:val="000000"/>
        </w:rPr>
      </w:pPr>
      <w:r w:rsidRPr="00754636">
        <w:rPr>
          <w:rFonts w:cs="Arial"/>
          <w:color w:val="000000"/>
        </w:rPr>
        <w:t>1) в пункте 1 п.п.1,2 изложить в следующей редакции:</w:t>
      </w:r>
    </w:p>
    <w:p w:rsidR="00754636" w:rsidRPr="00754636" w:rsidRDefault="00754636" w:rsidP="00754636">
      <w:pPr>
        <w:ind w:firstLine="709"/>
        <w:rPr>
          <w:rFonts w:cs="Arial"/>
          <w:color w:val="000000"/>
        </w:rPr>
      </w:pPr>
      <w:r w:rsidRPr="00754636">
        <w:rPr>
          <w:rFonts w:cs="Arial"/>
          <w:color w:val="000000"/>
        </w:rPr>
        <w:t>1)</w:t>
      </w:r>
      <w:r w:rsidRPr="00754636">
        <w:rPr>
          <w:rFonts w:ascii="Times New Roman" w:hAnsi="Times New Roman"/>
          <w:color w:val="000000"/>
          <w:sz w:val="14"/>
          <w:szCs w:val="14"/>
        </w:rPr>
        <w:t>                 </w:t>
      </w:r>
      <w:r w:rsidRPr="00754636">
        <w:rPr>
          <w:rFonts w:cs="Arial"/>
          <w:color w:val="000000"/>
        </w:rPr>
        <w:t>Общий объем доходов местного бюджета в сумме 21552,4 тыс. рублей заменить суммой 22759,6тыс. рублей, в том числе безвозмездные поступления из областного бюджета в сумме 161,0 тыс. рублей, из районного бюджета в сумме 415,0тыс. рублей , межбюджетные трансферты имеющие целевой характер полученные из районного бюджета в сумме 466,1тыс. рублей;</w:t>
      </w:r>
    </w:p>
    <w:p w:rsidR="00754636" w:rsidRPr="00754636" w:rsidRDefault="00754636" w:rsidP="00754636">
      <w:pPr>
        <w:ind w:firstLine="709"/>
        <w:rPr>
          <w:rFonts w:cs="Arial"/>
          <w:color w:val="000000"/>
        </w:rPr>
      </w:pPr>
      <w:r w:rsidRPr="00754636">
        <w:rPr>
          <w:rFonts w:cs="Arial"/>
          <w:color w:val="000000"/>
        </w:rPr>
        <w:t>2)</w:t>
      </w:r>
      <w:r w:rsidRPr="00754636">
        <w:rPr>
          <w:rFonts w:ascii="Times New Roman" w:hAnsi="Times New Roman"/>
          <w:color w:val="000000"/>
          <w:sz w:val="14"/>
          <w:szCs w:val="14"/>
        </w:rPr>
        <w:t>                 </w:t>
      </w:r>
      <w:r w:rsidRPr="00754636">
        <w:rPr>
          <w:rFonts w:cs="Arial"/>
          <w:color w:val="000000"/>
        </w:rPr>
        <w:t>субвенции на осуществление по первичному воинскому учету в сумме 99,0 тыс. рублей ;</w:t>
      </w:r>
    </w:p>
    <w:p w:rsidR="00754636" w:rsidRPr="00754636" w:rsidRDefault="00754636" w:rsidP="00754636">
      <w:pPr>
        <w:ind w:firstLine="709"/>
        <w:rPr>
          <w:rFonts w:cs="Arial"/>
          <w:color w:val="000000"/>
        </w:rPr>
      </w:pPr>
      <w:r w:rsidRPr="00754636">
        <w:rPr>
          <w:rFonts w:cs="Arial"/>
          <w:color w:val="000000"/>
        </w:rPr>
        <w:t>3)</w:t>
      </w:r>
      <w:r w:rsidRPr="00754636">
        <w:rPr>
          <w:rFonts w:ascii="Times New Roman" w:hAnsi="Times New Roman"/>
          <w:color w:val="000000"/>
          <w:sz w:val="14"/>
          <w:szCs w:val="14"/>
        </w:rPr>
        <w:t>                 </w:t>
      </w:r>
      <w:r w:rsidRPr="00754636">
        <w:rPr>
          <w:rFonts w:cs="Arial"/>
          <w:color w:val="000000"/>
        </w:rPr>
        <w:t>прочие межбюджетные трансферы в сумме 17097,5 тыс.рубл; прочие субсидии в сумме 1717,0тыс.руб;прочие безвозмездные поступления в сумме 316,0 тыс. рублей.</w:t>
      </w:r>
    </w:p>
    <w:p w:rsidR="00754636" w:rsidRPr="00754636" w:rsidRDefault="00754636" w:rsidP="00754636">
      <w:pPr>
        <w:ind w:firstLine="709"/>
        <w:rPr>
          <w:rFonts w:cs="Arial"/>
          <w:color w:val="000000"/>
        </w:rPr>
      </w:pPr>
      <w:r w:rsidRPr="00754636">
        <w:rPr>
          <w:rFonts w:cs="Arial"/>
          <w:color w:val="000000"/>
        </w:rPr>
        <w:t>Общий объем расходов местного бюджета в сумме 21552,4тыс. руб. заменить суммой 22099,8 тыс. руб.</w:t>
      </w:r>
    </w:p>
    <w:p w:rsidR="00754636" w:rsidRPr="00754636" w:rsidRDefault="00754636" w:rsidP="00754636">
      <w:pPr>
        <w:ind w:firstLine="709"/>
        <w:rPr>
          <w:rFonts w:cs="Arial"/>
          <w:color w:val="000000"/>
        </w:rPr>
      </w:pPr>
      <w:r w:rsidRPr="00754636">
        <w:rPr>
          <w:rFonts w:cs="Arial"/>
          <w:color w:val="000000"/>
        </w:rPr>
        <w:t> </w:t>
      </w:r>
    </w:p>
    <w:p w:rsidR="00754636" w:rsidRPr="00754636" w:rsidRDefault="00754636" w:rsidP="00754636">
      <w:pPr>
        <w:ind w:firstLine="709"/>
        <w:rPr>
          <w:rFonts w:cs="Arial"/>
          <w:color w:val="000000"/>
        </w:rPr>
      </w:pPr>
      <w:r w:rsidRPr="00754636">
        <w:rPr>
          <w:rFonts w:cs="Arial"/>
          <w:color w:val="000000"/>
        </w:rPr>
        <w:lastRenderedPageBreak/>
        <w:t>2. В статье 5:</w:t>
      </w:r>
    </w:p>
    <w:p w:rsidR="00754636" w:rsidRPr="00754636" w:rsidRDefault="00754636" w:rsidP="00754636">
      <w:pPr>
        <w:ind w:firstLine="709"/>
        <w:rPr>
          <w:rFonts w:cs="Arial"/>
          <w:color w:val="000000"/>
        </w:rPr>
      </w:pPr>
      <w:r w:rsidRPr="00754636">
        <w:rPr>
          <w:rFonts w:cs="Arial"/>
          <w:color w:val="000000"/>
        </w:rPr>
        <w:t>а) пункт 1п.п.1 изложить в следующей редакции «Утвердить ведомственную структуру расходов бюджета поселения на 2022 год и плановый период 2023и 2024год» согласно приложению № 4.3 к настоящему решению.</w:t>
      </w:r>
    </w:p>
    <w:p w:rsidR="00754636" w:rsidRPr="00754636" w:rsidRDefault="00754636" w:rsidP="00754636">
      <w:pPr>
        <w:ind w:firstLine="709"/>
        <w:rPr>
          <w:rFonts w:cs="Arial"/>
          <w:color w:val="000000"/>
        </w:rPr>
      </w:pPr>
      <w:r w:rsidRPr="00754636">
        <w:rPr>
          <w:rFonts w:cs="Arial"/>
          <w:color w:val="000000"/>
        </w:rPr>
        <w:t>б) пункт 2 п.п.1 изложить в следующей редакции «Утвердить распределение бюджетных ассигнований по разделам, подразделам, целевым статьям (муниципальным программам Запрудского сельского поселения) на 2022год и плановый период 2023 и 2024год» согласно приложению № 5.3.</w:t>
      </w:r>
    </w:p>
    <w:p w:rsidR="00754636" w:rsidRPr="00754636" w:rsidRDefault="00754636" w:rsidP="00754636">
      <w:pPr>
        <w:ind w:firstLine="709"/>
        <w:rPr>
          <w:rFonts w:cs="Arial"/>
          <w:color w:val="000000"/>
        </w:rPr>
      </w:pPr>
      <w:r w:rsidRPr="00754636">
        <w:rPr>
          <w:rFonts w:cs="Arial"/>
          <w:color w:val="000000"/>
        </w:rPr>
        <w:t>в) пункт 3 п.п.1 изложить в следующей редакции «Утвердить распределение бюджетных ассигнований по целевым статьям (муниципальных программ Запрудского сельского поселения), группам видов расходов, разделам ,подразделам, классификации расходов бюджета на 2022год и плановый период 2023и 2024год согласно приложению 6.3.</w:t>
      </w:r>
    </w:p>
    <w:p w:rsidR="00754636" w:rsidRPr="00754636" w:rsidRDefault="00754636" w:rsidP="00754636">
      <w:pPr>
        <w:ind w:firstLine="709"/>
        <w:rPr>
          <w:rFonts w:cs="Arial"/>
          <w:color w:val="000000"/>
        </w:rPr>
      </w:pPr>
      <w:r w:rsidRPr="00754636">
        <w:rPr>
          <w:rFonts w:cs="Arial"/>
          <w:color w:val="000000"/>
        </w:rPr>
        <w:t>3. Настоящее решение обнародовать путем вывешивания на стендах для обнародования муниципальных правовых актов и размещения на официальном сайте администрации Запрудского сельского поселения Каширского муниципального района Воронежской области.</w:t>
      </w:r>
    </w:p>
    <w:p w:rsidR="00754636" w:rsidRPr="00754636" w:rsidRDefault="00754636" w:rsidP="00754636">
      <w:pPr>
        <w:ind w:firstLine="709"/>
        <w:rPr>
          <w:rFonts w:cs="Arial"/>
          <w:color w:val="000000"/>
        </w:rPr>
      </w:pPr>
      <w:r w:rsidRPr="00754636">
        <w:rPr>
          <w:rFonts w:cs="Arial"/>
          <w:color w:val="000000"/>
        </w:rPr>
        <w:t> </w:t>
      </w:r>
    </w:p>
    <w:p w:rsidR="00754636" w:rsidRPr="00754636" w:rsidRDefault="00754636" w:rsidP="00754636">
      <w:pPr>
        <w:ind w:firstLine="709"/>
        <w:rPr>
          <w:rFonts w:cs="Arial"/>
          <w:color w:val="000000"/>
        </w:rPr>
      </w:pPr>
      <w:r w:rsidRPr="00754636">
        <w:rPr>
          <w:rFonts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754636" w:rsidRPr="00754636" w:rsidTr="00754636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Глава Запрудского сельского поселения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709"/>
              <w:jc w:val="right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А.К. Михальков</w:t>
            </w:r>
          </w:p>
        </w:tc>
      </w:tr>
    </w:tbl>
    <w:p w:rsidR="00754636" w:rsidRPr="00754636" w:rsidRDefault="00754636" w:rsidP="00754636">
      <w:pPr>
        <w:rPr>
          <w:rFonts w:cs="Arial"/>
          <w:color w:val="000000"/>
        </w:rPr>
      </w:pPr>
      <w:r w:rsidRPr="00754636">
        <w:rPr>
          <w:rFonts w:cs="Arial"/>
          <w:color w:val="000000"/>
          <w:sz w:val="28"/>
          <w:szCs w:val="28"/>
        </w:rPr>
        <w:t> </w:t>
      </w:r>
    </w:p>
    <w:p w:rsidR="00754636" w:rsidRPr="00754636" w:rsidRDefault="00754636" w:rsidP="00754636">
      <w:pPr>
        <w:spacing w:after="200" w:line="276" w:lineRule="atLeast"/>
        <w:rPr>
          <w:rFonts w:cs="Arial"/>
          <w:color w:val="000000"/>
        </w:rPr>
      </w:pPr>
      <w:r w:rsidRPr="00754636">
        <w:rPr>
          <w:rFonts w:cs="Arial"/>
          <w:color w:val="000000"/>
        </w:rPr>
        <w:br w:type="textWrapping" w:clear="all"/>
      </w:r>
    </w:p>
    <w:p w:rsidR="00754636" w:rsidRPr="00754636" w:rsidRDefault="00754636" w:rsidP="00754636">
      <w:pPr>
        <w:ind w:firstLine="0"/>
        <w:jc w:val="right"/>
        <w:rPr>
          <w:rFonts w:cs="Arial"/>
          <w:color w:val="000000"/>
        </w:rPr>
      </w:pPr>
      <w:r w:rsidRPr="00754636">
        <w:rPr>
          <w:rFonts w:cs="Arial"/>
          <w:color w:val="000000"/>
        </w:rPr>
        <w:t>Приложение № 1.2</w:t>
      </w:r>
    </w:p>
    <w:p w:rsidR="00754636" w:rsidRPr="00754636" w:rsidRDefault="00754636" w:rsidP="00754636">
      <w:pPr>
        <w:ind w:firstLine="0"/>
        <w:jc w:val="right"/>
        <w:rPr>
          <w:rFonts w:cs="Arial"/>
          <w:color w:val="000000"/>
        </w:rPr>
      </w:pPr>
      <w:r w:rsidRPr="00754636">
        <w:rPr>
          <w:rFonts w:cs="Arial"/>
          <w:color w:val="000000"/>
        </w:rPr>
        <w:t>к решению</w:t>
      </w:r>
    </w:p>
    <w:p w:rsidR="00754636" w:rsidRPr="00754636" w:rsidRDefault="00754636" w:rsidP="00754636">
      <w:pPr>
        <w:ind w:firstLine="0"/>
        <w:jc w:val="right"/>
        <w:rPr>
          <w:rFonts w:cs="Arial"/>
          <w:color w:val="000000"/>
        </w:rPr>
      </w:pPr>
      <w:r w:rsidRPr="00754636">
        <w:rPr>
          <w:rFonts w:cs="Arial"/>
          <w:color w:val="000000"/>
        </w:rPr>
        <w:t>Совета народных депутатов</w:t>
      </w:r>
    </w:p>
    <w:p w:rsidR="00754636" w:rsidRPr="00754636" w:rsidRDefault="00754636" w:rsidP="00754636">
      <w:pPr>
        <w:ind w:firstLine="0"/>
        <w:jc w:val="right"/>
        <w:rPr>
          <w:rFonts w:cs="Arial"/>
          <w:color w:val="000000"/>
        </w:rPr>
      </w:pPr>
      <w:r w:rsidRPr="00754636">
        <w:rPr>
          <w:rFonts w:cs="Arial"/>
          <w:color w:val="000000"/>
        </w:rPr>
        <w:t>Запрудского сельского поселения</w:t>
      </w:r>
    </w:p>
    <w:p w:rsidR="00754636" w:rsidRPr="00754636" w:rsidRDefault="00754636" w:rsidP="00754636">
      <w:pPr>
        <w:ind w:firstLine="0"/>
        <w:jc w:val="right"/>
        <w:rPr>
          <w:rFonts w:cs="Arial"/>
          <w:color w:val="000000"/>
        </w:rPr>
      </w:pPr>
      <w:r w:rsidRPr="00754636">
        <w:rPr>
          <w:rFonts w:cs="Arial"/>
          <w:color w:val="000000"/>
        </w:rPr>
        <w:t>Каширского муниципального района</w:t>
      </w:r>
    </w:p>
    <w:p w:rsidR="00754636" w:rsidRPr="00754636" w:rsidRDefault="00754636" w:rsidP="00754636">
      <w:pPr>
        <w:ind w:firstLine="0"/>
        <w:jc w:val="right"/>
        <w:rPr>
          <w:rFonts w:cs="Arial"/>
          <w:color w:val="000000"/>
        </w:rPr>
      </w:pPr>
      <w:r w:rsidRPr="00754636">
        <w:rPr>
          <w:rFonts w:cs="Arial"/>
          <w:color w:val="000000"/>
        </w:rPr>
        <w:t>Воронежской области</w:t>
      </w:r>
    </w:p>
    <w:p w:rsidR="00754636" w:rsidRPr="00754636" w:rsidRDefault="00754636" w:rsidP="00754636">
      <w:pPr>
        <w:ind w:firstLine="0"/>
        <w:jc w:val="right"/>
        <w:rPr>
          <w:rFonts w:cs="Arial"/>
          <w:color w:val="000000"/>
        </w:rPr>
      </w:pPr>
      <w:r w:rsidRPr="00754636">
        <w:rPr>
          <w:rFonts w:cs="Arial"/>
          <w:color w:val="000000"/>
        </w:rPr>
        <w:t>от 30.12.2022 года № 85</w:t>
      </w:r>
    </w:p>
    <w:p w:rsidR="00754636" w:rsidRPr="00754636" w:rsidRDefault="00754636" w:rsidP="00754636">
      <w:pPr>
        <w:ind w:firstLine="0"/>
        <w:jc w:val="right"/>
        <w:rPr>
          <w:rFonts w:cs="Arial"/>
          <w:color w:val="000000"/>
        </w:rPr>
      </w:pPr>
      <w:r w:rsidRPr="00754636">
        <w:rPr>
          <w:rFonts w:cs="Arial"/>
          <w:color w:val="000000"/>
        </w:rPr>
        <w:t> </w:t>
      </w:r>
    </w:p>
    <w:p w:rsidR="00754636" w:rsidRPr="00754636" w:rsidRDefault="00754636" w:rsidP="00754636">
      <w:pPr>
        <w:ind w:firstLine="0"/>
        <w:jc w:val="right"/>
        <w:rPr>
          <w:rFonts w:cs="Arial"/>
          <w:color w:val="000000"/>
        </w:rPr>
      </w:pPr>
      <w:r w:rsidRPr="00754636">
        <w:rPr>
          <w:rFonts w:cs="Arial"/>
          <w:color w:val="000000"/>
        </w:rPr>
        <w:t> </w:t>
      </w:r>
    </w:p>
    <w:p w:rsidR="00754636" w:rsidRPr="00754636" w:rsidRDefault="00754636" w:rsidP="00754636">
      <w:pPr>
        <w:ind w:firstLine="0"/>
        <w:jc w:val="center"/>
        <w:rPr>
          <w:rFonts w:cs="Arial"/>
          <w:color w:val="000000"/>
        </w:rPr>
      </w:pPr>
      <w:r w:rsidRPr="00754636">
        <w:rPr>
          <w:rFonts w:cs="Arial"/>
          <w:color w:val="000000"/>
        </w:rPr>
        <w:t>Поступление доходов в бюджет Запрудского сельского поселения</w:t>
      </w:r>
    </w:p>
    <w:p w:rsidR="00754636" w:rsidRPr="00754636" w:rsidRDefault="00754636" w:rsidP="00754636">
      <w:pPr>
        <w:ind w:firstLine="0"/>
        <w:jc w:val="center"/>
        <w:rPr>
          <w:rFonts w:cs="Arial"/>
          <w:color w:val="000000"/>
        </w:rPr>
      </w:pPr>
      <w:r w:rsidRPr="00754636">
        <w:rPr>
          <w:rFonts w:cs="Arial"/>
          <w:color w:val="000000"/>
        </w:rPr>
        <w:t>по кодам видов доходов ,подвидов доходов на 2022 г.</w:t>
      </w:r>
    </w:p>
    <w:p w:rsidR="00754636" w:rsidRPr="00754636" w:rsidRDefault="00754636" w:rsidP="00754636">
      <w:pPr>
        <w:ind w:firstLine="0"/>
        <w:jc w:val="center"/>
        <w:rPr>
          <w:rFonts w:cs="Arial"/>
          <w:color w:val="000000"/>
        </w:rPr>
      </w:pPr>
      <w:r w:rsidRPr="00754636">
        <w:rPr>
          <w:rFonts w:cs="Arial"/>
          <w:noProof/>
          <w:color w:val="000000"/>
        </w:rPr>
        <mc:AlternateContent>
          <mc:Choice Requires="wps">
            <w:drawing>
              <wp:inline distT="0" distB="0" distL="0" distR="0" wp14:anchorId="75029541" wp14:editId="7F24C63C">
                <wp:extent cx="28575" cy="219075"/>
                <wp:effectExtent l="0" t="0" r="0" b="0"/>
                <wp:docPr id="1" name="AutoShape 1" descr="data:image/png;base64,iVBORw0KGgoAAAANSUhEUgAAAAMAAAAXCAYAAADOb/UyAAAAAXNSR0IArs4c6QAAAARnQU1BAACxjwv8YQUAAAAJcEhZcwAADsMAAA7DAcdvqGQAAAAUSURBVChTYwCC/yACBkY52DkMDACcRhbqoaYsmQ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data:image/png;base64,iVBORw0KGgoAAAANSUhEUgAAAAMAAAAXCAYAAADOb/UyAAAAAXNSR0IArs4c6QAAAARnQU1BAACxjwv8YQUAAAAJcEhZcwAADsMAAA7DAcdvqGQAAAAUSURBVChTYwCC/yACBkY52DkMDACcRhbqoaYsmQAAAABJRU5ErkJggg==" style="width:2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" filled="f" stroked="f">
                <o:lock v:ext="edit" aspectratio="t"/>
                <w10:anchorlock/>
              </v:rect>
            </w:pict>
          </mc:Fallback>
        </mc:AlternateContent>
      </w:r>
      <w:r w:rsidRPr="00754636">
        <w:rPr>
          <w:rFonts w:cs="Arial"/>
          <w:color w:val="000000"/>
        </w:rPr>
        <w:t>и плановый период 2023 - 2024 годы.</w:t>
      </w:r>
    </w:p>
    <w:p w:rsidR="00754636" w:rsidRPr="00754636" w:rsidRDefault="00754636" w:rsidP="00754636">
      <w:pPr>
        <w:ind w:firstLine="0"/>
        <w:jc w:val="right"/>
        <w:rPr>
          <w:rFonts w:cs="Arial"/>
          <w:color w:val="000000"/>
        </w:rPr>
      </w:pPr>
      <w:r w:rsidRPr="00754636">
        <w:rPr>
          <w:rFonts w:cs="Arial"/>
          <w:color w:val="000000"/>
        </w:rPr>
        <w:t> </w:t>
      </w:r>
    </w:p>
    <w:tbl>
      <w:tblPr>
        <w:tblW w:w="95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9"/>
        <w:gridCol w:w="2963"/>
        <w:gridCol w:w="1363"/>
        <w:gridCol w:w="1320"/>
        <w:gridCol w:w="1340"/>
      </w:tblGrid>
      <w:tr w:rsidR="00754636" w:rsidRPr="00754636" w:rsidTr="00754636">
        <w:trPr>
          <w:trHeight w:val="828"/>
        </w:trPr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cs="Arial"/>
              </w:rPr>
            </w:pPr>
            <w:r w:rsidRPr="00754636">
              <w:rPr>
                <w:rFonts w:cs="Arial"/>
              </w:rPr>
              <w:t>Код бюджетной классификации</w:t>
            </w:r>
          </w:p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Наименование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2022г.</w:t>
            </w:r>
          </w:p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тыс. руб.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  <w:sz w:val="22"/>
                <w:szCs w:val="22"/>
              </w:rPr>
              <w:t>Сумма уточн.</w:t>
            </w:r>
          </w:p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  <w:sz w:val="22"/>
                <w:szCs w:val="22"/>
              </w:rPr>
              <w:t>тыс.руб.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  <w:sz w:val="22"/>
                <w:szCs w:val="22"/>
              </w:rPr>
              <w:t>Бюджет с учетом уточн.</w:t>
            </w:r>
          </w:p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  <w:sz w:val="22"/>
                <w:szCs w:val="22"/>
              </w:rPr>
              <w:t>тыс.руб.</w:t>
            </w:r>
          </w:p>
        </w:tc>
      </w:tr>
      <w:tr w:rsidR="00754636" w:rsidRPr="00754636" w:rsidTr="00754636">
        <w:trPr>
          <w:trHeight w:val="393"/>
        </w:trPr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1 00 00000 00 0000 000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ДОХОДЫ собственные</w:t>
            </w:r>
          </w:p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1892,0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2488,1</w:t>
            </w:r>
          </w:p>
        </w:tc>
      </w:tr>
      <w:tr w:rsidR="00754636" w:rsidRPr="00754636" w:rsidTr="00754636">
        <w:trPr>
          <w:trHeight w:val="543"/>
        </w:trPr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1 01 02020 010000 110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Налог на доходы физических лиц</w:t>
            </w:r>
          </w:p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41,0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27,6</w:t>
            </w:r>
          </w:p>
        </w:tc>
      </w:tr>
      <w:tr w:rsidR="00754636" w:rsidRPr="00754636" w:rsidTr="00754636"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1 06 01030 10 0000 110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Налог на имущество физ.лиц</w:t>
            </w:r>
          </w:p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79,0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32,9</w:t>
            </w:r>
          </w:p>
        </w:tc>
      </w:tr>
      <w:tr w:rsidR="00754636" w:rsidRPr="00754636" w:rsidTr="00754636"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1 06 06000 000000 110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Земельный налог</w:t>
            </w:r>
          </w:p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1151,0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1369,1</w:t>
            </w:r>
          </w:p>
        </w:tc>
      </w:tr>
      <w:tr w:rsidR="00754636" w:rsidRPr="00754636" w:rsidTr="00754636"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1 05 03000 01 0000110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Единый сельхоз.налог</w:t>
            </w:r>
          </w:p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36,0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43,5</w:t>
            </w:r>
          </w:p>
        </w:tc>
      </w:tr>
      <w:tr w:rsidR="00754636" w:rsidRPr="00754636" w:rsidTr="00754636"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lastRenderedPageBreak/>
              <w:t>1 13 03050 10 0000 130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Прочие доходы бюджетов поселений от оказания платных услуг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</w:t>
            </w:r>
          </w:p>
        </w:tc>
      </w:tr>
      <w:tr w:rsidR="00754636" w:rsidRPr="00754636" w:rsidTr="00754636">
        <w:trPr>
          <w:trHeight w:val="537"/>
        </w:trPr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1 11 05025 10 0000 120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Доходы от сдачи ареды земли находящиеся в бюджетах сельских поселений</w:t>
            </w:r>
          </w:p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92,0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49,0</w:t>
            </w:r>
          </w:p>
        </w:tc>
      </w:tr>
      <w:tr w:rsidR="00754636" w:rsidRPr="00754636" w:rsidTr="00754636"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116 90050 10 0000 140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Прочие поступления от денежных взысканий(штрафов) и иных сумм в возмещение ущерба, зачисл. в бюджет поселения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1,0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0,0</w:t>
            </w:r>
          </w:p>
        </w:tc>
      </w:tr>
      <w:tr w:rsidR="00754636" w:rsidRPr="00754636" w:rsidTr="00754636"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111 05025 10 0000 120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Продажа земли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491,0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966,0</w:t>
            </w:r>
          </w:p>
        </w:tc>
      </w:tr>
      <w:tr w:rsidR="00754636" w:rsidRPr="00754636" w:rsidTr="00754636"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2 02 00000 00 0000 000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  <w:sz w:val="16"/>
                <w:szCs w:val="16"/>
              </w:rPr>
              <w:t>БЕЗВОЗМЕЗДНЫЕ ПОСТУПЛЕНИЯ ОТ ДРУГИХ БЮДЖЕТОВ БЮДЖЕТНОЙ СИСТЕМЫ РФ </w:t>
            </w:r>
            <w:r w:rsidRPr="00754636">
              <w:rPr>
                <w:rFonts w:cs="Arial"/>
              </w:rPr>
              <w:t>всего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19660,4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20271,5</w:t>
            </w:r>
          </w:p>
        </w:tc>
      </w:tr>
      <w:tr w:rsidR="00754636" w:rsidRPr="00754636" w:rsidTr="00754636"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2 02 035118100000150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Субвенции бюджетам поселений на осущ. первичного воинского учета на территориях , где отсутствуют военные комиссариаты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99,0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99,0</w:t>
            </w:r>
          </w:p>
        </w:tc>
      </w:tr>
      <w:tr w:rsidR="00754636" w:rsidRPr="00754636" w:rsidTr="00754636"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2 02 021601100000150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Дотации бюджетам поселений на выравнивание бюдж. обеспеч. из райн.бюдж.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  <w:sz w:val="22"/>
                <w:szCs w:val="22"/>
              </w:rPr>
              <w:t>415,0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  <w:sz w:val="22"/>
                <w:szCs w:val="22"/>
              </w:rPr>
              <w:t>415,0</w:t>
            </w:r>
          </w:p>
        </w:tc>
      </w:tr>
      <w:tr w:rsidR="00754636" w:rsidRPr="00754636" w:rsidTr="00754636"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2 02 0215001100000150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Дотации бюдж.поселений на выравнивание бюдж. обеспеч.из обл.бюдж.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161,0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161,0</w:t>
            </w:r>
          </w:p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</w:tr>
      <w:tr w:rsidR="00754636" w:rsidRPr="00754636" w:rsidTr="00754636"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2 02 49999 10 0000 150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Прочие межбюджетные трансферты (ТКО,Уличн осв,благоуст тер)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16642,4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17092,5</w:t>
            </w:r>
          </w:p>
        </w:tc>
      </w:tr>
      <w:tr w:rsidR="00754636" w:rsidRPr="00754636" w:rsidTr="00754636">
        <w:trPr>
          <w:trHeight w:val="840"/>
        </w:trPr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2 02 40014 10 0000 150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Межбюджетные трансферты (акцизы)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466,0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466,0</w:t>
            </w:r>
          </w:p>
        </w:tc>
      </w:tr>
      <w:tr w:rsidR="00754636" w:rsidRPr="00754636" w:rsidTr="00754636">
        <w:trPr>
          <w:trHeight w:val="840"/>
        </w:trPr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2 02 29999 10 0000 150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Прочие субсидии (поддержка местных инициатив)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1717,0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1717,0</w:t>
            </w:r>
          </w:p>
        </w:tc>
      </w:tr>
      <w:tr w:rsidR="00754636" w:rsidRPr="00754636" w:rsidTr="00754636">
        <w:trPr>
          <w:trHeight w:val="840"/>
        </w:trPr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2 02 445160 10 0000 150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Прочие дотации бюджетам поселений ЧС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5,0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5,0</w:t>
            </w:r>
          </w:p>
        </w:tc>
      </w:tr>
      <w:tr w:rsidR="00754636" w:rsidRPr="00754636" w:rsidTr="00754636">
        <w:trPr>
          <w:trHeight w:val="840"/>
        </w:trPr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2 02 07030 10 00000 150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Прочие поступления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155,0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316</w:t>
            </w:r>
          </w:p>
        </w:tc>
      </w:tr>
      <w:tr w:rsidR="00754636" w:rsidRPr="00754636" w:rsidTr="00754636">
        <w:trPr>
          <w:trHeight w:val="600"/>
        </w:trPr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right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ИТОГО ДОХОДОВ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21552,4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22759,6</w:t>
            </w:r>
          </w:p>
        </w:tc>
      </w:tr>
    </w:tbl>
    <w:p w:rsidR="00754636" w:rsidRPr="00754636" w:rsidRDefault="00754636" w:rsidP="00754636">
      <w:pPr>
        <w:ind w:firstLine="0"/>
        <w:rPr>
          <w:rFonts w:cs="Arial"/>
          <w:color w:val="000000"/>
        </w:rPr>
      </w:pPr>
      <w:r w:rsidRPr="00754636">
        <w:rPr>
          <w:rFonts w:cs="Arial"/>
          <w:color w:val="000000"/>
          <w:sz w:val="20"/>
          <w:szCs w:val="20"/>
        </w:rPr>
        <w:lastRenderedPageBreak/>
        <w:t> </w:t>
      </w:r>
    </w:p>
    <w:p w:rsidR="00754636" w:rsidRPr="00754636" w:rsidRDefault="00754636" w:rsidP="00754636">
      <w:pPr>
        <w:ind w:firstLine="0"/>
        <w:rPr>
          <w:rFonts w:cs="Arial"/>
          <w:color w:val="000000"/>
        </w:rPr>
      </w:pPr>
      <w:r w:rsidRPr="00754636">
        <w:rPr>
          <w:rFonts w:cs="Arial"/>
          <w:color w:val="000000"/>
        </w:rPr>
        <w:t> </w:t>
      </w:r>
    </w:p>
    <w:p w:rsidR="00754636" w:rsidRPr="00754636" w:rsidRDefault="00754636" w:rsidP="00754636">
      <w:pPr>
        <w:ind w:firstLine="0"/>
        <w:rPr>
          <w:rFonts w:cs="Arial"/>
          <w:color w:val="000000"/>
        </w:rPr>
      </w:pPr>
      <w:r w:rsidRPr="00754636">
        <w:rPr>
          <w:rFonts w:cs="Arial"/>
          <w:color w:val="000000"/>
        </w:rPr>
        <w:t> </w:t>
      </w:r>
    </w:p>
    <w:p w:rsidR="00754636" w:rsidRPr="00754636" w:rsidRDefault="00754636" w:rsidP="00754636">
      <w:pPr>
        <w:ind w:firstLine="0"/>
        <w:jc w:val="center"/>
        <w:rPr>
          <w:rFonts w:cs="Arial"/>
          <w:color w:val="000000"/>
        </w:rPr>
      </w:pPr>
      <w:r w:rsidRPr="00754636">
        <w:rPr>
          <w:rFonts w:cs="Arial"/>
          <w:color w:val="000000"/>
        </w:rPr>
        <w:t> </w:t>
      </w:r>
    </w:p>
    <w:p w:rsidR="00754636" w:rsidRPr="00754636" w:rsidRDefault="00754636" w:rsidP="00754636">
      <w:pPr>
        <w:ind w:firstLine="0"/>
        <w:jc w:val="center"/>
        <w:rPr>
          <w:rFonts w:cs="Arial"/>
          <w:color w:val="000000"/>
        </w:rPr>
      </w:pPr>
      <w:r w:rsidRPr="00754636">
        <w:rPr>
          <w:rFonts w:cs="Arial"/>
          <w:color w:val="000000"/>
        </w:rPr>
        <w:t> </w:t>
      </w:r>
    </w:p>
    <w:p w:rsidR="00754636" w:rsidRPr="00754636" w:rsidRDefault="00754636" w:rsidP="00754636">
      <w:pPr>
        <w:ind w:firstLine="0"/>
        <w:jc w:val="center"/>
        <w:rPr>
          <w:rFonts w:cs="Arial"/>
          <w:color w:val="000000"/>
        </w:rPr>
      </w:pPr>
      <w:r w:rsidRPr="00754636">
        <w:rPr>
          <w:rFonts w:cs="Arial"/>
          <w:color w:val="000000"/>
        </w:rPr>
        <w:t> </w:t>
      </w:r>
    </w:p>
    <w:p w:rsidR="00754636" w:rsidRPr="00754636" w:rsidRDefault="00754636" w:rsidP="00754636">
      <w:pPr>
        <w:ind w:firstLine="0"/>
        <w:jc w:val="center"/>
        <w:rPr>
          <w:rFonts w:cs="Arial"/>
          <w:color w:val="000000"/>
        </w:rPr>
      </w:pPr>
      <w:r w:rsidRPr="00754636">
        <w:rPr>
          <w:rFonts w:cs="Arial"/>
          <w:color w:val="000000"/>
        </w:rPr>
        <w:t> </w:t>
      </w:r>
    </w:p>
    <w:p w:rsidR="00754636" w:rsidRPr="00754636" w:rsidRDefault="00754636" w:rsidP="00754636">
      <w:pPr>
        <w:ind w:firstLine="0"/>
        <w:jc w:val="center"/>
        <w:rPr>
          <w:rFonts w:cs="Arial"/>
          <w:color w:val="000000"/>
        </w:rPr>
      </w:pPr>
      <w:r w:rsidRPr="00754636">
        <w:rPr>
          <w:rFonts w:cs="Arial"/>
          <w:color w:val="000000"/>
        </w:rPr>
        <w:t> </w:t>
      </w:r>
    </w:p>
    <w:p w:rsidR="00754636" w:rsidRPr="00754636" w:rsidRDefault="00754636" w:rsidP="00754636">
      <w:pPr>
        <w:ind w:firstLine="0"/>
        <w:jc w:val="center"/>
        <w:rPr>
          <w:rFonts w:cs="Arial"/>
          <w:color w:val="000000"/>
        </w:rPr>
      </w:pPr>
      <w:r w:rsidRPr="00754636">
        <w:rPr>
          <w:rFonts w:cs="Arial"/>
          <w:color w:val="000000"/>
        </w:rPr>
        <w:t> </w:t>
      </w:r>
    </w:p>
    <w:p w:rsidR="00754636" w:rsidRPr="00754636" w:rsidRDefault="00754636" w:rsidP="00754636">
      <w:pPr>
        <w:ind w:firstLine="0"/>
        <w:jc w:val="center"/>
        <w:rPr>
          <w:rFonts w:cs="Arial"/>
          <w:color w:val="000000"/>
        </w:rPr>
      </w:pPr>
      <w:r w:rsidRPr="00754636">
        <w:rPr>
          <w:rFonts w:cs="Arial"/>
          <w:color w:val="000000"/>
        </w:rPr>
        <w:t> </w:t>
      </w:r>
    </w:p>
    <w:p w:rsidR="00754636" w:rsidRPr="00754636" w:rsidRDefault="00754636" w:rsidP="00754636">
      <w:pPr>
        <w:ind w:firstLine="0"/>
        <w:jc w:val="center"/>
        <w:rPr>
          <w:rFonts w:cs="Arial"/>
          <w:color w:val="000000"/>
        </w:rPr>
      </w:pPr>
      <w:r w:rsidRPr="00754636">
        <w:rPr>
          <w:rFonts w:cs="Arial"/>
          <w:color w:val="000000"/>
        </w:rPr>
        <w:t> </w:t>
      </w:r>
    </w:p>
    <w:p w:rsidR="00754636" w:rsidRPr="00754636" w:rsidRDefault="00754636" w:rsidP="00754636">
      <w:pPr>
        <w:ind w:firstLine="0"/>
        <w:jc w:val="center"/>
        <w:rPr>
          <w:rFonts w:cs="Arial"/>
          <w:color w:val="000000"/>
        </w:rPr>
      </w:pPr>
      <w:r w:rsidRPr="00754636">
        <w:rPr>
          <w:rFonts w:cs="Arial"/>
          <w:color w:val="000000"/>
        </w:rPr>
        <w:t> </w:t>
      </w:r>
    </w:p>
    <w:p w:rsidR="00754636" w:rsidRPr="00754636" w:rsidRDefault="00754636" w:rsidP="00754636">
      <w:pPr>
        <w:ind w:firstLine="0"/>
        <w:jc w:val="center"/>
        <w:rPr>
          <w:rFonts w:cs="Arial"/>
          <w:color w:val="000000"/>
        </w:rPr>
      </w:pPr>
      <w:r w:rsidRPr="00754636">
        <w:rPr>
          <w:rFonts w:cs="Arial"/>
          <w:color w:val="000000"/>
        </w:rPr>
        <w:t> </w:t>
      </w:r>
    </w:p>
    <w:p w:rsidR="00754636" w:rsidRPr="00754636" w:rsidRDefault="00754636" w:rsidP="00754636">
      <w:pPr>
        <w:ind w:firstLine="0"/>
        <w:jc w:val="center"/>
        <w:rPr>
          <w:rFonts w:cs="Arial"/>
          <w:color w:val="000000"/>
        </w:rPr>
      </w:pPr>
      <w:r w:rsidRPr="00754636">
        <w:rPr>
          <w:rFonts w:cs="Arial"/>
          <w:color w:val="000000"/>
        </w:rPr>
        <w:t> </w:t>
      </w:r>
    </w:p>
    <w:p w:rsidR="00754636" w:rsidRPr="00754636" w:rsidRDefault="00754636" w:rsidP="00754636">
      <w:pPr>
        <w:ind w:firstLine="0"/>
        <w:jc w:val="center"/>
        <w:rPr>
          <w:rFonts w:cs="Arial"/>
          <w:color w:val="000000"/>
        </w:rPr>
      </w:pPr>
      <w:r w:rsidRPr="00754636">
        <w:rPr>
          <w:rFonts w:cs="Arial"/>
          <w:color w:val="000000"/>
        </w:rPr>
        <w:t> </w:t>
      </w:r>
    </w:p>
    <w:p w:rsidR="00754636" w:rsidRPr="00754636" w:rsidRDefault="00754636" w:rsidP="00754636">
      <w:pPr>
        <w:ind w:firstLine="0"/>
        <w:jc w:val="center"/>
        <w:rPr>
          <w:rFonts w:cs="Arial"/>
          <w:color w:val="000000"/>
        </w:rPr>
      </w:pPr>
      <w:r w:rsidRPr="00754636">
        <w:rPr>
          <w:rFonts w:cs="Arial"/>
          <w:color w:val="000000"/>
        </w:rPr>
        <w:t> </w:t>
      </w:r>
    </w:p>
    <w:p w:rsidR="00754636" w:rsidRPr="00754636" w:rsidRDefault="00754636" w:rsidP="00754636">
      <w:pPr>
        <w:ind w:firstLine="0"/>
        <w:jc w:val="center"/>
        <w:rPr>
          <w:rFonts w:cs="Arial"/>
          <w:color w:val="000000"/>
        </w:rPr>
      </w:pPr>
      <w:r w:rsidRPr="00754636">
        <w:rPr>
          <w:rFonts w:cs="Arial"/>
          <w:color w:val="000000"/>
        </w:rPr>
        <w:t> </w:t>
      </w:r>
    </w:p>
    <w:p w:rsidR="00754636" w:rsidRPr="00754636" w:rsidRDefault="00754636" w:rsidP="00754636">
      <w:pPr>
        <w:ind w:firstLine="0"/>
        <w:jc w:val="center"/>
        <w:rPr>
          <w:rFonts w:cs="Arial"/>
          <w:color w:val="000000"/>
        </w:rPr>
      </w:pPr>
      <w:r w:rsidRPr="00754636">
        <w:rPr>
          <w:rFonts w:cs="Arial"/>
          <w:color w:val="000000"/>
        </w:rPr>
        <w:t> </w:t>
      </w:r>
    </w:p>
    <w:p w:rsidR="00754636" w:rsidRPr="00754636" w:rsidRDefault="00754636" w:rsidP="00754636">
      <w:pPr>
        <w:ind w:firstLine="0"/>
        <w:jc w:val="right"/>
        <w:rPr>
          <w:rFonts w:cs="Arial"/>
          <w:color w:val="000000"/>
        </w:rPr>
      </w:pPr>
      <w:r w:rsidRPr="00754636">
        <w:rPr>
          <w:rFonts w:cs="Arial"/>
          <w:color w:val="000000"/>
        </w:rPr>
        <w:br w:type="textWrapping" w:clear="all"/>
        <w:t>Приложение 4.3</w:t>
      </w:r>
    </w:p>
    <w:p w:rsidR="00754636" w:rsidRPr="00754636" w:rsidRDefault="00754636" w:rsidP="00754636">
      <w:pPr>
        <w:ind w:firstLine="0"/>
        <w:jc w:val="right"/>
        <w:rPr>
          <w:rFonts w:cs="Arial"/>
          <w:color w:val="000000"/>
        </w:rPr>
      </w:pPr>
      <w:r w:rsidRPr="00754636">
        <w:rPr>
          <w:rFonts w:cs="Arial"/>
          <w:color w:val="000000"/>
        </w:rPr>
        <w:t>к решению Совета народных депутатов</w:t>
      </w:r>
    </w:p>
    <w:p w:rsidR="00754636" w:rsidRPr="00754636" w:rsidRDefault="00754636" w:rsidP="00754636">
      <w:pPr>
        <w:ind w:firstLine="0"/>
        <w:jc w:val="right"/>
        <w:rPr>
          <w:rFonts w:cs="Arial"/>
          <w:color w:val="000000"/>
        </w:rPr>
      </w:pPr>
      <w:r w:rsidRPr="00754636">
        <w:rPr>
          <w:rFonts w:cs="Arial"/>
          <w:color w:val="000000"/>
        </w:rPr>
        <w:t>Запрудского сельского поселения</w:t>
      </w:r>
    </w:p>
    <w:p w:rsidR="00754636" w:rsidRPr="00754636" w:rsidRDefault="00754636" w:rsidP="00754636">
      <w:pPr>
        <w:ind w:firstLine="0"/>
        <w:jc w:val="right"/>
        <w:rPr>
          <w:rFonts w:cs="Arial"/>
          <w:color w:val="000000"/>
        </w:rPr>
      </w:pPr>
      <w:r w:rsidRPr="00754636">
        <w:rPr>
          <w:rFonts w:cs="Arial"/>
          <w:color w:val="000000"/>
        </w:rPr>
        <w:t>от 30.12.2022 года № 85</w:t>
      </w:r>
    </w:p>
    <w:p w:rsidR="00754636" w:rsidRPr="00754636" w:rsidRDefault="00754636" w:rsidP="00754636">
      <w:pPr>
        <w:ind w:firstLine="0"/>
        <w:jc w:val="center"/>
        <w:rPr>
          <w:rFonts w:cs="Arial"/>
          <w:color w:val="000000"/>
        </w:rPr>
      </w:pPr>
      <w:r w:rsidRPr="00754636">
        <w:rPr>
          <w:rFonts w:cs="Arial"/>
          <w:color w:val="000000"/>
        </w:rPr>
        <w:t> </w:t>
      </w:r>
    </w:p>
    <w:p w:rsidR="00754636" w:rsidRPr="00754636" w:rsidRDefault="00754636" w:rsidP="00754636">
      <w:pPr>
        <w:ind w:firstLine="0"/>
        <w:jc w:val="center"/>
        <w:rPr>
          <w:rFonts w:cs="Arial"/>
          <w:color w:val="000000"/>
        </w:rPr>
      </w:pPr>
      <w:r w:rsidRPr="00754636">
        <w:rPr>
          <w:rFonts w:cs="Arial"/>
          <w:color w:val="000000"/>
        </w:rPr>
        <w:t> </w:t>
      </w:r>
    </w:p>
    <w:p w:rsidR="00754636" w:rsidRPr="00754636" w:rsidRDefault="00754636" w:rsidP="00754636">
      <w:pPr>
        <w:ind w:firstLine="0"/>
        <w:jc w:val="center"/>
        <w:rPr>
          <w:rFonts w:cs="Arial"/>
          <w:color w:val="000000"/>
        </w:rPr>
      </w:pPr>
      <w:r w:rsidRPr="00754636">
        <w:rPr>
          <w:rFonts w:cs="Arial"/>
          <w:color w:val="000000"/>
        </w:rPr>
        <w:t> </w:t>
      </w:r>
    </w:p>
    <w:p w:rsidR="00754636" w:rsidRPr="00754636" w:rsidRDefault="00754636" w:rsidP="00754636">
      <w:pPr>
        <w:ind w:firstLine="0"/>
        <w:jc w:val="center"/>
        <w:rPr>
          <w:rFonts w:cs="Arial"/>
          <w:color w:val="000000"/>
        </w:rPr>
      </w:pPr>
      <w:r w:rsidRPr="00754636">
        <w:rPr>
          <w:rFonts w:cs="Arial"/>
          <w:color w:val="000000"/>
        </w:rPr>
        <w:t>ВЕДОМСТВЕННАЯ СТРУКТУРА РАСХОДОВ</w:t>
      </w:r>
    </w:p>
    <w:p w:rsidR="00754636" w:rsidRPr="00754636" w:rsidRDefault="00754636" w:rsidP="00754636">
      <w:pPr>
        <w:ind w:firstLine="0"/>
        <w:jc w:val="center"/>
        <w:rPr>
          <w:rFonts w:cs="Arial"/>
          <w:color w:val="000000"/>
        </w:rPr>
      </w:pPr>
      <w:r w:rsidRPr="00754636">
        <w:rPr>
          <w:rFonts w:cs="Arial"/>
          <w:color w:val="000000"/>
        </w:rPr>
        <w:t>ЗАПРУДСКОГО СЕЛЬСКОГО ПОСЕЛЕНИ</w:t>
      </w:r>
    </w:p>
    <w:p w:rsidR="00754636" w:rsidRPr="00754636" w:rsidRDefault="00754636" w:rsidP="00754636">
      <w:pPr>
        <w:ind w:firstLine="0"/>
        <w:jc w:val="center"/>
        <w:rPr>
          <w:rFonts w:cs="Arial"/>
          <w:color w:val="000000"/>
        </w:rPr>
      </w:pPr>
      <w:r w:rsidRPr="00754636">
        <w:rPr>
          <w:rFonts w:cs="Arial"/>
          <w:color w:val="000000"/>
        </w:rPr>
        <w:t>на 2022 год и плановый период 2023-2024 годы</w:t>
      </w:r>
    </w:p>
    <w:tbl>
      <w:tblPr>
        <w:tblW w:w="9315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5"/>
        <w:gridCol w:w="731"/>
        <w:gridCol w:w="470"/>
        <w:gridCol w:w="492"/>
        <w:gridCol w:w="1345"/>
        <w:gridCol w:w="548"/>
        <w:gridCol w:w="935"/>
        <w:gridCol w:w="935"/>
      </w:tblGrid>
      <w:tr w:rsidR="00754636" w:rsidRPr="00754636" w:rsidTr="00754636">
        <w:trPr>
          <w:trHeight w:val="119"/>
        </w:trPr>
        <w:tc>
          <w:tcPr>
            <w:tcW w:w="3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19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19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ГРБС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19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РЗ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19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ПР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19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19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ВР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Сумма тыс.</w:t>
            </w:r>
          </w:p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руб.</w:t>
            </w:r>
          </w:p>
          <w:p w:rsidR="00754636" w:rsidRPr="00754636" w:rsidRDefault="00754636" w:rsidP="00754636">
            <w:pPr>
              <w:spacing w:line="119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2022 г.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19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Сумма с учет измен 2022г</w:t>
            </w:r>
          </w:p>
        </w:tc>
      </w:tr>
      <w:tr w:rsidR="00754636" w:rsidRPr="00754636" w:rsidTr="00754636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ВСЕГО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21552,4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22099,8</w:t>
            </w:r>
          </w:p>
        </w:tc>
      </w:tr>
      <w:tr w:rsidR="00754636" w:rsidRPr="00754636" w:rsidTr="00754636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АДМИНИСТРАЦИЯ ЗАПРУДСКОГО СЕЛЬСКОГО ПОСЕЛЕНИЯ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914</w:t>
            </w:r>
          </w:p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21552,4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22099,8</w:t>
            </w:r>
          </w:p>
        </w:tc>
      </w:tr>
      <w:tr w:rsidR="00754636" w:rsidRPr="00754636" w:rsidTr="00754636">
        <w:trPr>
          <w:trHeight w:val="498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2270,7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2457,5</w:t>
            </w:r>
          </w:p>
        </w:tc>
      </w:tr>
      <w:tr w:rsidR="00754636" w:rsidRPr="00754636" w:rsidTr="00754636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Функционирование главы местной администрации ( 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704,6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726,0</w:t>
            </w:r>
          </w:p>
        </w:tc>
      </w:tr>
      <w:tr w:rsidR="00754636" w:rsidRPr="00754636" w:rsidTr="00754636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Муниципальная программа «Муниципальное управление Запрудского сельского поселения»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704,6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726,0</w:t>
            </w:r>
          </w:p>
        </w:tc>
      </w:tr>
      <w:tr w:rsidR="00754636" w:rsidRPr="00754636" w:rsidTr="00754636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 xml:space="preserve">Подпрограмма «Обеспечение </w:t>
            </w:r>
            <w:r w:rsidRPr="00754636">
              <w:rPr>
                <w:rFonts w:cs="Arial"/>
              </w:rPr>
              <w:lastRenderedPageBreak/>
              <w:t>реализации муниципальной программы»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</w:t>
            </w:r>
            <w:r w:rsidRPr="00754636">
              <w:rPr>
                <w:rFonts w:cs="Arial"/>
              </w:rPr>
              <w:lastRenderedPageBreak/>
              <w:t>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lastRenderedPageBreak/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01101000</w:t>
            </w:r>
            <w:r w:rsidRPr="00754636">
              <w:rPr>
                <w:rFonts w:cs="Arial"/>
              </w:rPr>
              <w:lastRenderedPageBreak/>
              <w:t>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704,6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726,0</w:t>
            </w:r>
          </w:p>
        </w:tc>
      </w:tr>
      <w:tr w:rsidR="00754636" w:rsidRPr="00754636" w:rsidTr="00754636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lastRenderedPageBreak/>
              <w:t>Основное мероприятие 1 «Финансовое обеспечение деятельности администрации»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0110192020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704,6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726,0</w:t>
            </w:r>
          </w:p>
        </w:tc>
      </w:tr>
      <w:tr w:rsidR="00754636" w:rsidRPr="00754636" w:rsidTr="00754636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Расходы на обеспечение деятельности главы местной администрации</w:t>
            </w:r>
          </w:p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0110192020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704,6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726,0</w:t>
            </w:r>
          </w:p>
        </w:tc>
      </w:tr>
      <w:tr w:rsidR="00754636" w:rsidRPr="00754636" w:rsidTr="00754636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1447,2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1703,4</w:t>
            </w:r>
          </w:p>
        </w:tc>
      </w:tr>
      <w:tr w:rsidR="00754636" w:rsidRPr="00754636" w:rsidTr="00754636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Муниципальная программа «Муниципальное управление Запрудского сельского поселения»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0100000000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1447,2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1703,4</w:t>
            </w:r>
          </w:p>
        </w:tc>
      </w:tr>
      <w:tr w:rsidR="00754636" w:rsidRPr="00754636" w:rsidTr="00754636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0110000000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1447,2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1703,4</w:t>
            </w:r>
          </w:p>
        </w:tc>
      </w:tr>
      <w:tr w:rsidR="00754636" w:rsidRPr="00754636" w:rsidTr="00754636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Основное мероприятие 1 «Финансовое обеспечение деятельности администрации Запрудского сельского поселения» 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0110192010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1447,2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1703,4</w:t>
            </w:r>
          </w:p>
        </w:tc>
      </w:tr>
      <w:tr w:rsidR="00754636" w:rsidRPr="00754636" w:rsidTr="00754636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Расходы на обеспечение функций органов местного самоуправления Запрудского сельского поселения</w:t>
            </w:r>
          </w:p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0110192010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1072,4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1104,7</w:t>
            </w:r>
          </w:p>
        </w:tc>
      </w:tr>
      <w:tr w:rsidR="00754636" w:rsidRPr="00754636" w:rsidTr="00754636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 xml:space="preserve">Расходы на обеспечение функций органов местного </w:t>
            </w:r>
            <w:r w:rsidRPr="00754636">
              <w:rPr>
                <w:rFonts w:cs="Arial"/>
              </w:rPr>
              <w:lastRenderedPageBreak/>
              <w:t>самоуправления Запрудского сельского поселения .</w:t>
            </w:r>
          </w:p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0110192010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368,6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553,1</w:t>
            </w:r>
          </w:p>
        </w:tc>
      </w:tr>
      <w:tr w:rsidR="00754636" w:rsidRPr="00754636" w:rsidTr="00754636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lastRenderedPageBreak/>
              <w:t>Расходы на обеспечение функций органов местного самоуправления Запрудского сельского поселения.</w:t>
            </w:r>
          </w:p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(Иные бюджетные ассигнования)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0110192010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800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6,2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45,6</w:t>
            </w:r>
          </w:p>
        </w:tc>
      </w:tr>
      <w:tr w:rsidR="00754636" w:rsidRPr="00754636" w:rsidTr="00754636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119,0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28,1</w:t>
            </w:r>
          </w:p>
        </w:tc>
      </w:tr>
      <w:tr w:rsidR="00754636" w:rsidRPr="00754636" w:rsidTr="00754636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Муниципальная программа «Муниципальное управление Запрудского сельского поселения»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0100000000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119,0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28,1</w:t>
            </w:r>
          </w:p>
        </w:tc>
      </w:tr>
      <w:tr w:rsidR="00754636" w:rsidRPr="00754636" w:rsidTr="00754636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Подпрограмма « 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0110000000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119,0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28,1</w:t>
            </w:r>
          </w:p>
        </w:tc>
      </w:tr>
      <w:tr w:rsidR="00754636" w:rsidRPr="00754636" w:rsidTr="00754636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Основное мероприятие «Финансовое обеспечение деятельности администрации»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13</w:t>
            </w:r>
          </w:p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0110190200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119,0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28,1</w:t>
            </w:r>
          </w:p>
        </w:tc>
      </w:tr>
      <w:tr w:rsidR="00754636" w:rsidRPr="00754636" w:rsidTr="00754636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Выполнение других расходных обязательств в рамках подпрограммы "Обеспечение реализации муниципальной программы" муниципальной программы Муниципальное управление Запрудского сельского поселения"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13</w:t>
            </w:r>
          </w:p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0110190200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119,0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28,1</w:t>
            </w:r>
          </w:p>
        </w:tc>
      </w:tr>
      <w:tr w:rsidR="00754636" w:rsidRPr="00754636" w:rsidTr="00754636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99,0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99,0</w:t>
            </w:r>
          </w:p>
        </w:tc>
      </w:tr>
      <w:tr w:rsidR="00754636" w:rsidRPr="00754636" w:rsidTr="00754636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99,0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99,0</w:t>
            </w:r>
          </w:p>
        </w:tc>
      </w:tr>
      <w:tr w:rsidR="00754636" w:rsidRPr="00754636" w:rsidTr="00754636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Муниципальная программа "Муниципальное управление Запрудского сельского поселения"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0100000000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99,0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99,0</w:t>
            </w:r>
          </w:p>
        </w:tc>
      </w:tr>
      <w:tr w:rsidR="00754636" w:rsidRPr="00754636" w:rsidTr="00754636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0110000000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99,0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99,0</w:t>
            </w:r>
          </w:p>
        </w:tc>
      </w:tr>
      <w:tr w:rsidR="00754636" w:rsidRPr="00754636" w:rsidTr="00754636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Основное мероприятие 2 "Финансирование прочих мероприятий" 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0110251180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99,0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99,0</w:t>
            </w:r>
          </w:p>
        </w:tc>
      </w:tr>
      <w:tr w:rsidR="00754636" w:rsidRPr="00754636" w:rsidTr="00754636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Расходы на «Осуществление первичного воинского учета на территориях, где отсутствуют военные комиссариаты .</w:t>
            </w:r>
          </w:p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 xml:space="preserve">(Расходы на выплату персоналу в целях обеспечения </w:t>
            </w:r>
            <w:r w:rsidRPr="00754636">
              <w:rPr>
                <w:rFonts w:cs="Arial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0110251180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92,6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92,4</w:t>
            </w:r>
          </w:p>
        </w:tc>
      </w:tr>
      <w:tr w:rsidR="00754636" w:rsidRPr="00754636" w:rsidTr="00754636">
        <w:trPr>
          <w:trHeight w:val="20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lastRenderedPageBreak/>
              <w:t>Расходы на «Осуществление первичного воинского учета на территориях, где отсутствуют военные комиссариаты .</w:t>
            </w:r>
          </w:p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(Закупка товаров, работ и услуг для государственных и (муниципальных) нужд)»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0110251180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6,4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6,6</w:t>
            </w:r>
          </w:p>
        </w:tc>
      </w:tr>
      <w:tr w:rsidR="00754636" w:rsidRPr="00754636" w:rsidTr="00754636">
        <w:trPr>
          <w:trHeight w:val="20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5,0</w:t>
            </w:r>
          </w:p>
        </w:tc>
      </w:tr>
      <w:tr w:rsidR="00754636" w:rsidRPr="00754636" w:rsidTr="00754636">
        <w:trPr>
          <w:trHeight w:val="20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5,0</w:t>
            </w:r>
          </w:p>
        </w:tc>
      </w:tr>
      <w:tr w:rsidR="00754636" w:rsidRPr="00754636" w:rsidTr="00754636">
        <w:trPr>
          <w:trHeight w:val="20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Муниципальная программа "Муниципальное управление Запрудского 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5,0</w:t>
            </w:r>
          </w:p>
        </w:tc>
      </w:tr>
      <w:tr w:rsidR="00754636" w:rsidRPr="00754636" w:rsidTr="00754636">
        <w:trPr>
          <w:trHeight w:val="366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5,0</w:t>
            </w:r>
          </w:p>
        </w:tc>
      </w:tr>
      <w:tr w:rsidR="00754636" w:rsidRPr="00754636" w:rsidTr="00754636">
        <w:trPr>
          <w:trHeight w:val="20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Основное мероприятие "Финансирование прочих мероприятий администрации Запрудского сельского поселения" 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0110220570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5,0</w:t>
            </w:r>
          </w:p>
        </w:tc>
      </w:tr>
      <w:tr w:rsidR="00754636" w:rsidRPr="00754636" w:rsidTr="00754636">
        <w:trPr>
          <w:trHeight w:val="20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Расходы в сфере защиты населения от чрезвычайных ситуаций и пожаров .</w:t>
            </w:r>
          </w:p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(Закупка товаров, работ и услуг для государственных ( муниципальных 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0110220570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5,0</w:t>
            </w:r>
          </w:p>
        </w:tc>
      </w:tr>
      <w:tr w:rsidR="00754636" w:rsidRPr="00754636" w:rsidTr="00754636">
        <w:trPr>
          <w:trHeight w:val="264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466,0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466,1</w:t>
            </w:r>
          </w:p>
        </w:tc>
      </w:tr>
      <w:tr w:rsidR="00754636" w:rsidRPr="00754636" w:rsidTr="00754636">
        <w:trPr>
          <w:trHeight w:val="368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ДОРОЖНОЕ ХОЗЯЙСТВО</w:t>
            </w:r>
          </w:p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(ДОРОЖНЫЕ ФОНДЫ)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466,0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466,1</w:t>
            </w:r>
          </w:p>
        </w:tc>
      </w:tr>
      <w:tr w:rsidR="00754636" w:rsidRPr="00754636" w:rsidTr="00754636">
        <w:trPr>
          <w:trHeight w:val="62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Муниципальная программа" Развитие автомобильных дорог Запрудского 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62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62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62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62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0400000000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62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62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466,0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62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466,1</w:t>
            </w:r>
          </w:p>
        </w:tc>
      </w:tr>
      <w:tr w:rsidR="00754636" w:rsidRPr="00754636" w:rsidTr="00754636">
        <w:trPr>
          <w:trHeight w:val="62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Подпрограмма " 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62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62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62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62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0410000000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62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62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466,0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62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466,1</w:t>
            </w:r>
          </w:p>
        </w:tc>
      </w:tr>
      <w:tr w:rsidR="00754636" w:rsidRPr="00754636" w:rsidTr="00754636">
        <w:trPr>
          <w:trHeight w:val="62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  <w:sz w:val="22"/>
                <w:szCs w:val="22"/>
              </w:rPr>
              <w:t xml:space="preserve">Основное мероприятие "Развитие сети автомобильных </w:t>
            </w:r>
            <w:r w:rsidRPr="00754636">
              <w:rPr>
                <w:rFonts w:cs="Arial"/>
                <w:sz w:val="22"/>
                <w:szCs w:val="22"/>
              </w:rPr>
              <w:lastRenderedPageBreak/>
              <w:t>дорог</w:t>
            </w:r>
            <w:r w:rsidRPr="00754636">
              <w:rPr>
                <w:rFonts w:cs="Arial"/>
              </w:rPr>
              <w:t> Запрудского</w:t>
            </w:r>
            <w:r w:rsidRPr="00754636">
              <w:rPr>
                <w:rFonts w:cs="Arial"/>
                <w:sz w:val="22"/>
                <w:szCs w:val="22"/>
              </w:rPr>
              <w:t> 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62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62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62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62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0410100000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62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62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466,0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62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466,1</w:t>
            </w:r>
          </w:p>
        </w:tc>
      </w:tr>
      <w:tr w:rsidR="00754636" w:rsidRPr="00754636" w:rsidTr="00754636">
        <w:trPr>
          <w:trHeight w:val="62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lastRenderedPageBreak/>
              <w:t>Мероприятия по развитию сети автомобильных дорог общего пользования .(Закупка товаров, работ и услуг для государственных муниципальных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62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62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62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62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04101S8850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62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62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</w:t>
            </w:r>
          </w:p>
        </w:tc>
      </w:tr>
      <w:tr w:rsidR="00754636" w:rsidRPr="00754636" w:rsidTr="00754636">
        <w:trPr>
          <w:trHeight w:val="62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Мероприятия по развитию сети автомобильных дорог общего пользования .(Закупка товаров, работ и услуг для государственных муниципальных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62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62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62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62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04101S8850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62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62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</w:t>
            </w:r>
          </w:p>
        </w:tc>
      </w:tr>
      <w:tr w:rsidR="00754636" w:rsidRPr="00754636" w:rsidTr="00754636">
        <w:trPr>
          <w:trHeight w:val="254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Мероприятия по развитию сети автомобильных дорог общего пользования .</w:t>
            </w:r>
          </w:p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(Закупка товаров, работ и услуг для государственных муниципальных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04</w:t>
            </w:r>
          </w:p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0410191290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466,0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466,1</w:t>
            </w:r>
          </w:p>
        </w:tc>
      </w:tr>
      <w:tr w:rsidR="00754636" w:rsidRPr="00754636" w:rsidTr="00754636">
        <w:trPr>
          <w:trHeight w:val="254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ДРУГИЕ ВОПРОСЫ В ОБЛАСТИ НАЦИОНАЛЬНОЙ ЭКОНОМИКИ.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1088,3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1309,1</w:t>
            </w:r>
          </w:p>
        </w:tc>
      </w:tr>
      <w:tr w:rsidR="00754636" w:rsidRPr="00754636" w:rsidTr="00754636">
        <w:trPr>
          <w:trHeight w:val="254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Муниципальная программа " Обеспечение коммунальными услугами и инфраструктурой жителей Запрудского сельского поселения""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1088,3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1309,1</w:t>
            </w:r>
          </w:p>
        </w:tc>
      </w:tr>
      <w:tr w:rsidR="00754636" w:rsidRPr="00754636" w:rsidTr="00754636">
        <w:trPr>
          <w:trHeight w:val="254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Подпрограмма "Создание условий для обеспечения коммунальными услугами и инфраструктурой жителей Запрудского сельского поселения 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1088,3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1309,1</w:t>
            </w:r>
          </w:p>
        </w:tc>
      </w:tr>
      <w:tr w:rsidR="00754636" w:rsidRPr="00754636" w:rsidTr="00754636">
        <w:trPr>
          <w:trHeight w:val="254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Основное мероприятие " Благоустройство сельских территорий " 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0310100000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1088,3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1309,1</w:t>
            </w:r>
          </w:p>
        </w:tc>
      </w:tr>
      <w:tr w:rsidR="00754636" w:rsidRPr="00754636" w:rsidTr="00754636">
        <w:trPr>
          <w:trHeight w:val="254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Мероприятия по благоустройству сельских территорий(Закупка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03101L5760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916,3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916,3</w:t>
            </w:r>
          </w:p>
        </w:tc>
      </w:tr>
      <w:tr w:rsidR="00754636" w:rsidRPr="00754636" w:rsidTr="00754636">
        <w:trPr>
          <w:trHeight w:val="254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Мероприятия по благоустройству сельских территорий(Закупка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03101L5760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172,0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392,8</w:t>
            </w:r>
          </w:p>
        </w:tc>
      </w:tr>
      <w:tr w:rsidR="00754636" w:rsidRPr="00754636" w:rsidTr="00754636">
        <w:trPr>
          <w:trHeight w:val="24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4392,7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16750,4</w:t>
            </w:r>
          </w:p>
        </w:tc>
      </w:tr>
      <w:tr w:rsidR="00754636" w:rsidRPr="00754636" w:rsidTr="00754636">
        <w:trPr>
          <w:trHeight w:val="24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</w:t>
            </w:r>
            <w:r w:rsidRPr="00754636">
              <w:rPr>
                <w:rFonts w:cs="Arial"/>
              </w:rPr>
              <w:lastRenderedPageBreak/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lastRenderedPageBreak/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4392,</w:t>
            </w:r>
            <w:r w:rsidRPr="00754636">
              <w:rPr>
                <w:rFonts w:cs="Arial"/>
              </w:rPr>
              <w:lastRenderedPageBreak/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lastRenderedPageBreak/>
              <w:t>4392,</w:t>
            </w:r>
            <w:r w:rsidRPr="00754636">
              <w:rPr>
                <w:rFonts w:cs="Arial"/>
              </w:rPr>
              <w:lastRenderedPageBreak/>
              <w:t>7</w:t>
            </w:r>
          </w:p>
        </w:tc>
      </w:tr>
      <w:tr w:rsidR="00754636" w:rsidRPr="00754636" w:rsidTr="00754636">
        <w:trPr>
          <w:trHeight w:val="24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lastRenderedPageBreak/>
              <w:t>Муниципальная программа " Обеспечение коммунальными услугами и инфраструктурой жителей Запрудского сельского поселения"</w:t>
            </w:r>
          </w:p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4392,7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4392,7</w:t>
            </w:r>
          </w:p>
        </w:tc>
      </w:tr>
      <w:tr w:rsidR="00754636" w:rsidRPr="00754636" w:rsidTr="00754636">
        <w:trPr>
          <w:trHeight w:val="24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Подпрограмма «Создание условий для обеспечения коммунальными услугами и инфраструктурой население Запрудского сельского поселения»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4392,7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4392,7</w:t>
            </w:r>
          </w:p>
        </w:tc>
      </w:tr>
      <w:tr w:rsidR="00754636" w:rsidRPr="00754636" w:rsidTr="00754636">
        <w:trPr>
          <w:trHeight w:val="24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Основное мероприятие 3 "Организация системы раздельного накопления"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0310100000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2702,0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2702,0</w:t>
            </w:r>
          </w:p>
        </w:tc>
      </w:tr>
      <w:tr w:rsidR="00754636" w:rsidRPr="00754636" w:rsidTr="00754636">
        <w:trPr>
          <w:trHeight w:val="24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Мероприятие "Организация системы раздельного накопления"(Закупка товаров, работ и услуг для государственных (муниципальных) нужд)</w:t>
            </w:r>
          </w:p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05</w:t>
            </w:r>
          </w:p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03101S800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2664,0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2664,0</w:t>
            </w:r>
          </w:p>
        </w:tc>
      </w:tr>
      <w:tr w:rsidR="00754636" w:rsidRPr="00754636" w:rsidTr="00754636">
        <w:trPr>
          <w:trHeight w:val="24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Софинансирование Мероприятия "Организация системы раздельного накопления"(Закупка товаров, работ и услуг для государственных (муниципальных) нужд)</w:t>
            </w:r>
          </w:p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05</w:t>
            </w:r>
          </w:p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03101S8000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38,0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38,0</w:t>
            </w:r>
          </w:p>
        </w:tc>
      </w:tr>
      <w:tr w:rsidR="00754636" w:rsidRPr="00754636" w:rsidTr="00754636">
        <w:trPr>
          <w:trHeight w:val="24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Основное мероприятие 4 "Модернизация уличного освещения"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0310300000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1690,7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1690,7</w:t>
            </w:r>
          </w:p>
        </w:tc>
      </w:tr>
      <w:tr w:rsidR="00754636" w:rsidRPr="00754636" w:rsidTr="00754636">
        <w:trPr>
          <w:trHeight w:val="24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Мероприятие модернизация уличного освещения"(Закупка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03103S8140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1521,6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1521,6</w:t>
            </w:r>
          </w:p>
        </w:tc>
      </w:tr>
      <w:tr w:rsidR="00754636" w:rsidRPr="00754636" w:rsidTr="00754636">
        <w:trPr>
          <w:trHeight w:val="24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Софинансирование мероприятиея модернизация уличного освещения"(Закупка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03103S8140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169,1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169,1</w:t>
            </w:r>
          </w:p>
        </w:tc>
      </w:tr>
      <w:tr w:rsidR="00754636" w:rsidRPr="00754636" w:rsidTr="00754636">
        <w:trPr>
          <w:trHeight w:val="24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2691,9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2747,7</w:t>
            </w:r>
          </w:p>
        </w:tc>
      </w:tr>
      <w:tr w:rsidR="00754636" w:rsidRPr="00754636" w:rsidTr="00754636">
        <w:trPr>
          <w:trHeight w:val="24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 xml:space="preserve">Муниципальная программа " Обеспечение коммунальными услугами и инфраструктурой жителей Запрудского сельского </w:t>
            </w:r>
            <w:r w:rsidRPr="00754636">
              <w:rPr>
                <w:rFonts w:cs="Arial"/>
              </w:rPr>
              <w:lastRenderedPageBreak/>
              <w:t>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2691,9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2747,7</w:t>
            </w:r>
          </w:p>
        </w:tc>
      </w:tr>
      <w:tr w:rsidR="00754636" w:rsidRPr="00754636" w:rsidTr="00754636">
        <w:trPr>
          <w:trHeight w:val="24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lastRenderedPageBreak/>
              <w:t>Подпрограмма «Создание условий для обеспечения коммунальными услугами и инфраструктурой население Запрудского сельского поселения»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2691,9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2747,7</w:t>
            </w:r>
          </w:p>
        </w:tc>
      </w:tr>
      <w:tr w:rsidR="00754636" w:rsidRPr="00754636" w:rsidTr="00754636">
        <w:trPr>
          <w:trHeight w:val="286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Основное мероприятие 1 "Благоустройство дворовых территорий"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0310100000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2603,7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2551,0</w:t>
            </w:r>
          </w:p>
        </w:tc>
      </w:tr>
      <w:tr w:rsidR="00754636" w:rsidRPr="00754636" w:rsidTr="00754636">
        <w:trPr>
          <w:trHeight w:val="255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Мероприятие по благоустройству дворовых территорий .</w:t>
            </w:r>
          </w:p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05</w:t>
            </w:r>
          </w:p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0310190610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422,4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328,1</w:t>
            </w:r>
          </w:p>
        </w:tc>
      </w:tr>
      <w:tr w:rsidR="00754636" w:rsidRPr="00754636" w:rsidTr="00754636">
        <w:trPr>
          <w:trHeight w:val="255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Мероприятие по благоустройству дворовых территорий .</w:t>
            </w:r>
          </w:p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03101S8910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1717,0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1717,0</w:t>
            </w:r>
          </w:p>
        </w:tc>
      </w:tr>
      <w:tr w:rsidR="00754636" w:rsidRPr="00754636" w:rsidTr="00754636">
        <w:trPr>
          <w:trHeight w:val="255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Софинансирование мероприятия по благоустройству дворовых территорий .</w:t>
            </w:r>
          </w:p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03101S8910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404,3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445,9</w:t>
            </w:r>
          </w:p>
        </w:tc>
      </w:tr>
      <w:tr w:rsidR="00754636" w:rsidRPr="00754636" w:rsidTr="00754636">
        <w:trPr>
          <w:trHeight w:val="255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Софинансирование мероприятия по благоустройству дворовых территорий .</w:t>
            </w:r>
          </w:p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0310120570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60,0</w:t>
            </w:r>
          </w:p>
        </w:tc>
      </w:tr>
      <w:tr w:rsidR="00754636" w:rsidRPr="00754636" w:rsidTr="00754636">
        <w:trPr>
          <w:trHeight w:val="3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Основное мероприятие 2"Уличное освещение"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31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31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0310200000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31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31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88,2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31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196,7</w:t>
            </w:r>
          </w:p>
        </w:tc>
      </w:tr>
      <w:tr w:rsidR="00754636" w:rsidRPr="00754636" w:rsidTr="00754636">
        <w:trPr>
          <w:trHeight w:val="3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Мероприятие по уличному освещению" .</w:t>
            </w:r>
          </w:p>
          <w:p w:rsidR="00754636" w:rsidRPr="00754636" w:rsidRDefault="00754636" w:rsidP="00754636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31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31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0310290670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31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31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32,5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31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140,9</w:t>
            </w:r>
          </w:p>
        </w:tc>
      </w:tr>
      <w:tr w:rsidR="00754636" w:rsidRPr="00754636" w:rsidTr="00754636">
        <w:trPr>
          <w:trHeight w:val="3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Мероприятие по уличному освещению" .</w:t>
            </w:r>
          </w:p>
          <w:p w:rsidR="00754636" w:rsidRPr="00754636" w:rsidRDefault="00754636" w:rsidP="00754636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31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31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03102S8670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31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50,7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31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50,7</w:t>
            </w:r>
          </w:p>
        </w:tc>
      </w:tr>
      <w:tr w:rsidR="00754636" w:rsidRPr="00754636" w:rsidTr="00754636">
        <w:trPr>
          <w:trHeight w:val="3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Софинансирование Мероприятия по уличному освещению" .</w:t>
            </w:r>
          </w:p>
          <w:p w:rsidR="00754636" w:rsidRPr="00754636" w:rsidRDefault="00754636" w:rsidP="00754636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 xml:space="preserve">(Закупка товаров, работ и услуг для государственных </w:t>
            </w:r>
            <w:r w:rsidRPr="00754636">
              <w:rPr>
                <w:rFonts w:cs="Arial"/>
              </w:rPr>
              <w:lastRenderedPageBreak/>
              <w:t>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31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31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03102S8670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31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31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31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5,1</w:t>
            </w:r>
          </w:p>
        </w:tc>
      </w:tr>
      <w:tr w:rsidR="00754636" w:rsidRPr="00754636" w:rsidTr="00754636">
        <w:trPr>
          <w:trHeight w:val="3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31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31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31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31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9610,0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31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9610,0</w:t>
            </w:r>
          </w:p>
        </w:tc>
      </w:tr>
      <w:tr w:rsidR="00754636" w:rsidRPr="00754636" w:rsidTr="00754636">
        <w:trPr>
          <w:trHeight w:val="3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Муниципальная программа " Обеспечение коммунальными услугами и инфраструктурой жителей Запрудского 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31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31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31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31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9610,0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31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9610,0</w:t>
            </w:r>
          </w:p>
        </w:tc>
      </w:tr>
      <w:tr w:rsidR="00754636" w:rsidRPr="00754636" w:rsidTr="00754636">
        <w:trPr>
          <w:trHeight w:val="3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Подпрограмма «Создание условий для обеспечения коммунальными услугами и инфраструктурой население Запрудского сельского поселения»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31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31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31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31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9610,0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31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9610,0</w:t>
            </w:r>
          </w:p>
        </w:tc>
      </w:tr>
      <w:tr w:rsidR="00754636" w:rsidRPr="00754636" w:rsidTr="00754636">
        <w:trPr>
          <w:trHeight w:val="3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Основное мероприятие «Проектно-сметная документация»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31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31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0310590610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31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31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9610,0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31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9610,0</w:t>
            </w:r>
          </w:p>
        </w:tc>
      </w:tr>
      <w:tr w:rsidR="00754636" w:rsidRPr="00754636" w:rsidTr="00754636">
        <w:trPr>
          <w:trHeight w:val="3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Мероприятие по «Проектно-сметная документация(Закупка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31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31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0310590610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31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31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9610,0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31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9610,0</w:t>
            </w:r>
          </w:p>
        </w:tc>
      </w:tr>
      <w:tr w:rsidR="00754636" w:rsidRPr="00754636" w:rsidTr="00754636">
        <w:trPr>
          <w:trHeight w:val="317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914</w:t>
            </w:r>
          </w:p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08</w:t>
            </w:r>
          </w:p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851,9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928,4</w:t>
            </w:r>
          </w:p>
        </w:tc>
      </w:tr>
      <w:tr w:rsidR="00754636" w:rsidRPr="00754636" w:rsidTr="00754636">
        <w:trPr>
          <w:trHeight w:val="274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Муниципальная программа "Развитие культуры сельских поселений"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851,9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928,4</w:t>
            </w:r>
          </w:p>
        </w:tc>
      </w:tr>
      <w:tr w:rsidR="00754636" w:rsidRPr="00754636" w:rsidTr="00754636">
        <w:trPr>
          <w:trHeight w:val="408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Подпрограмма "Развитие культуры"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0210000000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851,9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928,4</w:t>
            </w:r>
          </w:p>
        </w:tc>
      </w:tr>
      <w:tr w:rsidR="00754636" w:rsidRPr="00754636" w:rsidTr="00754636">
        <w:trPr>
          <w:trHeight w:val="865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Основное мероприятие "Финансовое обеспечение деятельности подведомственных учреждений культуры Запрудского 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0210190590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851,9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928,4</w:t>
            </w:r>
          </w:p>
        </w:tc>
      </w:tr>
      <w:tr w:rsidR="00754636" w:rsidRPr="00754636" w:rsidTr="00754636">
        <w:trPr>
          <w:trHeight w:val="563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Расходы на обеспечение деятельности (оказание услуг) муниципальных учреждений.</w:t>
            </w:r>
          </w:p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(Расходы на выплату персоналу в целях обеспечения 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0210190590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510,6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514,8</w:t>
            </w:r>
          </w:p>
        </w:tc>
      </w:tr>
      <w:tr w:rsidR="00754636" w:rsidRPr="00754636" w:rsidTr="00754636">
        <w:trPr>
          <w:trHeight w:val="557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Расходы на обеспечение деятельности (оказание услуг) муниципальных учреждений .</w:t>
            </w:r>
          </w:p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 xml:space="preserve">(Закупка товаров, работ и услуг для </w:t>
            </w:r>
            <w:r w:rsidRPr="00754636">
              <w:rPr>
                <w:rFonts w:cs="Arial"/>
              </w:rPr>
              <w:lastRenderedPageBreak/>
              <w:t>государственных(муниципальных)нужд)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0210190590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301,3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373,6</w:t>
            </w:r>
          </w:p>
        </w:tc>
      </w:tr>
      <w:tr w:rsidR="00754636" w:rsidRPr="00754636" w:rsidTr="00754636">
        <w:trPr>
          <w:trHeight w:val="557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lastRenderedPageBreak/>
              <w:t>Расходы на обеспечение деятельности (оказание услуг) муниципальных учреждений .</w:t>
            </w:r>
          </w:p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(Закупка товаров, работ и услуг для государственных(муниципальных)нужд)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0210120540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40,0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40,0</w:t>
            </w:r>
          </w:p>
        </w:tc>
      </w:tr>
      <w:tr w:rsidR="00754636" w:rsidRPr="00754636" w:rsidTr="00754636">
        <w:trPr>
          <w:trHeight w:val="535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83,4</w:t>
            </w:r>
          </w:p>
        </w:tc>
      </w:tr>
      <w:tr w:rsidR="00754636" w:rsidRPr="00754636" w:rsidTr="00754636">
        <w:trPr>
          <w:trHeight w:val="558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Муниципальная программа «Социальная поддержка граждан Запрудского сельского поселения»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0500000000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83,4</w:t>
            </w:r>
          </w:p>
        </w:tc>
      </w:tr>
      <w:tr w:rsidR="00754636" w:rsidRPr="00754636" w:rsidTr="00754636">
        <w:trPr>
          <w:trHeight w:val="547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0510000000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83,4</w:t>
            </w:r>
          </w:p>
        </w:tc>
      </w:tr>
      <w:tr w:rsidR="00754636" w:rsidRPr="00754636" w:rsidTr="00754636">
        <w:trPr>
          <w:trHeight w:val="702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Основное мероприятие «Финансирование муниципальных пенсий муниципальных служащих Запрудского сельского поселения»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0510190470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83,4</w:t>
            </w:r>
          </w:p>
        </w:tc>
      </w:tr>
      <w:tr w:rsidR="00754636" w:rsidRPr="00754636" w:rsidTr="00754636">
        <w:trPr>
          <w:trHeight w:val="1315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Доплата к пенсиям муниципальных служащих Запрудского сельского поселения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0510190470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83,4</w:t>
            </w:r>
          </w:p>
        </w:tc>
      </w:tr>
      <w:tr w:rsidR="00754636" w:rsidRPr="00754636" w:rsidTr="00754636">
        <w:trPr>
          <w:trHeight w:val="585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54636">
              <w:rPr>
                <w:rFonts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636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636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63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5463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63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63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636">
              <w:rPr>
                <w:rFonts w:cs="Arial"/>
                <w:sz w:val="20"/>
                <w:szCs w:val="20"/>
              </w:rPr>
              <w:t>0,9</w:t>
            </w:r>
          </w:p>
        </w:tc>
      </w:tr>
      <w:tr w:rsidR="00754636" w:rsidRPr="00754636" w:rsidTr="00754636">
        <w:trPr>
          <w:trHeight w:val="579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54636">
              <w:rPr>
                <w:rFonts w:cs="Arial"/>
                <w:color w:val="000000"/>
                <w:sz w:val="20"/>
                <w:szCs w:val="20"/>
                <w:shd w:val="clear" w:color="auto" w:fill="F9F9F9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636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636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63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54636">
              <w:rPr>
                <w:rFonts w:cs="Arial"/>
                <w:sz w:val="20"/>
                <w:szCs w:val="20"/>
              </w:rPr>
              <w:t>0110198060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636">
              <w:rPr>
                <w:rFonts w:cs="Arial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63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636">
              <w:rPr>
                <w:rFonts w:cs="Arial"/>
                <w:sz w:val="20"/>
                <w:szCs w:val="20"/>
              </w:rPr>
              <w:t>0,9</w:t>
            </w:r>
          </w:p>
        </w:tc>
      </w:tr>
    </w:tbl>
    <w:p w:rsidR="00754636" w:rsidRPr="00754636" w:rsidRDefault="00754636" w:rsidP="00754636">
      <w:pPr>
        <w:ind w:firstLine="0"/>
        <w:jc w:val="center"/>
        <w:rPr>
          <w:rFonts w:cs="Arial"/>
          <w:color w:val="000000"/>
        </w:rPr>
      </w:pPr>
      <w:r w:rsidRPr="00754636">
        <w:rPr>
          <w:rFonts w:cs="Arial"/>
          <w:color w:val="000000"/>
        </w:rPr>
        <w:t> </w:t>
      </w:r>
    </w:p>
    <w:p w:rsidR="00754636" w:rsidRPr="00754636" w:rsidRDefault="00754636" w:rsidP="00754636">
      <w:pPr>
        <w:ind w:firstLine="0"/>
        <w:jc w:val="right"/>
        <w:rPr>
          <w:rFonts w:cs="Arial"/>
          <w:color w:val="000000"/>
        </w:rPr>
      </w:pPr>
      <w:r w:rsidRPr="00754636">
        <w:rPr>
          <w:rFonts w:cs="Arial"/>
          <w:color w:val="000000"/>
        </w:rPr>
        <w:t> </w:t>
      </w:r>
    </w:p>
    <w:p w:rsidR="00754636" w:rsidRPr="00754636" w:rsidRDefault="00754636" w:rsidP="00754636">
      <w:pPr>
        <w:ind w:firstLine="0"/>
        <w:rPr>
          <w:rFonts w:cs="Arial"/>
          <w:color w:val="000000"/>
        </w:rPr>
      </w:pPr>
      <w:r w:rsidRPr="00754636">
        <w:rPr>
          <w:rFonts w:cs="Arial"/>
          <w:color w:val="000000"/>
        </w:rPr>
        <w:t> </w:t>
      </w:r>
    </w:p>
    <w:p w:rsidR="00754636" w:rsidRPr="00754636" w:rsidRDefault="00754636" w:rsidP="00754636">
      <w:pPr>
        <w:ind w:firstLine="0"/>
        <w:jc w:val="right"/>
        <w:rPr>
          <w:rFonts w:cs="Arial"/>
          <w:color w:val="000000"/>
        </w:rPr>
      </w:pPr>
      <w:r w:rsidRPr="00754636">
        <w:rPr>
          <w:rFonts w:cs="Arial"/>
          <w:color w:val="000000"/>
        </w:rPr>
        <w:br w:type="textWrapping" w:clear="all"/>
        <w:t>Приложение 5.3</w:t>
      </w:r>
    </w:p>
    <w:p w:rsidR="00754636" w:rsidRPr="00754636" w:rsidRDefault="00754636" w:rsidP="00754636">
      <w:pPr>
        <w:ind w:firstLine="0"/>
        <w:jc w:val="right"/>
        <w:rPr>
          <w:rFonts w:cs="Arial"/>
          <w:color w:val="000000"/>
        </w:rPr>
      </w:pPr>
      <w:r w:rsidRPr="00754636">
        <w:rPr>
          <w:rFonts w:cs="Arial"/>
          <w:color w:val="000000"/>
        </w:rPr>
        <w:t>к решению Совета народных депутатов</w:t>
      </w:r>
    </w:p>
    <w:p w:rsidR="00754636" w:rsidRPr="00754636" w:rsidRDefault="00754636" w:rsidP="00754636">
      <w:pPr>
        <w:ind w:firstLine="0"/>
        <w:jc w:val="right"/>
        <w:rPr>
          <w:rFonts w:cs="Arial"/>
          <w:color w:val="000000"/>
        </w:rPr>
      </w:pPr>
      <w:r w:rsidRPr="00754636">
        <w:rPr>
          <w:rFonts w:cs="Arial"/>
          <w:color w:val="000000"/>
        </w:rPr>
        <w:t>Запрудского сельского поселения</w:t>
      </w:r>
    </w:p>
    <w:p w:rsidR="00754636" w:rsidRPr="00754636" w:rsidRDefault="00754636" w:rsidP="00754636">
      <w:pPr>
        <w:ind w:firstLine="0"/>
        <w:jc w:val="right"/>
        <w:rPr>
          <w:rFonts w:cs="Arial"/>
          <w:color w:val="000000"/>
        </w:rPr>
      </w:pPr>
      <w:r w:rsidRPr="00754636">
        <w:rPr>
          <w:rFonts w:cs="Arial"/>
          <w:color w:val="000000"/>
        </w:rPr>
        <w:t>от 30.12.2022 года №85</w:t>
      </w:r>
    </w:p>
    <w:p w:rsidR="00754636" w:rsidRPr="00754636" w:rsidRDefault="00754636" w:rsidP="00754636">
      <w:pPr>
        <w:ind w:firstLine="0"/>
        <w:jc w:val="center"/>
        <w:rPr>
          <w:rFonts w:cs="Arial"/>
          <w:color w:val="000000"/>
        </w:rPr>
      </w:pPr>
      <w:r w:rsidRPr="00754636">
        <w:rPr>
          <w:rFonts w:cs="Arial"/>
          <w:color w:val="000000"/>
        </w:rPr>
        <w:t>РАСПРЕДЕЛЕНИЕ</w:t>
      </w:r>
    </w:p>
    <w:p w:rsidR="00754636" w:rsidRPr="00754636" w:rsidRDefault="00754636" w:rsidP="00754636">
      <w:pPr>
        <w:ind w:firstLine="0"/>
        <w:jc w:val="center"/>
        <w:rPr>
          <w:rFonts w:cs="Arial"/>
          <w:color w:val="000000"/>
        </w:rPr>
      </w:pPr>
      <w:r w:rsidRPr="00754636">
        <w:rPr>
          <w:rFonts w:cs="Arial"/>
          <w:color w:val="000000"/>
        </w:rPr>
        <w:t>БЮДЖЕТНЫХ АССИГНОВАНИЙ   ПО РАЗДЕЛАМ , ПОДРАЗДЕЛАМ, ЦЕЛЕВЫМ СТАТЬЯМ МУНИЦИПАЛЬНЫМ ПРОГРАММАМ ЗАПРУДСКОГО СЕЛЬСКОГО ПОСЕЛЕНИЯ НА 2022 год и плановый период 2023-2024 годы.</w:t>
      </w:r>
    </w:p>
    <w:p w:rsidR="00754636" w:rsidRPr="00754636" w:rsidRDefault="00754636" w:rsidP="00754636">
      <w:pPr>
        <w:ind w:firstLine="0"/>
        <w:jc w:val="center"/>
        <w:rPr>
          <w:rFonts w:cs="Arial"/>
          <w:color w:val="000000"/>
        </w:rPr>
      </w:pPr>
      <w:r w:rsidRPr="00754636">
        <w:rPr>
          <w:rFonts w:cs="Arial"/>
          <w:color w:val="000000"/>
        </w:rPr>
        <w:t> </w:t>
      </w:r>
    </w:p>
    <w:tbl>
      <w:tblPr>
        <w:tblW w:w="8610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6"/>
        <w:gridCol w:w="494"/>
        <w:gridCol w:w="518"/>
        <w:gridCol w:w="1452"/>
        <w:gridCol w:w="580"/>
        <w:gridCol w:w="1057"/>
        <w:gridCol w:w="1004"/>
      </w:tblGrid>
      <w:tr w:rsidR="00754636" w:rsidRPr="00754636" w:rsidTr="00754636">
        <w:trPr>
          <w:trHeight w:val="53"/>
        </w:trPr>
        <w:tc>
          <w:tcPr>
            <w:tcW w:w="3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53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53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РЗ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53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ПР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53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53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ВР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Сумма, тыс.руб.</w:t>
            </w:r>
          </w:p>
          <w:p w:rsidR="00754636" w:rsidRPr="00754636" w:rsidRDefault="00754636" w:rsidP="00754636">
            <w:pPr>
              <w:spacing w:line="53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2022 г.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53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Сумма с учет измен 2022г</w:t>
            </w:r>
          </w:p>
        </w:tc>
      </w:tr>
      <w:tr w:rsidR="00754636" w:rsidRPr="00754636" w:rsidTr="00754636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lastRenderedPageBreak/>
              <w:t> </w:t>
            </w:r>
          </w:p>
          <w:p w:rsidR="00754636" w:rsidRPr="00754636" w:rsidRDefault="00754636" w:rsidP="00754636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ВСЕГО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  <w:p w:rsidR="00754636" w:rsidRPr="00754636" w:rsidRDefault="00754636" w:rsidP="00754636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21552,</w:t>
            </w:r>
            <w:r w:rsidRPr="00754636">
              <w:rPr>
                <w:rFonts w:cs="Arial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lastRenderedPageBreak/>
              <w:t>22099,</w:t>
            </w:r>
            <w:r w:rsidRPr="00754636">
              <w:rPr>
                <w:rFonts w:cs="Arial"/>
              </w:rPr>
              <w:lastRenderedPageBreak/>
              <w:t>8</w:t>
            </w:r>
          </w:p>
        </w:tc>
      </w:tr>
      <w:tr w:rsidR="00754636" w:rsidRPr="00754636" w:rsidTr="00754636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lastRenderedPageBreak/>
              <w:t>АДМИНИСТРАЦИЯ ЗАПРУДСКОГО СЕЛЬСКОГО ПОСЕЛЕНИЯ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21552,4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22099,8</w:t>
            </w:r>
          </w:p>
        </w:tc>
      </w:tr>
      <w:tr w:rsidR="00754636" w:rsidRPr="00754636" w:rsidTr="00754636">
        <w:trPr>
          <w:trHeight w:val="220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2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2270,8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2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2457,5</w:t>
            </w:r>
          </w:p>
        </w:tc>
      </w:tr>
      <w:tr w:rsidR="00754636" w:rsidRPr="00754636" w:rsidTr="00754636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Функционирование главы местной администрации ( 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704,6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726,0</w:t>
            </w:r>
          </w:p>
        </w:tc>
      </w:tr>
      <w:tr w:rsidR="00754636" w:rsidRPr="00754636" w:rsidTr="00754636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Муниципальная программа «Муниципальное управление Запрудского сельского поселения»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0100000000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704,6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726,0</w:t>
            </w:r>
          </w:p>
        </w:tc>
      </w:tr>
      <w:tr w:rsidR="00754636" w:rsidRPr="00754636" w:rsidTr="00754636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Подпрограмма « 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0110000000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704,6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726,0</w:t>
            </w:r>
          </w:p>
        </w:tc>
      </w:tr>
      <w:tr w:rsidR="00754636" w:rsidRPr="00754636" w:rsidTr="00754636">
        <w:trPr>
          <w:trHeight w:val="542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Основное мероприятие «Финансовое обеспечение деятельности администрации»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0110100000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704,6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726,0</w:t>
            </w:r>
          </w:p>
        </w:tc>
      </w:tr>
      <w:tr w:rsidR="00754636" w:rsidRPr="00754636" w:rsidTr="00754636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Расходы на обеспечение деятельности главы местной администрации</w:t>
            </w:r>
          </w:p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0110192020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704,6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726,0</w:t>
            </w:r>
          </w:p>
        </w:tc>
      </w:tr>
      <w:tr w:rsidR="00754636" w:rsidRPr="00754636" w:rsidTr="00754636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1447,2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1703,4</w:t>
            </w:r>
          </w:p>
        </w:tc>
      </w:tr>
      <w:tr w:rsidR="00754636" w:rsidRPr="00754636" w:rsidTr="00754636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Муниципальная программа «Муниципальное управление Запрудского сельского поселения»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0100000000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1447,2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1703,4</w:t>
            </w:r>
          </w:p>
        </w:tc>
      </w:tr>
      <w:tr w:rsidR="00754636" w:rsidRPr="00754636" w:rsidTr="00754636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Подпрограмма « 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0110000000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1447,2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1703,4</w:t>
            </w:r>
          </w:p>
        </w:tc>
      </w:tr>
      <w:tr w:rsidR="00754636" w:rsidRPr="00754636" w:rsidTr="00754636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Основное мероприятие «Финансовое обеспечение деятельности администрации» 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0110100000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1447,2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1703,4</w:t>
            </w:r>
          </w:p>
        </w:tc>
      </w:tr>
      <w:tr w:rsidR="00754636" w:rsidRPr="00754636" w:rsidTr="00754636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Расходы на обеспечение функций органов местного самоуправления Запрудского сельского поселения</w:t>
            </w:r>
          </w:p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 xml:space="preserve">(Расходы на выплаты персоналу в целях обеспечения выполнения функций государственными (муниципальными) органами , </w:t>
            </w:r>
            <w:r w:rsidRPr="00754636">
              <w:rPr>
                <w:rFonts w:cs="Arial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0110192010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1072,4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1104,7</w:t>
            </w:r>
          </w:p>
        </w:tc>
      </w:tr>
      <w:tr w:rsidR="00754636" w:rsidRPr="00754636" w:rsidTr="00754636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lastRenderedPageBreak/>
              <w:t>Расходы на обеспечение функций органов местного самоуправления Запрудского сельского поселения .</w:t>
            </w:r>
          </w:p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0110192010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368,6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553,1</w:t>
            </w:r>
          </w:p>
        </w:tc>
      </w:tr>
      <w:tr w:rsidR="00754636" w:rsidRPr="00754636" w:rsidTr="00754636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Расходы на обеспечение функций органов местного самоуправления Запрудского сельского поселения.</w:t>
            </w:r>
          </w:p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(Иные бюджетные ассигнования)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0110192010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800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6,2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45,6</w:t>
            </w:r>
          </w:p>
        </w:tc>
      </w:tr>
      <w:tr w:rsidR="00754636" w:rsidRPr="00754636" w:rsidTr="00754636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119,0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28,1</w:t>
            </w:r>
          </w:p>
        </w:tc>
      </w:tr>
      <w:tr w:rsidR="00754636" w:rsidRPr="00754636" w:rsidTr="00754636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Муниципальная программа «Муниципальное управление Запрудского сельского поселения»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0100000000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119,0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28,1</w:t>
            </w:r>
          </w:p>
        </w:tc>
      </w:tr>
      <w:tr w:rsidR="00754636" w:rsidRPr="00754636" w:rsidTr="00754636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Подпрограмма « 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0110000000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119,0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28,1</w:t>
            </w:r>
          </w:p>
        </w:tc>
      </w:tr>
      <w:tr w:rsidR="00754636" w:rsidRPr="00754636" w:rsidTr="00754636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Основное мероприятие «Финансовое обеспечение деятельности администрации»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0110190200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119,0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28,1</w:t>
            </w:r>
          </w:p>
        </w:tc>
      </w:tr>
      <w:tr w:rsidR="00754636" w:rsidRPr="00754636" w:rsidTr="00754636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99,0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99,0</w:t>
            </w:r>
          </w:p>
        </w:tc>
      </w:tr>
      <w:tr w:rsidR="00754636" w:rsidRPr="00754636" w:rsidTr="00754636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99,0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99,0</w:t>
            </w:r>
          </w:p>
        </w:tc>
      </w:tr>
      <w:tr w:rsidR="00754636" w:rsidRPr="00754636" w:rsidTr="00754636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Муниципальная программа "Муниципальное управление Запрудского сельского поселения"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0100000000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99,0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99,0</w:t>
            </w:r>
          </w:p>
        </w:tc>
      </w:tr>
      <w:tr w:rsidR="00754636" w:rsidRPr="00754636" w:rsidTr="00754636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0110000000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99,0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99,0</w:t>
            </w:r>
          </w:p>
        </w:tc>
      </w:tr>
      <w:tr w:rsidR="00754636" w:rsidRPr="00754636" w:rsidTr="00754636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Основное мероприятие "Финансирование прочих мероприятий"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0110251180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99,0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99,0</w:t>
            </w:r>
          </w:p>
        </w:tc>
      </w:tr>
      <w:tr w:rsidR="00754636" w:rsidRPr="00754636" w:rsidTr="00754636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Осуществление первичного воинского учета на территориях, где отсутствуют военные комиссариаты .</w:t>
            </w:r>
          </w:p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0110251180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92,6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92,4</w:t>
            </w:r>
          </w:p>
        </w:tc>
      </w:tr>
      <w:tr w:rsidR="00754636" w:rsidRPr="00754636" w:rsidTr="00754636">
        <w:trPr>
          <w:trHeight w:val="9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 xml:space="preserve">Осуществление первичного воинского учета на территориях, </w:t>
            </w:r>
            <w:r w:rsidRPr="00754636">
              <w:rPr>
                <w:rFonts w:cs="Arial"/>
              </w:rPr>
              <w:lastRenderedPageBreak/>
              <w:t>где отсутствуют военные комиссариаты .</w:t>
            </w:r>
          </w:p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(Закупка товаров, работ и услуг для государственных и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lastRenderedPageBreak/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0110251180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6,4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6,6</w:t>
            </w:r>
          </w:p>
        </w:tc>
      </w:tr>
      <w:tr w:rsidR="00754636" w:rsidRPr="00754636" w:rsidTr="00754636">
        <w:trPr>
          <w:trHeight w:val="9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5,0</w:t>
            </w:r>
          </w:p>
        </w:tc>
      </w:tr>
      <w:tr w:rsidR="00754636" w:rsidRPr="00754636" w:rsidTr="00754636">
        <w:trPr>
          <w:trHeight w:val="9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5,0</w:t>
            </w:r>
          </w:p>
        </w:tc>
      </w:tr>
      <w:tr w:rsidR="00754636" w:rsidRPr="00754636" w:rsidTr="00754636">
        <w:trPr>
          <w:trHeight w:val="9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Муниципальная программа "Муниципальное управление Запрудского 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5,0</w:t>
            </w:r>
          </w:p>
        </w:tc>
      </w:tr>
      <w:tr w:rsidR="00754636" w:rsidRPr="00754636" w:rsidTr="00754636">
        <w:trPr>
          <w:trHeight w:val="16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62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62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62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62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62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62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62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5,0</w:t>
            </w:r>
          </w:p>
        </w:tc>
      </w:tr>
      <w:tr w:rsidR="00754636" w:rsidRPr="00754636" w:rsidTr="00754636">
        <w:trPr>
          <w:trHeight w:val="9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Основное мероприятие "Финансирование прочих мероприятий" 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0110220570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5,0</w:t>
            </w:r>
          </w:p>
        </w:tc>
      </w:tr>
      <w:tr w:rsidR="00754636" w:rsidRPr="00754636" w:rsidTr="00754636">
        <w:trPr>
          <w:trHeight w:val="9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Мероприятия в сфере защиты населения от чрезвычайных ситуаций и пожаров .</w:t>
            </w:r>
          </w:p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(Закупка товаров, работ и услуг для государственных ( муниципальных 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0110220570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9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5,0</w:t>
            </w:r>
          </w:p>
        </w:tc>
      </w:tr>
      <w:tr w:rsidR="00754636" w:rsidRPr="00754636" w:rsidTr="00754636">
        <w:trPr>
          <w:trHeight w:val="11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17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17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17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17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17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17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466,0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17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466,1</w:t>
            </w:r>
          </w:p>
        </w:tc>
      </w:tr>
      <w:tr w:rsidR="00754636" w:rsidRPr="00754636" w:rsidTr="00754636">
        <w:trPr>
          <w:trHeight w:val="1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ДОРОЖНОЕ ХОЗЯЙСТВО</w:t>
            </w:r>
          </w:p>
          <w:p w:rsidR="00754636" w:rsidRPr="00754636" w:rsidRDefault="00754636" w:rsidP="00754636">
            <w:pPr>
              <w:spacing w:line="163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(ДОРОЖНЫЕ ФОНДЫ)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63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63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63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63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63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466,0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63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466,1</w:t>
            </w:r>
          </w:p>
        </w:tc>
      </w:tr>
      <w:tr w:rsidR="00754636" w:rsidRPr="00754636" w:rsidTr="00754636">
        <w:trPr>
          <w:trHeight w:val="2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Муниципальная программа" Развитие автомобильных дорог Запрудского 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7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7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7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0400000000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7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7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466,0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7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466,1</w:t>
            </w:r>
          </w:p>
        </w:tc>
      </w:tr>
      <w:tr w:rsidR="00754636" w:rsidRPr="00754636" w:rsidTr="00754636">
        <w:trPr>
          <w:trHeight w:val="2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Подпрограмма " 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7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7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7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0410000000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7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7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466,0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7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466,1</w:t>
            </w:r>
          </w:p>
        </w:tc>
      </w:tr>
      <w:tr w:rsidR="00754636" w:rsidRPr="00754636" w:rsidTr="00754636">
        <w:trPr>
          <w:trHeight w:val="2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  <w:sz w:val="22"/>
                <w:szCs w:val="22"/>
              </w:rPr>
              <w:t>Основное мероприятие "Развитие сети автомобильных дорог 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7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7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7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0410100000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7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7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466,0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7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466,1</w:t>
            </w:r>
          </w:p>
        </w:tc>
      </w:tr>
      <w:tr w:rsidR="00754636" w:rsidRPr="00754636" w:rsidTr="00754636">
        <w:trPr>
          <w:trHeight w:val="2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Мероприятия по развитию сети автомобильных дорог общего пользования .(Закупка товаров, работ и услуг для государственных муниципальных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7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7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7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04101S8850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7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7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0,0</w:t>
            </w:r>
          </w:p>
        </w:tc>
      </w:tr>
      <w:tr w:rsidR="00754636" w:rsidRPr="00754636" w:rsidTr="00754636">
        <w:trPr>
          <w:trHeight w:val="2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Софинансирование мероприятия по развитию сети автомобильных дорог общего пользования .(Закупка товаров, работ и услуг для государственных муниципальных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7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7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7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04101S8850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7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7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0,0</w:t>
            </w:r>
          </w:p>
        </w:tc>
      </w:tr>
      <w:tr w:rsidR="00754636" w:rsidRPr="00754636" w:rsidTr="00754636">
        <w:trPr>
          <w:trHeight w:val="1208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lastRenderedPageBreak/>
              <w:t>Мероприятия по развитию сети автомобильных дорог общего пользования .(Закупка товаров, работ и услуг для государственных муниципальных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04</w:t>
            </w:r>
          </w:p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0410191290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466,0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466,1</w:t>
            </w:r>
          </w:p>
        </w:tc>
      </w:tr>
      <w:tr w:rsidR="00754636" w:rsidRPr="00754636" w:rsidTr="00754636">
        <w:trPr>
          <w:trHeight w:val="11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ДРУГИЕ ВОПРОСЫ В ОБЛАСТИ НАЦИОНАЛЬНОЙ ЭКОНОМИКИ.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12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12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12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12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12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1088,3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12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1309,1</w:t>
            </w:r>
          </w:p>
        </w:tc>
      </w:tr>
      <w:tr w:rsidR="00754636" w:rsidRPr="00754636" w:rsidTr="00754636">
        <w:trPr>
          <w:trHeight w:val="11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Муниципальная программа " Обеспечение коммунальными услугами и инфраструктурой жителей Запрудского сельского поселения""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12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12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12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12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12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1088,3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12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1309,1</w:t>
            </w:r>
          </w:p>
        </w:tc>
      </w:tr>
      <w:tr w:rsidR="00754636" w:rsidRPr="00754636" w:rsidTr="00754636">
        <w:trPr>
          <w:trHeight w:val="11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Подпрограмма "Создание условий для обеспечения коммунальными услугами и инфраструктурой жителей Запрудского сельского поселения 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12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12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12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12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12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1088,3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12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1309,1</w:t>
            </w:r>
          </w:p>
        </w:tc>
      </w:tr>
      <w:tr w:rsidR="00754636" w:rsidRPr="00754636" w:rsidTr="00754636">
        <w:trPr>
          <w:trHeight w:val="11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Основное мероприятие " Благоустройство сельских территорий 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12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12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12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0310100000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12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12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1088,3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12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1309,1</w:t>
            </w:r>
          </w:p>
        </w:tc>
      </w:tr>
      <w:tr w:rsidR="00754636" w:rsidRPr="00754636" w:rsidTr="00754636">
        <w:trPr>
          <w:trHeight w:val="11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Мероприятия по благоустройству сельских территорий(Закупка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12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12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12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03101L5760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12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12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916,3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12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916,3</w:t>
            </w:r>
          </w:p>
        </w:tc>
      </w:tr>
      <w:tr w:rsidR="00754636" w:rsidRPr="00754636" w:rsidTr="00754636">
        <w:trPr>
          <w:trHeight w:val="11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Мероприятия по благоустройству сельских территорий(Закупка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12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12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12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03101L5760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12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12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172,0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12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392,8</w:t>
            </w:r>
          </w:p>
        </w:tc>
      </w:tr>
      <w:tr w:rsidR="00754636" w:rsidRPr="00754636" w:rsidTr="00754636">
        <w:trPr>
          <w:trHeight w:val="449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4392,7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16750,4</w:t>
            </w:r>
          </w:p>
        </w:tc>
      </w:tr>
      <w:tr w:rsidR="00754636" w:rsidRPr="00754636" w:rsidTr="00754636">
        <w:trPr>
          <w:trHeight w:val="10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4392,7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4392,7</w:t>
            </w:r>
          </w:p>
        </w:tc>
      </w:tr>
      <w:tr w:rsidR="00754636" w:rsidRPr="00754636" w:rsidTr="00754636">
        <w:trPr>
          <w:trHeight w:val="10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Муниципальная программа " Обеспечение коммунальными услугами и инфраструктурой жителей Запрудского 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4392,7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4392,7</w:t>
            </w:r>
          </w:p>
        </w:tc>
      </w:tr>
      <w:tr w:rsidR="00754636" w:rsidRPr="00754636" w:rsidTr="00754636">
        <w:trPr>
          <w:trHeight w:val="10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Подпрограмма «Создание условий для обеспечения коммунальными услугами и инфраструктурой население Запрудского сельского поселения»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4392,7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4392,7</w:t>
            </w:r>
          </w:p>
        </w:tc>
      </w:tr>
      <w:tr w:rsidR="00754636" w:rsidRPr="00754636" w:rsidTr="00754636">
        <w:trPr>
          <w:trHeight w:val="10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Основное мероприятие 3 "Организация системы раздельного накопления"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0310100000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2702,0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2702,0</w:t>
            </w:r>
          </w:p>
        </w:tc>
      </w:tr>
      <w:tr w:rsidR="00754636" w:rsidRPr="00754636" w:rsidTr="00754636">
        <w:trPr>
          <w:trHeight w:val="10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Мероприятие «Организация системы раздельного накопления".</w:t>
            </w:r>
          </w:p>
          <w:p w:rsidR="00754636" w:rsidRPr="00754636" w:rsidRDefault="00754636" w:rsidP="00754636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03101S8000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2664,0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2664,0</w:t>
            </w:r>
          </w:p>
        </w:tc>
      </w:tr>
      <w:tr w:rsidR="00754636" w:rsidRPr="00754636" w:rsidTr="00754636">
        <w:trPr>
          <w:trHeight w:val="10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 xml:space="preserve">Софинансирование мероприятия </w:t>
            </w:r>
            <w:r w:rsidRPr="00754636">
              <w:rPr>
                <w:rFonts w:cs="Arial"/>
              </w:rPr>
              <w:lastRenderedPageBreak/>
              <w:t>«Организация системы раздельного накопления".</w:t>
            </w:r>
          </w:p>
          <w:p w:rsidR="00754636" w:rsidRPr="00754636" w:rsidRDefault="00754636" w:rsidP="00754636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03101S800</w:t>
            </w:r>
            <w:r w:rsidRPr="00754636">
              <w:rPr>
                <w:rFonts w:cs="Arial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lastRenderedPageBreak/>
              <w:t>20</w:t>
            </w:r>
            <w:r w:rsidRPr="00754636">
              <w:rPr>
                <w:rFonts w:cs="Arial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lastRenderedPageBreak/>
              <w:t>38,0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38,0</w:t>
            </w:r>
          </w:p>
        </w:tc>
      </w:tr>
      <w:tr w:rsidR="00754636" w:rsidRPr="00754636" w:rsidTr="00754636">
        <w:trPr>
          <w:trHeight w:val="10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lastRenderedPageBreak/>
              <w:t>Основное мероприятие 4 "Модернизация уличного освещения"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0310400000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1690,7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1690,7</w:t>
            </w:r>
          </w:p>
        </w:tc>
      </w:tr>
      <w:tr w:rsidR="00754636" w:rsidRPr="00754636" w:rsidTr="00754636">
        <w:trPr>
          <w:trHeight w:val="10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Мероприятие модернизация уличного освещения"(Закупка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03103S8140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1521,6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1521,6</w:t>
            </w:r>
          </w:p>
        </w:tc>
      </w:tr>
      <w:tr w:rsidR="00754636" w:rsidRPr="00754636" w:rsidTr="00754636">
        <w:trPr>
          <w:trHeight w:val="10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Софинансирование мероприятиея модернизация уличного освещения"(Закупка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03103S8140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169,1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169,1</w:t>
            </w:r>
          </w:p>
        </w:tc>
      </w:tr>
      <w:tr w:rsidR="00754636" w:rsidRPr="00754636" w:rsidTr="00754636">
        <w:trPr>
          <w:trHeight w:val="10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2691,9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2691,9</w:t>
            </w:r>
          </w:p>
        </w:tc>
      </w:tr>
      <w:tr w:rsidR="00754636" w:rsidRPr="00754636" w:rsidTr="00754636">
        <w:trPr>
          <w:trHeight w:val="10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Муниципальная программа " Обеспечение коммунальными услугами и инфраструктурой жителей Запрудского 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2691,9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2691,9</w:t>
            </w:r>
          </w:p>
        </w:tc>
      </w:tr>
      <w:tr w:rsidR="00754636" w:rsidRPr="00754636" w:rsidTr="00754636">
        <w:trPr>
          <w:trHeight w:val="10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Подпрограмма «Создание условий для обеспечения коммунальными услугами и инфраструктурой население Запрудского сельского поселения»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2691,9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07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2691,9</w:t>
            </w:r>
          </w:p>
        </w:tc>
      </w:tr>
      <w:tr w:rsidR="00754636" w:rsidRPr="00754636" w:rsidTr="00754636">
        <w:trPr>
          <w:trHeight w:val="12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27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Основное мероприятие 1 "Благоустройство дворовых территорий"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27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27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27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0310100000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27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27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2603,7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27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2551,0</w:t>
            </w:r>
          </w:p>
        </w:tc>
      </w:tr>
      <w:tr w:rsidR="00754636" w:rsidRPr="00754636" w:rsidTr="00754636">
        <w:trPr>
          <w:trHeight w:val="11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Мероприятие по благоустройству дворовых территорий .</w:t>
            </w:r>
          </w:p>
          <w:p w:rsidR="00754636" w:rsidRPr="00754636" w:rsidRDefault="00754636" w:rsidP="00754636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05</w:t>
            </w:r>
          </w:p>
          <w:p w:rsidR="00754636" w:rsidRPr="00754636" w:rsidRDefault="00754636" w:rsidP="00754636">
            <w:pPr>
              <w:spacing w:line="113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0310190610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13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13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422,4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13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328,1</w:t>
            </w:r>
          </w:p>
        </w:tc>
      </w:tr>
      <w:tr w:rsidR="00754636" w:rsidRPr="00754636" w:rsidTr="00754636">
        <w:trPr>
          <w:trHeight w:val="11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Мероприятие по благоустройству дворовых территорий .</w:t>
            </w:r>
          </w:p>
          <w:p w:rsidR="00754636" w:rsidRPr="00754636" w:rsidRDefault="00754636" w:rsidP="00754636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13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03101S8910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13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13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1717,0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13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1717,0</w:t>
            </w:r>
          </w:p>
        </w:tc>
      </w:tr>
      <w:tr w:rsidR="00754636" w:rsidRPr="00754636" w:rsidTr="00754636">
        <w:trPr>
          <w:trHeight w:val="11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Софинансирование мероприятия по благоустройству дворовых территорий .</w:t>
            </w:r>
          </w:p>
          <w:p w:rsidR="00754636" w:rsidRPr="00754636" w:rsidRDefault="00754636" w:rsidP="00754636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13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03101S8910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13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13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404,3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13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445,9</w:t>
            </w:r>
          </w:p>
        </w:tc>
      </w:tr>
      <w:tr w:rsidR="00754636" w:rsidRPr="00754636" w:rsidTr="00754636">
        <w:trPr>
          <w:trHeight w:val="11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Софинансирование мероприятия по благоустройству дворовых территорий .</w:t>
            </w:r>
          </w:p>
          <w:p w:rsidR="00754636" w:rsidRPr="00754636" w:rsidRDefault="00754636" w:rsidP="00754636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 xml:space="preserve">(Закупка товаров, работ и услуг для </w:t>
            </w:r>
            <w:r w:rsidRPr="00754636">
              <w:rPr>
                <w:rFonts w:cs="Arial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13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0310120570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13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13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13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60,0</w:t>
            </w:r>
          </w:p>
        </w:tc>
      </w:tr>
      <w:tr w:rsidR="00754636" w:rsidRPr="00754636" w:rsidTr="00754636">
        <w:trPr>
          <w:trHeight w:val="1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lastRenderedPageBreak/>
              <w:t>Основное мероприятие 2 "Уличное освещение"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4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0310200000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4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4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88,2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4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196,7</w:t>
            </w:r>
          </w:p>
        </w:tc>
      </w:tr>
      <w:tr w:rsidR="00754636" w:rsidRPr="00754636" w:rsidTr="00754636">
        <w:trPr>
          <w:trHeight w:val="1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Мероприятие по уличному освещению" .</w:t>
            </w:r>
          </w:p>
          <w:p w:rsidR="00754636" w:rsidRPr="00754636" w:rsidRDefault="00754636" w:rsidP="00754636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4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0310290670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4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4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32,5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4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140,9</w:t>
            </w:r>
          </w:p>
        </w:tc>
      </w:tr>
      <w:tr w:rsidR="00754636" w:rsidRPr="00754636" w:rsidTr="00754636">
        <w:trPr>
          <w:trHeight w:val="1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Мероприятие по уличному освещению" .</w:t>
            </w:r>
          </w:p>
          <w:p w:rsidR="00754636" w:rsidRPr="00754636" w:rsidRDefault="00754636" w:rsidP="00754636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4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03102S8670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4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4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50,7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4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50,7</w:t>
            </w:r>
          </w:p>
        </w:tc>
      </w:tr>
      <w:tr w:rsidR="00754636" w:rsidRPr="00754636" w:rsidTr="00754636">
        <w:trPr>
          <w:trHeight w:val="1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Софинансирование мероприятия по уличному освещению" .</w:t>
            </w:r>
          </w:p>
          <w:p w:rsidR="00754636" w:rsidRPr="00754636" w:rsidRDefault="00754636" w:rsidP="00754636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4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03102S8670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4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4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4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5,1</w:t>
            </w:r>
          </w:p>
        </w:tc>
      </w:tr>
      <w:tr w:rsidR="00754636" w:rsidRPr="00754636" w:rsidTr="00754636">
        <w:trPr>
          <w:trHeight w:val="1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4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4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4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9610,0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4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9610,0</w:t>
            </w:r>
          </w:p>
        </w:tc>
      </w:tr>
      <w:tr w:rsidR="00754636" w:rsidRPr="00754636" w:rsidTr="00754636">
        <w:trPr>
          <w:trHeight w:val="1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Муниципальная программа " Обеспечение коммунальными услугами и инфраструктурой жителей Запрудского 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4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4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4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9610,0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4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9610,0</w:t>
            </w:r>
          </w:p>
        </w:tc>
      </w:tr>
      <w:tr w:rsidR="00754636" w:rsidRPr="00754636" w:rsidTr="00754636">
        <w:trPr>
          <w:trHeight w:val="1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Подпрограмма «Создание условий для обеспечения коммунальными услугами и инфраструктурой население Запрудского сельского поселения»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4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4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4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9610,0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4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9610,0</w:t>
            </w:r>
          </w:p>
        </w:tc>
      </w:tr>
      <w:tr w:rsidR="00754636" w:rsidRPr="00754636" w:rsidTr="00754636">
        <w:trPr>
          <w:trHeight w:val="1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Основное мероприятие «Проектно-сметная документация»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4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0310590610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4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4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9610,0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4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9610,0</w:t>
            </w:r>
          </w:p>
        </w:tc>
      </w:tr>
      <w:tr w:rsidR="00754636" w:rsidRPr="00754636" w:rsidTr="00754636">
        <w:trPr>
          <w:trHeight w:val="1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Мероприятие по «Проектно-сметная документация(Закупка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4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0310590610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4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4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9610,0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4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9610,0</w:t>
            </w:r>
          </w:p>
        </w:tc>
      </w:tr>
      <w:tr w:rsidR="00754636" w:rsidRPr="00754636" w:rsidTr="00754636">
        <w:trPr>
          <w:trHeight w:val="140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40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08</w:t>
            </w:r>
          </w:p>
          <w:p w:rsidR="00754636" w:rsidRPr="00754636" w:rsidRDefault="00754636" w:rsidP="00754636">
            <w:pPr>
              <w:spacing w:line="14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  <w:p w:rsidR="00754636" w:rsidRPr="00754636" w:rsidRDefault="00754636" w:rsidP="00754636">
            <w:pPr>
              <w:spacing w:line="14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  <w:p w:rsidR="00754636" w:rsidRPr="00754636" w:rsidRDefault="00754636" w:rsidP="00754636">
            <w:pPr>
              <w:spacing w:line="14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  <w:p w:rsidR="00754636" w:rsidRPr="00754636" w:rsidRDefault="00754636" w:rsidP="00754636">
            <w:pPr>
              <w:spacing w:line="14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4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851,9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40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928,4</w:t>
            </w:r>
          </w:p>
        </w:tc>
      </w:tr>
      <w:tr w:rsidR="00754636" w:rsidRPr="00754636" w:rsidTr="00754636">
        <w:trPr>
          <w:trHeight w:val="121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21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Муниципальная программа "Развитие культуры сельских поселений"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21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21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21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21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21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851,9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21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928,4</w:t>
            </w:r>
          </w:p>
        </w:tc>
      </w:tr>
      <w:tr w:rsidR="00754636" w:rsidRPr="00754636" w:rsidTr="00754636">
        <w:trPr>
          <w:trHeight w:val="181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81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Подпрограмма "Развитие культуры"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81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81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81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0210000000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81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81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851,9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81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928,4</w:t>
            </w:r>
          </w:p>
        </w:tc>
      </w:tr>
      <w:tr w:rsidR="00754636" w:rsidRPr="00754636" w:rsidTr="00754636">
        <w:trPr>
          <w:trHeight w:val="38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Основное мероприятие "Финансовое обеспечение деятельности подведомственных учреждений культуры Запрудского 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0210100000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851,9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928,4</w:t>
            </w:r>
          </w:p>
        </w:tc>
      </w:tr>
      <w:tr w:rsidR="00754636" w:rsidRPr="00754636" w:rsidTr="00754636">
        <w:trPr>
          <w:trHeight w:val="511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lastRenderedPageBreak/>
              <w:t>Расходы на обеспечение деятельности (оказание услуг) муниципальных учреждений.</w:t>
            </w:r>
          </w:p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0210190590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510,6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514,8</w:t>
            </w:r>
          </w:p>
        </w:tc>
      </w:tr>
      <w:tr w:rsidR="00754636" w:rsidRPr="00754636" w:rsidTr="00754636">
        <w:trPr>
          <w:trHeight w:val="24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Расходы на обеспечение деятельности (оказание услуг) муниципальных учреждений .</w:t>
            </w:r>
          </w:p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(Закупка товаров, работ и услуг для государственных(муниципальных)нужд)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0210190590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301,3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373,6</w:t>
            </w:r>
          </w:p>
        </w:tc>
      </w:tr>
      <w:tr w:rsidR="00754636" w:rsidRPr="00754636" w:rsidTr="00754636">
        <w:trPr>
          <w:trHeight w:val="24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Расходы на обеспечение деятельности (оказание услуг) муниципальных учреждений .</w:t>
            </w:r>
          </w:p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(Закупка товаров, работ и услуг для государственных(муниципальных)нужд)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0210120540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40,0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40,0</w:t>
            </w:r>
          </w:p>
        </w:tc>
      </w:tr>
      <w:tr w:rsidR="00754636" w:rsidRPr="00754636" w:rsidTr="00754636">
        <w:trPr>
          <w:trHeight w:val="535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83,4</w:t>
            </w:r>
          </w:p>
        </w:tc>
      </w:tr>
      <w:tr w:rsidR="00754636" w:rsidRPr="00754636" w:rsidTr="00754636">
        <w:trPr>
          <w:trHeight w:val="558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Муниципальная программа «Социальная поддержка граждан Запрудского сельского поселения»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0500000000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83,4</w:t>
            </w:r>
          </w:p>
        </w:tc>
      </w:tr>
      <w:tr w:rsidR="00754636" w:rsidRPr="00754636" w:rsidTr="00754636">
        <w:trPr>
          <w:trHeight w:val="775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0510000000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83,4</w:t>
            </w:r>
          </w:p>
        </w:tc>
      </w:tr>
      <w:tr w:rsidR="00754636" w:rsidRPr="00754636" w:rsidTr="00754636">
        <w:trPr>
          <w:trHeight w:val="775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Основное мероприятие «Финансирование муниципальных пенсий муниципальных служащих Запрудского сельского поселения»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0510100000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83,4</w:t>
            </w:r>
          </w:p>
        </w:tc>
      </w:tr>
      <w:tr w:rsidR="00754636" w:rsidRPr="00754636" w:rsidTr="00754636">
        <w:trPr>
          <w:trHeight w:val="1045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Доплаты к пенсиям муниципальных служащих Запрудского сельского поселения (Социальное обеспечение и иные выплаты населению)»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0510190470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83,4</w:t>
            </w:r>
          </w:p>
        </w:tc>
      </w:tr>
      <w:tr w:rsidR="00754636" w:rsidRPr="00754636" w:rsidTr="00754636">
        <w:trPr>
          <w:trHeight w:val="439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54636">
              <w:rPr>
                <w:rFonts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636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63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5463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63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63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636">
              <w:rPr>
                <w:rFonts w:cs="Arial"/>
                <w:sz w:val="20"/>
                <w:szCs w:val="20"/>
              </w:rPr>
              <w:t>0,9</w:t>
            </w:r>
          </w:p>
        </w:tc>
      </w:tr>
      <w:tr w:rsidR="00754636" w:rsidRPr="00754636" w:rsidTr="00754636">
        <w:trPr>
          <w:trHeight w:val="400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54636">
              <w:rPr>
                <w:rFonts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636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636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54636">
              <w:rPr>
                <w:rFonts w:cs="Arial"/>
                <w:sz w:val="20"/>
                <w:szCs w:val="20"/>
              </w:rPr>
              <w:t>0110298060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636">
              <w:rPr>
                <w:rFonts w:cs="Arial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63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636">
              <w:rPr>
                <w:rFonts w:cs="Arial"/>
                <w:sz w:val="20"/>
                <w:szCs w:val="20"/>
              </w:rPr>
              <w:t>0,9</w:t>
            </w:r>
          </w:p>
        </w:tc>
      </w:tr>
    </w:tbl>
    <w:p w:rsidR="00754636" w:rsidRPr="00754636" w:rsidRDefault="00754636" w:rsidP="00754636">
      <w:pPr>
        <w:ind w:firstLine="0"/>
        <w:jc w:val="center"/>
        <w:rPr>
          <w:rFonts w:cs="Arial"/>
          <w:color w:val="000000"/>
        </w:rPr>
      </w:pPr>
      <w:r w:rsidRPr="00754636">
        <w:rPr>
          <w:rFonts w:cs="Arial"/>
          <w:color w:val="000000"/>
          <w:sz w:val="20"/>
          <w:szCs w:val="20"/>
        </w:rPr>
        <w:t> </w:t>
      </w:r>
    </w:p>
    <w:p w:rsidR="00754636" w:rsidRPr="00754636" w:rsidRDefault="00754636" w:rsidP="00754636">
      <w:pPr>
        <w:ind w:firstLine="0"/>
        <w:rPr>
          <w:rFonts w:cs="Arial"/>
          <w:color w:val="000000"/>
        </w:rPr>
      </w:pPr>
      <w:r w:rsidRPr="00754636">
        <w:rPr>
          <w:rFonts w:cs="Arial"/>
          <w:color w:val="000000"/>
        </w:rPr>
        <w:t> </w:t>
      </w:r>
    </w:p>
    <w:p w:rsidR="00754636" w:rsidRPr="00754636" w:rsidRDefault="00754636" w:rsidP="00754636">
      <w:pPr>
        <w:ind w:firstLine="0"/>
        <w:rPr>
          <w:rFonts w:cs="Arial"/>
          <w:color w:val="000000"/>
        </w:rPr>
      </w:pPr>
      <w:r w:rsidRPr="00754636">
        <w:rPr>
          <w:rFonts w:cs="Arial"/>
          <w:color w:val="000000"/>
        </w:rPr>
        <w:t> </w:t>
      </w:r>
    </w:p>
    <w:p w:rsidR="00754636" w:rsidRPr="00754636" w:rsidRDefault="00754636" w:rsidP="00754636">
      <w:pPr>
        <w:ind w:firstLine="0"/>
        <w:rPr>
          <w:rFonts w:cs="Arial"/>
          <w:color w:val="000000"/>
        </w:rPr>
      </w:pPr>
      <w:r w:rsidRPr="00754636">
        <w:rPr>
          <w:rFonts w:cs="Arial"/>
          <w:color w:val="000000"/>
        </w:rPr>
        <w:t> </w:t>
      </w:r>
    </w:p>
    <w:p w:rsidR="00754636" w:rsidRPr="00754636" w:rsidRDefault="00754636" w:rsidP="00754636">
      <w:pPr>
        <w:ind w:firstLine="0"/>
        <w:rPr>
          <w:rFonts w:cs="Arial"/>
          <w:color w:val="000000"/>
        </w:rPr>
      </w:pPr>
      <w:r w:rsidRPr="00754636">
        <w:rPr>
          <w:rFonts w:cs="Arial"/>
          <w:color w:val="000000"/>
        </w:rPr>
        <w:t> </w:t>
      </w:r>
    </w:p>
    <w:p w:rsidR="00754636" w:rsidRPr="00754636" w:rsidRDefault="00754636" w:rsidP="00754636">
      <w:pPr>
        <w:ind w:firstLine="0"/>
        <w:rPr>
          <w:rFonts w:cs="Arial"/>
          <w:color w:val="000000"/>
        </w:rPr>
      </w:pPr>
      <w:r w:rsidRPr="00754636">
        <w:rPr>
          <w:rFonts w:cs="Arial"/>
          <w:color w:val="000000"/>
        </w:rPr>
        <w:t> </w:t>
      </w:r>
    </w:p>
    <w:p w:rsidR="00754636" w:rsidRPr="00754636" w:rsidRDefault="00754636" w:rsidP="00754636">
      <w:pPr>
        <w:ind w:firstLine="0"/>
        <w:rPr>
          <w:rFonts w:cs="Arial"/>
          <w:color w:val="000000"/>
        </w:rPr>
      </w:pPr>
      <w:r w:rsidRPr="00754636">
        <w:rPr>
          <w:rFonts w:cs="Arial"/>
          <w:color w:val="000000"/>
        </w:rPr>
        <w:t> </w:t>
      </w:r>
    </w:p>
    <w:p w:rsidR="00754636" w:rsidRPr="00754636" w:rsidRDefault="00754636" w:rsidP="00754636">
      <w:pPr>
        <w:ind w:firstLine="0"/>
        <w:rPr>
          <w:rFonts w:cs="Arial"/>
          <w:color w:val="000000"/>
        </w:rPr>
      </w:pPr>
      <w:r w:rsidRPr="00754636">
        <w:rPr>
          <w:rFonts w:cs="Arial"/>
          <w:color w:val="000000"/>
        </w:rPr>
        <w:t> </w:t>
      </w:r>
    </w:p>
    <w:p w:rsidR="00754636" w:rsidRPr="00754636" w:rsidRDefault="00754636" w:rsidP="00754636">
      <w:pPr>
        <w:ind w:firstLine="0"/>
        <w:rPr>
          <w:rFonts w:cs="Arial"/>
          <w:color w:val="000000"/>
        </w:rPr>
      </w:pPr>
      <w:r w:rsidRPr="00754636">
        <w:rPr>
          <w:rFonts w:cs="Arial"/>
          <w:color w:val="000000"/>
        </w:rPr>
        <w:t> </w:t>
      </w:r>
    </w:p>
    <w:p w:rsidR="00754636" w:rsidRPr="00754636" w:rsidRDefault="00754636" w:rsidP="00754636">
      <w:pPr>
        <w:ind w:firstLine="0"/>
        <w:rPr>
          <w:rFonts w:cs="Arial"/>
          <w:color w:val="000000"/>
        </w:rPr>
      </w:pPr>
      <w:r w:rsidRPr="00754636">
        <w:rPr>
          <w:rFonts w:cs="Arial"/>
          <w:color w:val="000000"/>
        </w:rPr>
        <w:t> </w:t>
      </w:r>
    </w:p>
    <w:p w:rsidR="00754636" w:rsidRPr="00754636" w:rsidRDefault="00754636" w:rsidP="00754636">
      <w:pPr>
        <w:ind w:firstLine="0"/>
        <w:rPr>
          <w:rFonts w:cs="Arial"/>
          <w:color w:val="000000"/>
        </w:rPr>
      </w:pPr>
      <w:r w:rsidRPr="00754636">
        <w:rPr>
          <w:rFonts w:cs="Arial"/>
          <w:color w:val="000000"/>
        </w:rPr>
        <w:lastRenderedPageBreak/>
        <w:t> </w:t>
      </w:r>
    </w:p>
    <w:p w:rsidR="00754636" w:rsidRPr="00754636" w:rsidRDefault="00754636" w:rsidP="00754636">
      <w:pPr>
        <w:ind w:firstLine="0"/>
        <w:rPr>
          <w:rFonts w:cs="Arial"/>
          <w:color w:val="000000"/>
        </w:rPr>
      </w:pPr>
      <w:r w:rsidRPr="00754636">
        <w:rPr>
          <w:rFonts w:cs="Arial"/>
          <w:color w:val="000000"/>
        </w:rPr>
        <w:t> </w:t>
      </w:r>
    </w:p>
    <w:p w:rsidR="00754636" w:rsidRPr="00754636" w:rsidRDefault="00754636" w:rsidP="00754636">
      <w:pPr>
        <w:ind w:firstLine="0"/>
        <w:jc w:val="right"/>
        <w:rPr>
          <w:rFonts w:cs="Arial"/>
          <w:color w:val="000000"/>
        </w:rPr>
      </w:pPr>
      <w:r w:rsidRPr="00754636">
        <w:rPr>
          <w:rFonts w:cs="Arial"/>
          <w:color w:val="000000"/>
        </w:rPr>
        <w:br w:type="textWrapping" w:clear="all"/>
        <w:t>Приложение 6.3</w:t>
      </w:r>
    </w:p>
    <w:p w:rsidR="00754636" w:rsidRPr="00754636" w:rsidRDefault="00754636" w:rsidP="00754636">
      <w:pPr>
        <w:ind w:firstLine="0"/>
        <w:jc w:val="right"/>
        <w:rPr>
          <w:rFonts w:cs="Arial"/>
          <w:color w:val="000000"/>
        </w:rPr>
      </w:pPr>
      <w:r w:rsidRPr="00754636">
        <w:rPr>
          <w:rFonts w:cs="Arial"/>
          <w:color w:val="000000"/>
        </w:rPr>
        <w:t>к решению Совета народных депутатов</w:t>
      </w:r>
    </w:p>
    <w:p w:rsidR="00754636" w:rsidRPr="00754636" w:rsidRDefault="00754636" w:rsidP="00754636">
      <w:pPr>
        <w:ind w:firstLine="0"/>
        <w:jc w:val="right"/>
        <w:rPr>
          <w:rFonts w:cs="Arial"/>
          <w:color w:val="000000"/>
        </w:rPr>
      </w:pPr>
      <w:r w:rsidRPr="00754636">
        <w:rPr>
          <w:rFonts w:cs="Arial"/>
          <w:color w:val="000000"/>
        </w:rPr>
        <w:t>Запрудского сельского поселения</w:t>
      </w:r>
    </w:p>
    <w:p w:rsidR="00754636" w:rsidRPr="00754636" w:rsidRDefault="00754636" w:rsidP="00754636">
      <w:pPr>
        <w:ind w:firstLine="0"/>
        <w:jc w:val="right"/>
        <w:rPr>
          <w:rFonts w:cs="Arial"/>
          <w:color w:val="000000"/>
        </w:rPr>
      </w:pPr>
      <w:r w:rsidRPr="00754636">
        <w:rPr>
          <w:rFonts w:cs="Arial"/>
          <w:color w:val="000000"/>
        </w:rPr>
        <w:t>  от 30.12.2022 года № 85</w:t>
      </w:r>
    </w:p>
    <w:p w:rsidR="00754636" w:rsidRPr="00754636" w:rsidRDefault="00754636" w:rsidP="00754636">
      <w:pPr>
        <w:ind w:firstLine="0"/>
        <w:rPr>
          <w:rFonts w:cs="Arial"/>
          <w:color w:val="000000"/>
        </w:rPr>
      </w:pPr>
      <w:r w:rsidRPr="00754636">
        <w:rPr>
          <w:rFonts w:cs="Arial"/>
          <w:color w:val="000000"/>
          <w:sz w:val="28"/>
          <w:szCs w:val="28"/>
        </w:rPr>
        <w:t> </w:t>
      </w:r>
    </w:p>
    <w:p w:rsidR="00754636" w:rsidRPr="00754636" w:rsidRDefault="00754636" w:rsidP="00754636">
      <w:pPr>
        <w:ind w:firstLine="0"/>
        <w:rPr>
          <w:rFonts w:cs="Arial"/>
          <w:color w:val="000000"/>
        </w:rPr>
      </w:pPr>
      <w:r w:rsidRPr="00754636">
        <w:rPr>
          <w:rFonts w:cs="Arial"/>
          <w:color w:val="000000"/>
          <w:sz w:val="28"/>
          <w:szCs w:val="28"/>
        </w:rPr>
        <w:t> </w:t>
      </w:r>
    </w:p>
    <w:p w:rsidR="00754636" w:rsidRPr="00754636" w:rsidRDefault="00754636" w:rsidP="00754636">
      <w:pPr>
        <w:ind w:firstLine="0"/>
        <w:rPr>
          <w:rFonts w:cs="Arial"/>
          <w:color w:val="000000"/>
        </w:rPr>
      </w:pPr>
      <w:r w:rsidRPr="00754636">
        <w:rPr>
          <w:rFonts w:cs="Arial"/>
          <w:color w:val="000000"/>
        </w:rPr>
        <w:t> </w:t>
      </w:r>
    </w:p>
    <w:p w:rsidR="00754636" w:rsidRPr="00754636" w:rsidRDefault="00754636" w:rsidP="00754636">
      <w:pPr>
        <w:ind w:firstLine="0"/>
        <w:jc w:val="center"/>
        <w:rPr>
          <w:rFonts w:cs="Arial"/>
          <w:color w:val="000000"/>
        </w:rPr>
      </w:pPr>
      <w:r w:rsidRPr="00754636">
        <w:rPr>
          <w:rFonts w:cs="Arial"/>
          <w:color w:val="000000"/>
        </w:rPr>
        <w:t>РАСПРЕДЕЛЕНИЕ</w:t>
      </w:r>
    </w:p>
    <w:p w:rsidR="00754636" w:rsidRPr="00754636" w:rsidRDefault="00754636" w:rsidP="00754636">
      <w:pPr>
        <w:ind w:firstLine="0"/>
        <w:jc w:val="center"/>
        <w:rPr>
          <w:rFonts w:cs="Arial"/>
          <w:color w:val="000000"/>
        </w:rPr>
      </w:pPr>
      <w:r w:rsidRPr="00754636">
        <w:rPr>
          <w:rFonts w:cs="Arial"/>
          <w:color w:val="000000"/>
        </w:rPr>
        <w:t>БЮДЖЕТНЫХ АССИГНОВАНИЙ ПО ЦЕЛЕВЫМ СТАТЬЯМ (МУНИЦИПАЛЬНЫМ ПРОГРАММАМ ЗАПРУДСКОГО СЕЛЬСКОГО ПОСЕЛЕНИЯ) ГРУППАМ ВИДОВ РАСХОДОВ, РАЗДЕЛАМ, ПОДРАЗДЕЛАМ</w:t>
      </w:r>
    </w:p>
    <w:p w:rsidR="00754636" w:rsidRPr="00754636" w:rsidRDefault="00754636" w:rsidP="00754636">
      <w:pPr>
        <w:ind w:firstLine="0"/>
        <w:jc w:val="center"/>
        <w:rPr>
          <w:rFonts w:cs="Arial"/>
          <w:color w:val="000000"/>
        </w:rPr>
      </w:pPr>
      <w:r w:rsidRPr="00754636">
        <w:rPr>
          <w:rFonts w:cs="Arial"/>
          <w:color w:val="000000"/>
        </w:rPr>
        <w:t>КЛАССИФИКАЦИИ РАСХОДОВ БЮДЖЕТА</w:t>
      </w:r>
    </w:p>
    <w:p w:rsidR="00754636" w:rsidRPr="00754636" w:rsidRDefault="00754636" w:rsidP="00754636">
      <w:pPr>
        <w:ind w:firstLine="0"/>
        <w:jc w:val="center"/>
        <w:rPr>
          <w:rFonts w:cs="Arial"/>
          <w:color w:val="000000"/>
        </w:rPr>
      </w:pPr>
      <w:r w:rsidRPr="00754636">
        <w:rPr>
          <w:rFonts w:cs="Arial"/>
          <w:color w:val="000000"/>
        </w:rPr>
        <w:t>на 2022 год и плановый период 2023-2024 годы</w:t>
      </w:r>
    </w:p>
    <w:tbl>
      <w:tblPr>
        <w:tblW w:w="9045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"/>
        <w:gridCol w:w="3731"/>
        <w:gridCol w:w="1283"/>
        <w:gridCol w:w="530"/>
        <w:gridCol w:w="428"/>
        <w:gridCol w:w="477"/>
        <w:gridCol w:w="896"/>
        <w:gridCol w:w="896"/>
      </w:tblGrid>
      <w:tr w:rsidR="00754636" w:rsidRPr="00754636" w:rsidTr="00754636">
        <w:trPr>
          <w:trHeight w:val="1247"/>
        </w:trPr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№</w:t>
            </w:r>
          </w:p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п/п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ВР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Рз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ПР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Сумма</w:t>
            </w:r>
          </w:p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тыс. руб</w:t>
            </w:r>
          </w:p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2022 г.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Сумма с учет измен 2022г .</w:t>
            </w:r>
          </w:p>
        </w:tc>
      </w:tr>
      <w:tr w:rsidR="00754636" w:rsidRPr="00754636" w:rsidTr="00754636">
        <w:trPr>
          <w:trHeight w:val="138"/>
        </w:trPr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38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ВСЕГО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38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38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38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38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21552,4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38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21552,4</w:t>
            </w:r>
          </w:p>
        </w:tc>
      </w:tr>
      <w:tr w:rsidR="00754636" w:rsidRPr="00754636" w:rsidTr="00754636">
        <w:trPr>
          <w:trHeight w:val="138"/>
        </w:trPr>
        <w:tc>
          <w:tcPr>
            <w:tcW w:w="5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numPr>
                <w:ilvl w:val="0"/>
                <w:numId w:val="3"/>
              </w:numPr>
              <w:spacing w:line="138" w:lineRule="atLeast"/>
              <w:ind w:left="405" w:firstLine="0"/>
              <w:rPr>
                <w:rFonts w:cs="Arial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МУНИЦИПАЛЬНАЯ ПРОГРАММА</w:t>
            </w:r>
          </w:p>
          <w:p w:rsidR="00754636" w:rsidRPr="00754636" w:rsidRDefault="00754636" w:rsidP="00754636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«МУНИЦИПАЛЬНОЕ УПРАВЛЕНИЕ ЗАПРУДСКОГО СЕЛЬСКОГО ПОСЕЛЕНИЯ»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01000 00000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38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38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2270,8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2270,8</w:t>
            </w:r>
          </w:p>
        </w:tc>
      </w:tr>
      <w:tr w:rsidR="00754636" w:rsidRPr="00754636" w:rsidTr="00754636">
        <w:trPr>
          <w:trHeight w:val="138"/>
        </w:trPr>
        <w:tc>
          <w:tcPr>
            <w:tcW w:w="5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1.1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Подпрограмма « Обеспечение реализации муниципальной программы»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01100 00000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38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38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38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2270,8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38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2270,8</w:t>
            </w:r>
          </w:p>
        </w:tc>
      </w:tr>
      <w:tr w:rsidR="00754636" w:rsidRPr="00754636" w:rsidTr="00754636">
        <w:trPr>
          <w:trHeight w:val="138"/>
        </w:trPr>
        <w:tc>
          <w:tcPr>
            <w:tcW w:w="5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Основное мероприятие 1 «Финансовое обеспечение деятельности администрации» администрации»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0110192020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38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38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38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704,6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38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726,0</w:t>
            </w:r>
          </w:p>
        </w:tc>
      </w:tr>
      <w:tr w:rsidR="00754636" w:rsidRPr="00754636" w:rsidTr="00754636">
        <w:trPr>
          <w:trHeight w:val="138"/>
        </w:trPr>
        <w:tc>
          <w:tcPr>
            <w:tcW w:w="5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Расходы на обеспечение деятельности главы местной администрации .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0110192020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38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38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38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704,6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38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726,0</w:t>
            </w:r>
          </w:p>
        </w:tc>
      </w:tr>
      <w:tr w:rsidR="00754636" w:rsidRPr="00754636" w:rsidTr="00754636">
        <w:trPr>
          <w:trHeight w:val="138"/>
        </w:trPr>
        <w:tc>
          <w:tcPr>
            <w:tcW w:w="5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Основное мероприятие 1 «Финансовое обеспечение деятельности администрации» администрации».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0110192010</w:t>
            </w:r>
          </w:p>
          <w:p w:rsidR="00754636" w:rsidRPr="00754636" w:rsidRDefault="00754636" w:rsidP="00754636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38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38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38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1447,2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38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1703,4</w:t>
            </w:r>
          </w:p>
        </w:tc>
      </w:tr>
      <w:tr w:rsidR="00754636" w:rsidRPr="00754636" w:rsidTr="00754636">
        <w:trPr>
          <w:trHeight w:val="138"/>
        </w:trPr>
        <w:tc>
          <w:tcPr>
            <w:tcW w:w="5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 xml:space="preserve">Расходы на обеспечение </w:t>
            </w:r>
            <w:r w:rsidRPr="00754636">
              <w:rPr>
                <w:rFonts w:cs="Arial"/>
              </w:rPr>
              <w:lastRenderedPageBreak/>
              <w:t>функций органов местного самоуправления Запрудского сельского поселения</w:t>
            </w:r>
          </w:p>
          <w:p w:rsidR="00754636" w:rsidRPr="00754636" w:rsidRDefault="00754636" w:rsidP="00754636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lastRenderedPageBreak/>
              <w:t>0110192</w:t>
            </w:r>
            <w:r w:rsidRPr="00754636">
              <w:rPr>
                <w:rFonts w:cs="Arial"/>
              </w:rPr>
              <w:lastRenderedPageBreak/>
              <w:t>010</w:t>
            </w:r>
          </w:p>
          <w:p w:rsidR="00754636" w:rsidRPr="00754636" w:rsidRDefault="00754636" w:rsidP="00754636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lastRenderedPageBreak/>
              <w:t>10</w:t>
            </w:r>
            <w:r w:rsidRPr="00754636">
              <w:rPr>
                <w:rFonts w:cs="Arial"/>
              </w:rPr>
              <w:lastRenderedPageBreak/>
              <w:t>0</w:t>
            </w:r>
          </w:p>
          <w:p w:rsidR="00754636" w:rsidRPr="00754636" w:rsidRDefault="00754636" w:rsidP="00754636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lastRenderedPageBreak/>
              <w:t>0</w:t>
            </w:r>
            <w:r w:rsidRPr="00754636">
              <w:rPr>
                <w:rFonts w:cs="Arial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lastRenderedPageBreak/>
              <w:t>0</w:t>
            </w:r>
            <w:r w:rsidRPr="00754636">
              <w:rPr>
                <w:rFonts w:cs="Arial"/>
              </w:rPr>
              <w:lastRenderedPageBreak/>
              <w:t>4</w:t>
            </w:r>
          </w:p>
          <w:p w:rsidR="00754636" w:rsidRPr="00754636" w:rsidRDefault="00754636" w:rsidP="00754636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38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lastRenderedPageBreak/>
              <w:t>1072,</w:t>
            </w:r>
            <w:r w:rsidRPr="00754636">
              <w:rPr>
                <w:rFonts w:cs="Arial"/>
              </w:rPr>
              <w:lastRenderedPageBreak/>
              <w:t>4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38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lastRenderedPageBreak/>
              <w:t>1104,</w:t>
            </w:r>
            <w:r w:rsidRPr="00754636">
              <w:rPr>
                <w:rFonts w:cs="Arial"/>
              </w:rPr>
              <w:lastRenderedPageBreak/>
              <w:t>7</w:t>
            </w:r>
          </w:p>
        </w:tc>
      </w:tr>
      <w:tr w:rsidR="00754636" w:rsidRPr="00754636" w:rsidTr="00754636">
        <w:trPr>
          <w:trHeight w:val="1109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Расходы на обеспечение функций органов местного самоуправления Запрудского сельского поселения</w:t>
            </w:r>
          </w:p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0110192010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368,6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553,1</w:t>
            </w:r>
          </w:p>
        </w:tc>
      </w:tr>
      <w:tr w:rsidR="00754636" w:rsidRPr="00754636" w:rsidTr="00754636">
        <w:trPr>
          <w:trHeight w:val="1109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Расходы на обеспечение функций органов местного самоуправления Запрудского сельского поселения (Иные бюджетные ассигнования)</w:t>
            </w:r>
          </w:p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0110192010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800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6,2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45,6</w:t>
            </w:r>
          </w:p>
        </w:tc>
      </w:tr>
      <w:tr w:rsidR="00754636" w:rsidRPr="00754636" w:rsidTr="00754636">
        <w:trPr>
          <w:trHeight w:val="138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38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Основное мероприятие 1 «Финансовое обеспечение деятельности администрации» администрации».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0110190200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38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38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38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119,0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28,1</w:t>
            </w:r>
          </w:p>
        </w:tc>
      </w:tr>
      <w:tr w:rsidR="00754636" w:rsidRPr="00754636" w:rsidTr="00754636">
        <w:trPr>
          <w:trHeight w:val="138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38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Выполнение других расходных обязательств в рамках подпрограммы "Обеспечение реализации муниципальной программы" муниципальной программы "Муниципальное управление Запрудского сельского поселения"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0110190200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38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38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38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38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119,0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38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28,1</w:t>
            </w:r>
          </w:p>
        </w:tc>
      </w:tr>
      <w:tr w:rsidR="00754636" w:rsidRPr="00754636" w:rsidTr="00754636">
        <w:trPr>
          <w:trHeight w:val="138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38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Основное мероприятие 2 «Финансирование прочих мероприятий».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0110251180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38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38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38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38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99,0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138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99,0</w:t>
            </w:r>
          </w:p>
        </w:tc>
      </w:tr>
      <w:tr w:rsidR="00754636" w:rsidRPr="00754636" w:rsidTr="00754636">
        <w:trPr>
          <w:trHeight w:val="1508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Осуществление первичного воинского учета на территориях, где отсутствуют военные комиссариаты.</w:t>
            </w:r>
          </w:p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0110251180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92,6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92,4</w:t>
            </w:r>
          </w:p>
        </w:tc>
      </w:tr>
      <w:tr w:rsidR="00754636" w:rsidRPr="00754636" w:rsidTr="00754636">
        <w:trPr>
          <w:trHeight w:val="860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Осуществление первичного воинского учета на территориях, где отсутствуют военные комиссариаты .(Закупка товаров, работ и услуг для государственных и (муниципальных)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0110251180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6,4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6,6</w:t>
            </w:r>
          </w:p>
        </w:tc>
      </w:tr>
      <w:tr w:rsidR="00754636" w:rsidRPr="00754636" w:rsidTr="00754636">
        <w:trPr>
          <w:trHeight w:val="877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Основное мероприятие 2 «Финансирование прочих мероприятий».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0110220570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5,0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5,0</w:t>
            </w:r>
          </w:p>
        </w:tc>
      </w:tr>
      <w:tr w:rsidR="00754636" w:rsidRPr="00754636" w:rsidTr="00754636">
        <w:trPr>
          <w:trHeight w:val="877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Мероприятия в сфере защиты населения от чрезвычайных ситуаций и пожаров .</w:t>
            </w:r>
          </w:p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(Закупка товаров, работ и услуг для государственных ( муниципальных 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0110220570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5,0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5,0</w:t>
            </w:r>
          </w:p>
        </w:tc>
      </w:tr>
      <w:tr w:rsidR="00754636" w:rsidRPr="00754636" w:rsidTr="00754636">
        <w:trPr>
          <w:trHeight w:val="63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МУНИЦИПАЛЬНАЯ ПРОГРАММА</w:t>
            </w:r>
          </w:p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« РАЗВИТИЕ КУЛЬТУРЫ СЕЛЬСКИХ ПОСЕЛЕНИЙ»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02000 00000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851,9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928,4</w:t>
            </w:r>
          </w:p>
        </w:tc>
      </w:tr>
      <w:tr w:rsidR="00754636" w:rsidRPr="00754636" w:rsidTr="00754636">
        <w:trPr>
          <w:trHeight w:val="401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2.1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Подпрограмма «Развитие культуры»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02100 00000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851,9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928,4</w:t>
            </w:r>
          </w:p>
        </w:tc>
      </w:tr>
      <w:tr w:rsidR="00754636" w:rsidRPr="00754636" w:rsidTr="00754636">
        <w:trPr>
          <w:trHeight w:val="212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12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12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Основное мероприятие "Финансовое обеспечение деятельности подведомственных учреждений культуры Запрудского сельского поселения".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12" w:lineRule="atLeast"/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02101 00000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12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12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12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12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851,9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spacing w:line="212" w:lineRule="atLeast"/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928,4</w:t>
            </w:r>
          </w:p>
        </w:tc>
      </w:tr>
      <w:tr w:rsidR="00754636" w:rsidRPr="00754636" w:rsidTr="00754636">
        <w:trPr>
          <w:trHeight w:val="1946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Расходы на обеспечение деятельности (оказание услуг) муниципальных учреждений .</w:t>
            </w:r>
          </w:p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0210190590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510,6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514,8</w:t>
            </w:r>
          </w:p>
        </w:tc>
      </w:tr>
      <w:tr w:rsidR="00754636" w:rsidRPr="00754636" w:rsidTr="00754636">
        <w:trPr>
          <w:trHeight w:val="1298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Расходы на обеспечение деятельности (оказание услуг) муниципальных учреждений .</w:t>
            </w:r>
          </w:p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(Закупка товаров, работ и услуг для государственных(муниципальных)нужд)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0210190590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301,3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373,6</w:t>
            </w:r>
          </w:p>
        </w:tc>
      </w:tr>
      <w:tr w:rsidR="00754636" w:rsidRPr="00754636" w:rsidTr="00754636">
        <w:trPr>
          <w:trHeight w:val="1298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Расходы на обеспечение деятельности (оказание услуг) муниципальных учреждений .</w:t>
            </w:r>
          </w:p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 xml:space="preserve">(Закупка товаров, работ и услуг для </w:t>
            </w:r>
            <w:r w:rsidRPr="00754636">
              <w:rPr>
                <w:rFonts w:cs="Arial"/>
              </w:rPr>
              <w:lastRenderedPageBreak/>
              <w:t>государственных(муниципальных)нужд)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lastRenderedPageBreak/>
              <w:t>0210120540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40,0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40,0</w:t>
            </w:r>
          </w:p>
        </w:tc>
      </w:tr>
      <w:tr w:rsidR="00754636" w:rsidRPr="00754636" w:rsidTr="00754636">
        <w:trPr>
          <w:trHeight w:val="1087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lastRenderedPageBreak/>
              <w:t>3.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МУНИЦИПАЛЬНАЯ ПРОГРАММА «ОБЕСПЕЧЕНИЕ КОММУНАЛЬНЫМИ УСЛУГАМИ И ИНФРАСТРУКТУРОЙ ЖИТЕЛЕЙ ЗАПРУДСКОГО СЕЛЬСКОГО ПОСЕЛЕНИЯ»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03000 00000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16297,3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16750,4</w:t>
            </w:r>
          </w:p>
        </w:tc>
      </w:tr>
      <w:tr w:rsidR="00754636" w:rsidRPr="00754636" w:rsidTr="00754636">
        <w:trPr>
          <w:trHeight w:val="1172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4.1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Подпрограмма «Создание условий для обеспечения коммунальными услугами и инфраструктурой население Запрудского сельского поселения»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03100 00000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17694,7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16750,4</w:t>
            </w:r>
          </w:p>
        </w:tc>
      </w:tr>
      <w:tr w:rsidR="00754636" w:rsidRPr="00754636" w:rsidTr="00754636">
        <w:trPr>
          <w:trHeight w:val="527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Основное мероприятие 1</w:t>
            </w:r>
          </w:p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" Благоустройство дворовых территорий"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0310100000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2603,7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2551,0</w:t>
            </w:r>
          </w:p>
        </w:tc>
      </w:tr>
      <w:tr w:rsidR="00754636" w:rsidRPr="00754636" w:rsidTr="00754636">
        <w:trPr>
          <w:trHeight w:val="527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Мероприятие по благоустройству дворовых территорий .</w:t>
            </w:r>
          </w:p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0310190610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422,4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328,1</w:t>
            </w:r>
          </w:p>
        </w:tc>
      </w:tr>
      <w:tr w:rsidR="00754636" w:rsidRPr="00754636" w:rsidTr="00754636">
        <w:trPr>
          <w:trHeight w:val="527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Мероприятие по благоустройству дворовых территорий .</w:t>
            </w:r>
          </w:p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03101S8910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1717,0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1717,0</w:t>
            </w:r>
          </w:p>
        </w:tc>
      </w:tr>
      <w:tr w:rsidR="00754636" w:rsidRPr="00754636" w:rsidTr="00754636">
        <w:trPr>
          <w:trHeight w:val="527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Софинансирование мероприятия по благоустройству дворовых территорий .</w:t>
            </w:r>
          </w:p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03101S8910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404,3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445,9</w:t>
            </w:r>
          </w:p>
        </w:tc>
      </w:tr>
      <w:tr w:rsidR="00754636" w:rsidRPr="00754636" w:rsidTr="00754636">
        <w:trPr>
          <w:trHeight w:val="527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Софинансирование мероприятия по благоустройству дворовых территорий .</w:t>
            </w:r>
          </w:p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0310120570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60,0</w:t>
            </w:r>
          </w:p>
        </w:tc>
      </w:tr>
      <w:tr w:rsidR="00754636" w:rsidRPr="00754636" w:rsidTr="00754636">
        <w:trPr>
          <w:trHeight w:val="550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Основное мероприятие 2</w:t>
            </w:r>
          </w:p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"Уличное освещение "</w:t>
            </w:r>
          </w:p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0310200000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</w:t>
            </w:r>
          </w:p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88,2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196,7</w:t>
            </w:r>
          </w:p>
        </w:tc>
      </w:tr>
      <w:tr w:rsidR="00754636" w:rsidRPr="00754636" w:rsidTr="00754636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Мероприятие по уличному освещению</w:t>
            </w:r>
          </w:p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.(Закупка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0310290670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32,5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140,9</w:t>
            </w:r>
          </w:p>
        </w:tc>
      </w:tr>
      <w:tr w:rsidR="00754636" w:rsidRPr="00754636" w:rsidTr="00754636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Мероприятие по уличному освещению</w:t>
            </w:r>
          </w:p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.(Закупка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03102S8670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50,7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50,7</w:t>
            </w:r>
          </w:p>
        </w:tc>
      </w:tr>
      <w:tr w:rsidR="00754636" w:rsidRPr="00754636" w:rsidTr="00754636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Софинансирование мероприятия по уличному освещению</w:t>
            </w:r>
          </w:p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.(Закупка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03102S8670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5,0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5,1</w:t>
            </w:r>
          </w:p>
        </w:tc>
      </w:tr>
      <w:tr w:rsidR="00754636" w:rsidRPr="00754636" w:rsidTr="00754636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Основное мероприятие 3 "Организация системы раздельного накопления"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0310100000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2702,0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2702,0</w:t>
            </w:r>
          </w:p>
        </w:tc>
      </w:tr>
      <w:tr w:rsidR="00754636" w:rsidRPr="00754636" w:rsidTr="00754636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Мероприятие "Организация системы раздельного накопления"(Закупка товаров, работ и услуг для государственных (муниципальных) нужд)</w:t>
            </w:r>
          </w:p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03101S8000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2664,0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2664,0</w:t>
            </w:r>
          </w:p>
        </w:tc>
      </w:tr>
      <w:tr w:rsidR="00754636" w:rsidRPr="00754636" w:rsidTr="00754636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Софинансирование Мероприятия "Организация системы раздельного накопления"(Закупка товаров, работ и услуг для государственных (муниципальных) нужд)</w:t>
            </w:r>
          </w:p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03101S8000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38,0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38,0</w:t>
            </w:r>
          </w:p>
        </w:tc>
      </w:tr>
      <w:tr w:rsidR="00754636" w:rsidRPr="00754636" w:rsidTr="00754636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Основное мероприятие 4 "Модернизация уличного освещения"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0310300000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1690,7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1690,7</w:t>
            </w:r>
          </w:p>
        </w:tc>
      </w:tr>
      <w:tr w:rsidR="00754636" w:rsidRPr="00754636" w:rsidTr="00754636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Мероприятие модернизация уличного освещения"(Закупка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03103S8140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1521,6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1521,6</w:t>
            </w:r>
          </w:p>
        </w:tc>
      </w:tr>
      <w:tr w:rsidR="00754636" w:rsidRPr="00754636" w:rsidTr="00754636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Софинансирование мероприятия модернизация уличного освещения"(Закупка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03103S8140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169,1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169,1</w:t>
            </w:r>
          </w:p>
        </w:tc>
      </w:tr>
      <w:tr w:rsidR="00754636" w:rsidRPr="00754636" w:rsidTr="00754636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Основное мероприятие 1«Проектно-сметная документация»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0310490610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9610,0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9610,0</w:t>
            </w:r>
          </w:p>
        </w:tc>
      </w:tr>
      <w:tr w:rsidR="00754636" w:rsidRPr="00754636" w:rsidTr="00754636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Мероприятие по «Проектно-сметная документация(Закупка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0310490610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9610,0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9610,0</w:t>
            </w:r>
          </w:p>
        </w:tc>
      </w:tr>
      <w:tr w:rsidR="00754636" w:rsidRPr="00754636" w:rsidTr="00754636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Основное мероприятие 1" Благоустройство сельских территорий 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0310100000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1088,3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1309,1</w:t>
            </w:r>
          </w:p>
        </w:tc>
      </w:tr>
      <w:tr w:rsidR="00754636" w:rsidRPr="00754636" w:rsidTr="00754636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Мероприятия по благоустройству сельских территорий(Закупка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03101L5760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916,3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916,3</w:t>
            </w:r>
          </w:p>
        </w:tc>
      </w:tr>
      <w:tr w:rsidR="00754636" w:rsidRPr="00754636" w:rsidTr="00754636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Мероприятия по благоустройству сельских территорий(Закупка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03101L5760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172,0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392,8</w:t>
            </w:r>
          </w:p>
        </w:tc>
      </w:tr>
      <w:tr w:rsidR="00754636" w:rsidRPr="00754636" w:rsidTr="00754636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4.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МУНИЦИПАЛЬНАЯ ПРОГРАММА</w:t>
            </w:r>
          </w:p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« РАЗВИТИЕ АВТОМОБИЛЬНЫХ ДОРОГ ЗАПРУДСКОГО СЕЛЬСКОГО ПОСЕЛЕНИЯ»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04000 00000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466,0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466,1</w:t>
            </w:r>
          </w:p>
        </w:tc>
      </w:tr>
      <w:tr w:rsidR="00754636" w:rsidRPr="00754636" w:rsidTr="00754636">
        <w:trPr>
          <w:trHeight w:val="770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Подпрограмма « Обеспечение реализации муниципальной программы»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04100 00000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466,0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466,1</w:t>
            </w:r>
          </w:p>
        </w:tc>
      </w:tr>
      <w:tr w:rsidR="00754636" w:rsidRPr="00754636" w:rsidTr="00754636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  <w:sz w:val="22"/>
                <w:szCs w:val="22"/>
              </w:rPr>
              <w:t>Основное мероприятие "Развитие сети автомобильных </w:t>
            </w:r>
            <w:r w:rsidRPr="00754636">
              <w:rPr>
                <w:rFonts w:cs="Arial"/>
              </w:rPr>
              <w:t>Запрудского</w:t>
            </w:r>
            <w:r w:rsidRPr="00754636">
              <w:rPr>
                <w:rFonts w:cs="Arial"/>
                <w:sz w:val="22"/>
                <w:szCs w:val="22"/>
              </w:rPr>
              <w:t> сельского поселения".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04101 00000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466,0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466,1</w:t>
            </w:r>
          </w:p>
        </w:tc>
      </w:tr>
      <w:tr w:rsidR="00754636" w:rsidRPr="00754636" w:rsidTr="00754636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Мероприятия по развитию сети автомобильных дорог общего пользования .</w:t>
            </w:r>
          </w:p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(Закупка товаров, работ и услуг для государственных муниципальных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0410191290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466,0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466,1</w:t>
            </w:r>
          </w:p>
        </w:tc>
      </w:tr>
      <w:tr w:rsidR="00754636" w:rsidRPr="00754636" w:rsidTr="00754636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Мероприятие по развитию сети автомобильных дорог общего пользования ( Закупка товаров, работ услуг для государственных ( 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04101S8850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0,0</w:t>
            </w:r>
          </w:p>
        </w:tc>
      </w:tr>
      <w:tr w:rsidR="00754636" w:rsidRPr="00754636" w:rsidTr="00754636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Софинансирование мероприятия по развитию сети автомобильных дорог общего пользования ( Закупка товаров, работ услуг для государственных</w:t>
            </w:r>
          </w:p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( 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04101S8850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0,0</w:t>
            </w:r>
          </w:p>
        </w:tc>
      </w:tr>
      <w:tr w:rsidR="00754636" w:rsidRPr="00754636" w:rsidTr="00754636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lastRenderedPageBreak/>
              <w:t>5.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МУНИЦИПАЛЬНАЯ ПРОГРАММА «СОЦИАЛЬНАЯ ПОДДЕРЖКА ГРАЖДАН»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0500000000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76,8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83,4</w:t>
            </w:r>
          </w:p>
        </w:tc>
      </w:tr>
      <w:tr w:rsidR="00754636" w:rsidRPr="00754636" w:rsidTr="00754636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5.1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0510000000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76,8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83,4</w:t>
            </w:r>
          </w:p>
        </w:tc>
      </w:tr>
      <w:tr w:rsidR="00754636" w:rsidRPr="00754636" w:rsidTr="00754636">
        <w:trPr>
          <w:trHeight w:val="988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Основное мероприятие «Финансирование муниципальных пенсий 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0510190470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76,8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83,4</w:t>
            </w:r>
          </w:p>
        </w:tc>
      </w:tr>
      <w:tr w:rsidR="00754636" w:rsidRPr="00754636" w:rsidTr="00754636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Мероприятие «Доплаты к пенсиям муниципальным служащим Запрудского сельского поселения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0510190470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76,8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83,4</w:t>
            </w:r>
          </w:p>
        </w:tc>
      </w:tr>
      <w:tr w:rsidR="00754636" w:rsidRPr="00754636" w:rsidTr="00754636">
        <w:trPr>
          <w:trHeight w:val="422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0,9</w:t>
            </w:r>
          </w:p>
        </w:tc>
      </w:tr>
      <w:tr w:rsidR="00754636" w:rsidRPr="00754636" w:rsidTr="00754636">
        <w:trPr>
          <w:trHeight w:val="28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540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636" w:rsidRPr="00754636" w:rsidRDefault="00754636" w:rsidP="00754636">
            <w:pPr>
              <w:ind w:firstLine="0"/>
              <w:jc w:val="center"/>
              <w:rPr>
                <w:rFonts w:ascii="Times New Roman" w:hAnsi="Times New Roman"/>
              </w:rPr>
            </w:pPr>
            <w:r w:rsidRPr="00754636">
              <w:rPr>
                <w:rFonts w:cs="Arial"/>
              </w:rPr>
              <w:t>0,9</w:t>
            </w:r>
          </w:p>
        </w:tc>
      </w:tr>
    </w:tbl>
    <w:p w:rsidR="00754636" w:rsidRPr="00754636" w:rsidRDefault="00754636" w:rsidP="00754636">
      <w:pPr>
        <w:ind w:firstLine="0"/>
        <w:rPr>
          <w:rFonts w:cs="Arial"/>
          <w:color w:val="000000"/>
        </w:rPr>
      </w:pPr>
      <w:r w:rsidRPr="00754636">
        <w:rPr>
          <w:rFonts w:cs="Arial"/>
          <w:color w:val="000000"/>
          <w:sz w:val="20"/>
          <w:szCs w:val="20"/>
        </w:rPr>
        <w:t> </w:t>
      </w:r>
    </w:p>
    <w:p w:rsidR="00754636" w:rsidRPr="00754636" w:rsidRDefault="00754636" w:rsidP="00754636">
      <w:pPr>
        <w:rPr>
          <w:rFonts w:cs="Arial"/>
          <w:color w:val="000000"/>
        </w:rPr>
      </w:pPr>
      <w:r w:rsidRPr="00754636">
        <w:rPr>
          <w:rFonts w:cs="Arial"/>
          <w:color w:val="000000"/>
        </w:rPr>
        <w:t> </w:t>
      </w:r>
    </w:p>
    <w:p w:rsidR="00543405" w:rsidRPr="00543405" w:rsidRDefault="00543405" w:rsidP="00301F8A">
      <w:pPr>
        <w:rPr>
          <w:rFonts w:cs="Arial"/>
          <w:color w:val="000000"/>
        </w:rPr>
      </w:pPr>
      <w:bookmarkStart w:id="0" w:name="_GoBack"/>
      <w:bookmarkEnd w:id="0"/>
    </w:p>
    <w:sectPr w:rsidR="00543405" w:rsidRPr="00543405" w:rsidSect="00CE7C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A53" w:rsidRDefault="00C66A53" w:rsidP="007F000C">
      <w:r>
        <w:separator/>
      </w:r>
    </w:p>
  </w:endnote>
  <w:endnote w:type="continuationSeparator" w:id="0">
    <w:p w:rsidR="00C66A53" w:rsidRDefault="00C66A53" w:rsidP="007F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A53" w:rsidRDefault="00C66A53" w:rsidP="007F000C">
      <w:r>
        <w:separator/>
      </w:r>
    </w:p>
  </w:footnote>
  <w:footnote w:type="continuationSeparator" w:id="0">
    <w:p w:rsidR="00C66A53" w:rsidRDefault="00C66A53" w:rsidP="007F0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54289"/>
    <w:multiLevelType w:val="multilevel"/>
    <w:tmpl w:val="8BD03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2E"/>
    <w:rsid w:val="00032A2E"/>
    <w:rsid w:val="000D6758"/>
    <w:rsid w:val="000E1DA7"/>
    <w:rsid w:val="00107EB7"/>
    <w:rsid w:val="001A576C"/>
    <w:rsid w:val="001C0D00"/>
    <w:rsid w:val="0023281E"/>
    <w:rsid w:val="002408C3"/>
    <w:rsid w:val="002420EC"/>
    <w:rsid w:val="00243B77"/>
    <w:rsid w:val="002757EE"/>
    <w:rsid w:val="0028752B"/>
    <w:rsid w:val="002A251C"/>
    <w:rsid w:val="002B6285"/>
    <w:rsid w:val="002F225C"/>
    <w:rsid w:val="00301F8A"/>
    <w:rsid w:val="00327AFA"/>
    <w:rsid w:val="003C6F31"/>
    <w:rsid w:val="003D12AA"/>
    <w:rsid w:val="003D1666"/>
    <w:rsid w:val="004049F4"/>
    <w:rsid w:val="004074A5"/>
    <w:rsid w:val="00407ACF"/>
    <w:rsid w:val="00455C65"/>
    <w:rsid w:val="00533319"/>
    <w:rsid w:val="00543405"/>
    <w:rsid w:val="00552A46"/>
    <w:rsid w:val="00556663"/>
    <w:rsid w:val="00570F62"/>
    <w:rsid w:val="005747A6"/>
    <w:rsid w:val="005D00A1"/>
    <w:rsid w:val="006000C8"/>
    <w:rsid w:val="00607300"/>
    <w:rsid w:val="006334F1"/>
    <w:rsid w:val="00654939"/>
    <w:rsid w:val="00691C9A"/>
    <w:rsid w:val="006D616F"/>
    <w:rsid w:val="006E402F"/>
    <w:rsid w:val="00754636"/>
    <w:rsid w:val="00766A76"/>
    <w:rsid w:val="00796C20"/>
    <w:rsid w:val="007D4942"/>
    <w:rsid w:val="007E6306"/>
    <w:rsid w:val="007F000C"/>
    <w:rsid w:val="008160A6"/>
    <w:rsid w:val="0082376B"/>
    <w:rsid w:val="00877C5E"/>
    <w:rsid w:val="00912296"/>
    <w:rsid w:val="009135E6"/>
    <w:rsid w:val="00971D0A"/>
    <w:rsid w:val="009E3800"/>
    <w:rsid w:val="00A26FF3"/>
    <w:rsid w:val="00A714D9"/>
    <w:rsid w:val="00A77906"/>
    <w:rsid w:val="00B5065A"/>
    <w:rsid w:val="00BC6137"/>
    <w:rsid w:val="00C2275C"/>
    <w:rsid w:val="00C50EBE"/>
    <w:rsid w:val="00C66A53"/>
    <w:rsid w:val="00C82ECA"/>
    <w:rsid w:val="00CE7CA0"/>
    <w:rsid w:val="00D464FF"/>
    <w:rsid w:val="00DB6B1C"/>
    <w:rsid w:val="00DC260F"/>
    <w:rsid w:val="00E513D4"/>
    <w:rsid w:val="00E8212B"/>
    <w:rsid w:val="00EA24D0"/>
    <w:rsid w:val="00EE170B"/>
    <w:rsid w:val="00F207FC"/>
    <w:rsid w:val="00F52322"/>
    <w:rsid w:val="00FD0BF7"/>
    <w:rsid w:val="00FD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754636"/>
  </w:style>
  <w:style w:type="paragraph" w:customStyle="1" w:styleId="header">
    <w:name w:val="header"/>
    <w:basedOn w:val="a"/>
    <w:rsid w:val="0075463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c">
    <w:name w:val="Normal (Web)"/>
    <w:basedOn w:val="a"/>
    <w:uiPriority w:val="99"/>
    <w:unhideWhenUsed/>
    <w:rsid w:val="0075463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title0">
    <w:name w:val="title0"/>
    <w:basedOn w:val="a"/>
    <w:rsid w:val="0075463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21">
    <w:name w:val="21"/>
    <w:basedOn w:val="a"/>
    <w:rsid w:val="0075463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bodytext">
    <w:name w:val="bodytext"/>
    <w:basedOn w:val="a"/>
    <w:rsid w:val="0075463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15">
    <w:name w:val="a15"/>
    <w:basedOn w:val="a"/>
    <w:rsid w:val="0075463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footer">
    <w:name w:val="footer"/>
    <w:basedOn w:val="a"/>
    <w:rsid w:val="0075463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find-button">
    <w:name w:val="find-button"/>
    <w:basedOn w:val="a0"/>
    <w:rsid w:val="007546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754636"/>
  </w:style>
  <w:style w:type="paragraph" w:customStyle="1" w:styleId="header">
    <w:name w:val="header"/>
    <w:basedOn w:val="a"/>
    <w:rsid w:val="0075463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c">
    <w:name w:val="Normal (Web)"/>
    <w:basedOn w:val="a"/>
    <w:uiPriority w:val="99"/>
    <w:unhideWhenUsed/>
    <w:rsid w:val="0075463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title0">
    <w:name w:val="title0"/>
    <w:basedOn w:val="a"/>
    <w:rsid w:val="0075463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21">
    <w:name w:val="21"/>
    <w:basedOn w:val="a"/>
    <w:rsid w:val="0075463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bodytext">
    <w:name w:val="bodytext"/>
    <w:basedOn w:val="a"/>
    <w:rsid w:val="0075463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15">
    <w:name w:val="a15"/>
    <w:basedOn w:val="a"/>
    <w:rsid w:val="0075463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footer">
    <w:name w:val="footer"/>
    <w:basedOn w:val="a"/>
    <w:rsid w:val="0075463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find-button">
    <w:name w:val="find-button"/>
    <w:basedOn w:val="a0"/>
    <w:rsid w:val="00754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26</Pages>
  <Words>5651</Words>
  <Characters>32211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Стрункина Марина Сергеевна</dc:creator>
  <cp:lastModifiedBy>Запрудское СП</cp:lastModifiedBy>
  <cp:revision>2</cp:revision>
  <cp:lastPrinted>2020-01-29T07:43:00Z</cp:lastPrinted>
  <dcterms:created xsi:type="dcterms:W3CDTF">2023-03-31T08:53:00Z</dcterms:created>
  <dcterms:modified xsi:type="dcterms:W3CDTF">2023-03-31T08:53:00Z</dcterms:modified>
</cp:coreProperties>
</file>