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bookmarkStart w:id="0" w:name="_GoBack"/>
      <w:bookmarkEnd w:id="0"/>
      <w:r w:rsidRPr="009C53CF">
        <w:rPr>
          <w:rFonts w:cs="Arial"/>
          <w:color w:val="000000"/>
        </w:rPr>
        <w:t>﻿</w:t>
      </w:r>
    </w:p>
    <w:p w:rsidR="009C53CF" w:rsidRPr="009C53CF" w:rsidRDefault="009C53CF" w:rsidP="009C53CF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АДМИНИСТРАЦИЯ ЗАПРУДСКОГО СЕЛЬСКОГО ПОСЕЛЕНИЯ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КАШИРСКОГО МУНИЦИПАЛЬНОГО РАЙОНА ВОРОНЕЖСКОЙ ОБЛАСТИ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ПОСТАНОВЛЕНИЕ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От 14.09.2022 года № 49</w:t>
      </w:r>
    </w:p>
    <w:p w:rsidR="009C53CF" w:rsidRPr="009C53CF" w:rsidRDefault="009C53CF" w:rsidP="009C53C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9C53CF">
        <w:rPr>
          <w:rFonts w:cs="Arial"/>
          <w:b/>
          <w:bCs/>
          <w:color w:val="000000"/>
          <w:sz w:val="32"/>
          <w:szCs w:val="32"/>
        </w:rPr>
        <w:t>О внесении изменений в постановление администрации Запрудского сельского поселения Каширского муниципального района Воронежской области № 55 от 01.12.2017 г.  Об утверждении   Положения о порядке работы комиссии по соблюдению требований к служебному поведению муниципальных служащих и урегулированию конфликта интересов в администрации Запрудского сельского поселения Каширского муниципального района Воронежской области»</w:t>
      </w:r>
    </w:p>
    <w:p w:rsidR="009C53CF" w:rsidRPr="009C53CF" w:rsidRDefault="009C53CF" w:rsidP="009C53CF">
      <w:pPr>
        <w:ind w:firstLine="0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В связи с кадровыми изменениями и в соответствии с Федеральным законом от 25.12.2008 № 273-ФЗ «О противодействии коррупции», в целях совершенствования мер по противодействию коррупции в Запрудском сельском поселении Каширского муниципального района Воронежской области, устранения причин и условий, ее порождающих, искоренения злоупотреблений и пресечения преступлений с использованием должностного положения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постановляю: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1. Внести следующие изменения в приложение № 2 к постановлению администрации Запрудского сельского поселения Каширского муниципального района Воронежской области № 55 от 01.12.2017 г.  Об утверждении  Положения о порядке работы комиссии по соблюдению требований к служебному поведению муниципальных служащих и урегулированию конфликта интересов в администрации Запрудского сельского поселения Каширского муниципального района Воронежской области»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1.1. Исключить из состава комиссии: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Бражникова Ивана Николаевича, Молокоедову Татьяну Васильевну, Ухину Ирину Васильевну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1.2. Включить в состав комиссии: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Рубанов Иван Викторович – глава администрации Запрудского сельского поселения - председатель Совета;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Бражникова Нина Викторовна – младший специалист по вопросам землепользования администрации Запрудского сельского поселения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Брысекова Ираида Семеновна - депутат Совета народных депутатов Запрудского сельского поселения.</w:t>
      </w:r>
    </w:p>
    <w:p w:rsidR="009C53CF" w:rsidRPr="009C53CF" w:rsidRDefault="009C53CF" w:rsidP="009C53CF">
      <w:pPr>
        <w:ind w:firstLine="709"/>
        <w:rPr>
          <w:rFonts w:ascii="Times New Roman" w:hAnsi="Times New Roman"/>
          <w:color w:val="000000"/>
        </w:rPr>
      </w:pPr>
      <w:r w:rsidRPr="009C53CF">
        <w:rPr>
          <w:rFonts w:cs="Arial"/>
          <w:color w:val="000000"/>
        </w:rPr>
        <w:t xml:space="preserve">1.3. Слова: «Михалькова Н.В. – ведущий специалист администрации Запрудского сельского поселения» заменить словами «Михалькова Наталья </w:t>
      </w:r>
      <w:r w:rsidRPr="009C53CF">
        <w:rPr>
          <w:rFonts w:cs="Arial"/>
          <w:color w:val="000000"/>
        </w:rPr>
        <w:lastRenderedPageBreak/>
        <w:t>Валерьевна – главный бухгалтер администрации  Запрудского сельского поселения»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2. Контроль за исполнением данного постановления оставляю за собой</w:t>
      </w:r>
    </w:p>
    <w:p w:rsidR="009C53CF" w:rsidRPr="009C53CF" w:rsidRDefault="009C53CF" w:rsidP="009C53CF">
      <w:pPr>
        <w:ind w:firstLine="0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C53CF" w:rsidRPr="009C53CF" w:rsidTr="009C53C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CF" w:rsidRPr="009C53CF" w:rsidRDefault="009C53CF" w:rsidP="009C53CF">
            <w:pPr>
              <w:ind w:firstLine="0"/>
              <w:rPr>
                <w:rFonts w:ascii="Times New Roman" w:hAnsi="Times New Roman"/>
              </w:rPr>
            </w:pPr>
            <w:r w:rsidRPr="009C53CF">
              <w:rPr>
                <w:rFonts w:cs="Arial"/>
              </w:rPr>
              <w:t>Глава администрации</w:t>
            </w:r>
          </w:p>
          <w:p w:rsidR="009C53CF" w:rsidRPr="009C53CF" w:rsidRDefault="009C53CF" w:rsidP="009C53CF">
            <w:pPr>
              <w:ind w:firstLine="0"/>
              <w:rPr>
                <w:rFonts w:ascii="Times New Roman" w:hAnsi="Times New Roman"/>
              </w:rPr>
            </w:pPr>
            <w:r w:rsidRPr="009C53CF">
              <w:rPr>
                <w:rFonts w:cs="Arial"/>
              </w:rPr>
              <w:t>Запрудского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CF" w:rsidRPr="009C53CF" w:rsidRDefault="009C53CF" w:rsidP="009C53CF">
            <w:pPr>
              <w:ind w:firstLine="709"/>
              <w:jc w:val="right"/>
              <w:rPr>
                <w:rFonts w:ascii="Times New Roman" w:hAnsi="Times New Roman"/>
              </w:rPr>
            </w:pPr>
            <w:r w:rsidRPr="009C53CF">
              <w:rPr>
                <w:rFonts w:cs="Arial"/>
              </w:rPr>
              <w:t> </w:t>
            </w:r>
          </w:p>
          <w:p w:rsidR="009C53CF" w:rsidRPr="009C53CF" w:rsidRDefault="009C53CF" w:rsidP="009C53CF">
            <w:pPr>
              <w:ind w:firstLine="709"/>
              <w:jc w:val="right"/>
              <w:rPr>
                <w:rFonts w:ascii="Times New Roman" w:hAnsi="Times New Roman"/>
              </w:rPr>
            </w:pPr>
            <w:r w:rsidRPr="009C53CF">
              <w:rPr>
                <w:rFonts w:cs="Arial"/>
              </w:rPr>
              <w:t>И.В. Рубанов</w:t>
            </w:r>
          </w:p>
        </w:tc>
      </w:tr>
    </w:tbl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25" w:rsidRDefault="00EA6A25" w:rsidP="007F000C">
      <w:r>
        <w:separator/>
      </w:r>
    </w:p>
  </w:endnote>
  <w:endnote w:type="continuationSeparator" w:id="0">
    <w:p w:rsidR="00EA6A25" w:rsidRDefault="00EA6A25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25" w:rsidRDefault="00EA6A25" w:rsidP="007F000C">
      <w:r>
        <w:separator/>
      </w:r>
    </w:p>
  </w:footnote>
  <w:footnote w:type="continuationSeparator" w:id="0">
    <w:p w:rsidR="00EA6A25" w:rsidRDefault="00EA6A25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C53CF"/>
    <w:rsid w:val="009E3800"/>
    <w:rsid w:val="00A26FF3"/>
    <w:rsid w:val="00A714D9"/>
    <w:rsid w:val="00A77906"/>
    <w:rsid w:val="00B5065A"/>
    <w:rsid w:val="00B87484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A6A25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2023-03-31T12:00:00Z</dcterms:created>
  <dcterms:modified xsi:type="dcterms:W3CDTF">2023-03-31T12:00:00Z</dcterms:modified>
</cp:coreProperties>
</file>