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2D" w:rsidRPr="00394B2D" w:rsidRDefault="00394B2D" w:rsidP="00394B2D">
      <w:pPr>
        <w:ind w:firstLine="0"/>
        <w:jc w:val="left"/>
        <w:rPr>
          <w:rFonts w:ascii="Times New Roman" w:hAnsi="Times New Roman"/>
        </w:rPr>
      </w:pPr>
      <w:r w:rsidRPr="00394B2D">
        <w:rPr>
          <w:rFonts w:cs="Arial"/>
          <w:color w:val="000000"/>
        </w:rPr>
        <w:t>﻿</w:t>
      </w:r>
    </w:p>
    <w:p w:rsidR="00394B2D" w:rsidRPr="00394B2D" w:rsidRDefault="00394B2D" w:rsidP="00394B2D">
      <w:pPr>
        <w:rPr>
          <w:rFonts w:cs="Arial"/>
          <w:color w:val="000000"/>
        </w:rPr>
      </w:pPr>
      <w:r w:rsidRPr="00394B2D">
        <w:rPr>
          <w:rFonts w:cs="Arial"/>
          <w:color w:val="000000"/>
        </w:rPr>
        <w:t> </w:t>
      </w:r>
    </w:p>
    <w:p w:rsidR="00394B2D" w:rsidRPr="00394B2D" w:rsidRDefault="00394B2D" w:rsidP="00394B2D">
      <w:pPr>
        <w:ind w:firstLine="709"/>
        <w:jc w:val="center"/>
        <w:rPr>
          <w:rFonts w:cs="Arial"/>
          <w:color w:val="000000"/>
        </w:rPr>
      </w:pPr>
      <w:r w:rsidRPr="00394B2D">
        <w:rPr>
          <w:rFonts w:cs="Arial"/>
          <w:color w:val="000000"/>
        </w:rPr>
        <w:t>АДМИНИСТРАЦИЯ ЗАПРУДСКОГО СЕЛЬСКОГО ПОСЕЛЕНИЯ КАШИРСКОГО МУНИЦИПАЛЬНОГО РАЙОНА</w:t>
      </w:r>
    </w:p>
    <w:p w:rsidR="00394B2D" w:rsidRPr="00394B2D" w:rsidRDefault="00394B2D" w:rsidP="00394B2D">
      <w:pPr>
        <w:ind w:firstLine="709"/>
        <w:jc w:val="center"/>
        <w:rPr>
          <w:rFonts w:cs="Arial"/>
          <w:color w:val="000000"/>
        </w:rPr>
      </w:pPr>
      <w:r w:rsidRPr="00394B2D">
        <w:rPr>
          <w:rFonts w:cs="Arial"/>
          <w:color w:val="000000"/>
        </w:rPr>
        <w:t>ВОРОНЕЖСКОЙ ОБЛАСТИ</w:t>
      </w:r>
    </w:p>
    <w:p w:rsidR="00394B2D" w:rsidRPr="00394B2D" w:rsidRDefault="00394B2D" w:rsidP="00394B2D">
      <w:pPr>
        <w:ind w:firstLine="709"/>
        <w:jc w:val="center"/>
        <w:rPr>
          <w:rFonts w:cs="Arial"/>
          <w:color w:val="000000"/>
        </w:rPr>
      </w:pPr>
      <w:r w:rsidRPr="00394B2D">
        <w:rPr>
          <w:rFonts w:cs="Arial"/>
          <w:color w:val="000000"/>
        </w:rPr>
        <w:t> </w:t>
      </w:r>
    </w:p>
    <w:p w:rsidR="00394B2D" w:rsidRPr="00394B2D" w:rsidRDefault="00394B2D" w:rsidP="00394B2D">
      <w:pPr>
        <w:ind w:firstLine="709"/>
        <w:jc w:val="center"/>
        <w:rPr>
          <w:rFonts w:cs="Arial"/>
          <w:color w:val="000000"/>
        </w:rPr>
      </w:pPr>
      <w:r w:rsidRPr="00394B2D">
        <w:rPr>
          <w:rFonts w:cs="Arial"/>
          <w:color w:val="000000"/>
        </w:rPr>
        <w:t>ПОСТАНОВЛЕНИЕ</w:t>
      </w:r>
    </w:p>
    <w:p w:rsidR="00394B2D" w:rsidRPr="00394B2D" w:rsidRDefault="00394B2D" w:rsidP="00394B2D">
      <w:pPr>
        <w:ind w:firstLine="0"/>
        <w:rPr>
          <w:rFonts w:cs="Arial"/>
          <w:color w:val="000000"/>
        </w:rPr>
      </w:pPr>
      <w:r w:rsidRPr="00394B2D">
        <w:rPr>
          <w:rFonts w:cs="Arial"/>
          <w:color w:val="000000"/>
        </w:rPr>
        <w:t> </w:t>
      </w:r>
    </w:p>
    <w:p w:rsidR="00394B2D" w:rsidRPr="00394B2D" w:rsidRDefault="00394B2D" w:rsidP="00394B2D">
      <w:pPr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18.07.2022 г. № 38</w:t>
      </w:r>
    </w:p>
    <w:p w:rsidR="00394B2D" w:rsidRPr="00394B2D" w:rsidRDefault="00394B2D" w:rsidP="00394B2D">
      <w:pPr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 </w:t>
      </w:r>
    </w:p>
    <w:p w:rsidR="00394B2D" w:rsidRPr="00394B2D" w:rsidRDefault="00394B2D" w:rsidP="00394B2D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94B2D">
        <w:rPr>
          <w:rFonts w:cs="Arial"/>
          <w:b/>
          <w:bCs/>
          <w:color w:val="000000"/>
          <w:sz w:val="32"/>
          <w:szCs w:val="32"/>
        </w:rPr>
        <w:t>Об утверждении Порядка изменения существенных условий контрактов, заключенных до 1 января 2023 года для нужд муниципального образования Запрудского сельского поселения,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 </w:t>
      </w:r>
      <w:r w:rsidRPr="00394B2D">
        <w:rPr>
          <w:rFonts w:cs="Arial"/>
          <w:color w:val="000000"/>
          <w:spacing w:val="-16"/>
        </w:rPr>
        <w:t>нужд» администрация </w:t>
      </w:r>
      <w:r w:rsidRPr="00394B2D">
        <w:rPr>
          <w:rFonts w:cs="Arial"/>
          <w:color w:val="000000"/>
        </w:rPr>
        <w:t>Запрудского сельского поселения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  <w:spacing w:val="-16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394B2D">
        <w:rPr>
          <w:rFonts w:cs="Arial"/>
          <w:color w:val="000000"/>
          <w:spacing w:val="-16"/>
        </w:rPr>
        <w:t>ПОСТАНОВЛЯЕТ: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  <w:spacing w:val="-16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1.  Создать комиссию по принятию решения о внесении изменений в существенные условия контракта (далее – комиссия).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2.  Утвердить: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2.1. Состав комиссии, согласно приложению №1 к настоящему постановлению;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3. Установить, что: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3.1. Изменение по соглашению сторон существенных условий контракта на закупку товаров, работ, услуг для нужд администрации Запрудского сельского поселения (далее - контракт),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постановления администрации Запрудского сельского поселения в пределах невыполненных 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3.2. 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 xml:space="preserve">4. 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</w:t>
      </w:r>
      <w:r w:rsidRPr="00394B2D">
        <w:rPr>
          <w:rFonts w:cs="Arial"/>
          <w:color w:val="000000"/>
        </w:rPr>
        <w:lastRenderedPageBreak/>
        <w:t>обстоятельств, влекущих невозможность исполнения контракта, предлагаемое изменение существенных условий  контракта, направляет в администрации Запрудского сельского поселения, в ведении которого он находится, предложение об изменении существенных условий контракта (далее - предложение) с приложением следующих документов: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4.1. обоснования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г.  № 44-ФЗ «О контрактной системе в сфере закупок товаров, работ, услуг для обеспечения государственных и муниципальных нужд», а также сведения 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4.2.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4.3. копии контракта и копии дополнительных соглашений к контракту (при их наличии);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4.4. проекта дополнительного соглашения об изменении существенных условий контракта;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4.5.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4.6. обоснования предлагаемой цены контракта (в случае изменения цены контракта).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5. Администрация Запрудского сельского поселения, в ведении которой находится заказчик (муниципальный заказчик) в течение 3 рабочих дней со дня поступления предложения и документов, указанных в пункте 4 настоящего постановления: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5.1. рассматривает предложение и документы, указанные в пункте 4 настоящего постановления;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5.2. 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6. В случае, если заказчиком является  </w:t>
      </w:r>
      <w:r w:rsidRPr="00394B2D">
        <w:rPr>
          <w:rFonts w:cs="Arial"/>
          <w:color w:val="000000"/>
          <w:spacing w:val="-4"/>
        </w:rPr>
        <w:t>администрация </w:t>
      </w:r>
      <w:r w:rsidRPr="00394B2D">
        <w:rPr>
          <w:rFonts w:cs="Arial"/>
          <w:color w:val="000000"/>
        </w:rPr>
        <w:t>Запрудского сельского поселения,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 пунктом 4 настоящего постановления, в течение 3 рабочих дней со дня поступления такого обращения  готовит документы указанные в пункте 4 настоящего порядка и направляет их, на рассмотрение комиссии для принятия решения об изменении существенных условий контракта </w:t>
      </w:r>
      <w:r w:rsidRPr="00394B2D">
        <w:rPr>
          <w:rFonts w:cs="Arial"/>
          <w:color w:val="000000"/>
          <w:spacing w:val="-6"/>
        </w:rPr>
        <w:t>с приложением пояснительной записки, содержащей в том числе обоснования вносимых</w:t>
      </w:r>
      <w:r w:rsidRPr="00394B2D">
        <w:rPr>
          <w:rFonts w:cs="Arial"/>
          <w:color w:val="000000"/>
        </w:rPr>
        <w:t> 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7. Решение комиссии оформляется протоколом, который содержит решение комиссии о возможности согласовании или невозможности внесения изменений в существенные условия контракта.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lastRenderedPageBreak/>
        <w:t>8. В случае принятия решения о возможности согласования внесения изменений в существенные условия контракта, решение комиссии прилагается к проекту постановления администрации Запрудского сельского поселения об изменении существенных условий контракта с приложением документов, указанных в настоящем постановлении и вносится главе администрации на рассмотрение.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9. 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</w:t>
      </w:r>
    </w:p>
    <w:p w:rsidR="00394B2D" w:rsidRPr="00394B2D" w:rsidRDefault="00394B2D" w:rsidP="00394B2D">
      <w:pPr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10. Настоящее постановление опубликовать в официальном периодическом печатном средстве массовой информации органов местного самоуправления Запрудского сельского поселения Каширского муниципального района Воронежской области «Вестник муниципальных правовых актов Запрудского сельского поселения Каширского муниципального района Воронежской области» и разместить на официальном сайте администрации Запрудского сельского поселения в сети Интернет.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11. Контроль за исполнением постановления оставляю за собой.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44444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94B2D" w:rsidRPr="00394B2D" w:rsidTr="00394B2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B2D" w:rsidRPr="00394B2D" w:rsidRDefault="00394B2D" w:rsidP="00394B2D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394B2D">
              <w:rPr>
                <w:rFonts w:cs="Arial"/>
              </w:rPr>
              <w:t>Глава администрации</w:t>
            </w:r>
          </w:p>
          <w:p w:rsidR="00394B2D" w:rsidRPr="00394B2D" w:rsidRDefault="00394B2D" w:rsidP="00394B2D">
            <w:pPr>
              <w:ind w:firstLine="0"/>
              <w:rPr>
                <w:rFonts w:ascii="Times New Roman" w:hAnsi="Times New Roman"/>
              </w:rPr>
            </w:pPr>
            <w:r w:rsidRPr="00394B2D">
              <w:rPr>
                <w:rFonts w:cs="Arial"/>
              </w:rPr>
              <w:t>Запрудского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B2D" w:rsidRPr="00394B2D" w:rsidRDefault="00394B2D" w:rsidP="00394B2D">
            <w:pPr>
              <w:shd w:val="clear" w:color="auto" w:fill="FFFFFF"/>
              <w:ind w:firstLine="709"/>
              <w:jc w:val="right"/>
              <w:rPr>
                <w:rFonts w:ascii="Times New Roman" w:hAnsi="Times New Roman"/>
              </w:rPr>
            </w:pPr>
            <w:r w:rsidRPr="00394B2D">
              <w:rPr>
                <w:rFonts w:cs="Arial"/>
              </w:rPr>
              <w:t>И.В. Рубанов</w:t>
            </w:r>
          </w:p>
          <w:p w:rsidR="00394B2D" w:rsidRPr="00394B2D" w:rsidRDefault="00394B2D" w:rsidP="00394B2D">
            <w:pPr>
              <w:ind w:firstLine="0"/>
              <w:rPr>
                <w:rFonts w:ascii="Times New Roman" w:hAnsi="Times New Roman"/>
              </w:rPr>
            </w:pPr>
            <w:r w:rsidRPr="00394B2D">
              <w:rPr>
                <w:rFonts w:cs="Arial"/>
              </w:rPr>
              <w:t> </w:t>
            </w:r>
          </w:p>
        </w:tc>
      </w:tr>
    </w:tbl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444444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444444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444444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444444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444444"/>
        </w:rPr>
        <w:t> </w:t>
      </w:r>
    </w:p>
    <w:p w:rsidR="00394B2D" w:rsidRPr="00394B2D" w:rsidRDefault="00394B2D" w:rsidP="00394B2D">
      <w:pPr>
        <w:ind w:left="4820" w:firstLine="0"/>
        <w:rPr>
          <w:rFonts w:cs="Arial"/>
          <w:color w:val="000000"/>
          <w:sz w:val="22"/>
          <w:szCs w:val="22"/>
        </w:rPr>
      </w:pPr>
      <w:r w:rsidRPr="00394B2D">
        <w:rPr>
          <w:rFonts w:cs="Arial"/>
          <w:color w:val="000000"/>
          <w:sz w:val="22"/>
          <w:szCs w:val="22"/>
        </w:rPr>
        <w:br w:type="textWrapping" w:clear="all"/>
      </w:r>
      <w:r w:rsidRPr="00394B2D">
        <w:rPr>
          <w:rFonts w:cs="Arial"/>
          <w:color w:val="000000"/>
        </w:rPr>
        <w:t>Приложение</w:t>
      </w:r>
    </w:p>
    <w:p w:rsidR="00394B2D" w:rsidRPr="00394B2D" w:rsidRDefault="00394B2D" w:rsidP="00394B2D">
      <w:pPr>
        <w:ind w:left="4820" w:firstLine="0"/>
        <w:rPr>
          <w:rFonts w:cs="Arial"/>
          <w:color w:val="000000"/>
          <w:sz w:val="22"/>
          <w:szCs w:val="22"/>
        </w:rPr>
      </w:pPr>
      <w:r w:rsidRPr="00394B2D">
        <w:rPr>
          <w:rFonts w:cs="Arial"/>
          <w:color w:val="000000"/>
        </w:rPr>
        <w:t>к постановлению администрации</w:t>
      </w:r>
    </w:p>
    <w:p w:rsidR="00394B2D" w:rsidRPr="00394B2D" w:rsidRDefault="00394B2D" w:rsidP="00394B2D">
      <w:pPr>
        <w:ind w:left="4820" w:firstLine="0"/>
        <w:rPr>
          <w:rFonts w:cs="Arial"/>
          <w:color w:val="000000"/>
          <w:sz w:val="22"/>
          <w:szCs w:val="22"/>
        </w:rPr>
      </w:pPr>
      <w:r w:rsidRPr="00394B2D">
        <w:rPr>
          <w:rFonts w:cs="Arial"/>
          <w:color w:val="000000"/>
        </w:rPr>
        <w:t>Запрудского сельского поселения</w:t>
      </w:r>
    </w:p>
    <w:p w:rsidR="00394B2D" w:rsidRPr="00394B2D" w:rsidRDefault="00394B2D" w:rsidP="00394B2D">
      <w:pPr>
        <w:ind w:left="4820" w:firstLine="0"/>
        <w:rPr>
          <w:rFonts w:cs="Arial"/>
          <w:color w:val="000000"/>
          <w:sz w:val="22"/>
          <w:szCs w:val="22"/>
        </w:rPr>
      </w:pPr>
      <w:r w:rsidRPr="00394B2D">
        <w:rPr>
          <w:rFonts w:cs="Arial"/>
          <w:color w:val="000000"/>
        </w:rPr>
        <w:t>Каширского муниципального района</w:t>
      </w:r>
    </w:p>
    <w:p w:rsidR="00394B2D" w:rsidRPr="00394B2D" w:rsidRDefault="00394B2D" w:rsidP="00394B2D">
      <w:pPr>
        <w:ind w:left="4820" w:firstLine="0"/>
        <w:rPr>
          <w:rFonts w:cs="Arial"/>
          <w:color w:val="000000"/>
          <w:sz w:val="22"/>
          <w:szCs w:val="22"/>
        </w:rPr>
      </w:pPr>
      <w:r w:rsidRPr="00394B2D">
        <w:rPr>
          <w:rFonts w:cs="Arial"/>
          <w:color w:val="000000"/>
        </w:rPr>
        <w:t>Воронежской области</w:t>
      </w:r>
    </w:p>
    <w:p w:rsidR="00394B2D" w:rsidRPr="00394B2D" w:rsidRDefault="00394B2D" w:rsidP="00394B2D">
      <w:pPr>
        <w:ind w:left="4820" w:firstLine="0"/>
        <w:rPr>
          <w:rFonts w:cs="Arial"/>
          <w:color w:val="000000"/>
          <w:sz w:val="22"/>
          <w:szCs w:val="22"/>
        </w:rPr>
      </w:pPr>
      <w:r w:rsidRPr="00394B2D">
        <w:rPr>
          <w:rFonts w:cs="Arial"/>
          <w:color w:val="000000"/>
        </w:rPr>
        <w:t>от 18.07.2022 г. № 38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444444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444444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444444"/>
        </w:rPr>
        <w:t> </w:t>
      </w:r>
    </w:p>
    <w:p w:rsidR="00394B2D" w:rsidRPr="00394B2D" w:rsidRDefault="00394B2D" w:rsidP="00394B2D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394B2D">
        <w:rPr>
          <w:rFonts w:cs="Arial"/>
          <w:color w:val="000000"/>
        </w:rPr>
        <w:t>Состав комиссии</w:t>
      </w:r>
    </w:p>
    <w:p w:rsidR="00394B2D" w:rsidRPr="00394B2D" w:rsidRDefault="00394B2D" w:rsidP="00394B2D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394B2D">
        <w:rPr>
          <w:rFonts w:cs="Arial"/>
          <w:color w:val="000000"/>
        </w:rPr>
        <w:t>по принятию решения о внесении изменений в существенные условия контракта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444444"/>
        </w:rPr>
        <w:t> </w:t>
      </w:r>
    </w:p>
    <w:p w:rsidR="00394B2D" w:rsidRPr="00394B2D" w:rsidRDefault="00394B2D" w:rsidP="00394B2D">
      <w:pPr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 </w:t>
      </w:r>
    </w:p>
    <w:p w:rsidR="00394B2D" w:rsidRPr="00394B2D" w:rsidRDefault="00394B2D" w:rsidP="00394B2D">
      <w:pPr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1. Рубанов Иван Викторович - председатель комиссии глава администрации Запрудского сельского поселения.</w:t>
      </w:r>
    </w:p>
    <w:p w:rsidR="00394B2D" w:rsidRPr="00394B2D" w:rsidRDefault="00394B2D" w:rsidP="00394B2D">
      <w:pPr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2. Михалькова Наталья Валерьевна - секретарь комиссии, главный бухгалтер администрации Запрудского сельского поселения.</w:t>
      </w:r>
    </w:p>
    <w:p w:rsidR="00394B2D" w:rsidRPr="00394B2D" w:rsidRDefault="00394B2D" w:rsidP="00394B2D">
      <w:pPr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3. Бащева Татьяна Ивановна – член комиссии, депутат Запрудского сельского поселения.</w:t>
      </w:r>
    </w:p>
    <w:p w:rsidR="00394B2D" w:rsidRPr="00394B2D" w:rsidRDefault="00394B2D" w:rsidP="00394B2D">
      <w:pPr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4. Брысенкова Ираида Семеновна - член комиссии, депутат Запрудского сельского поселения.</w:t>
      </w:r>
    </w:p>
    <w:p w:rsidR="00394B2D" w:rsidRPr="00394B2D" w:rsidRDefault="00394B2D" w:rsidP="00394B2D">
      <w:pPr>
        <w:shd w:val="clear" w:color="auto" w:fill="FFFFFF"/>
        <w:ind w:firstLine="709"/>
        <w:rPr>
          <w:rFonts w:cs="Arial"/>
          <w:color w:val="000000"/>
        </w:rPr>
      </w:pPr>
      <w:r w:rsidRPr="00394B2D">
        <w:rPr>
          <w:rFonts w:cs="Arial"/>
          <w:color w:val="444444"/>
        </w:rPr>
        <w:t> </w:t>
      </w:r>
    </w:p>
    <w:p w:rsidR="00394B2D" w:rsidRPr="00394B2D" w:rsidRDefault="00394B2D" w:rsidP="00394B2D">
      <w:pPr>
        <w:ind w:firstLine="709"/>
        <w:rPr>
          <w:rFonts w:cs="Arial"/>
          <w:color w:val="000000"/>
        </w:rPr>
      </w:pPr>
      <w:r w:rsidRPr="00394B2D">
        <w:rPr>
          <w:rFonts w:cs="Arial"/>
          <w:color w:val="000000"/>
        </w:rPr>
        <w:t> </w:t>
      </w:r>
    </w:p>
    <w:p w:rsidR="00394B2D" w:rsidRPr="00394B2D" w:rsidRDefault="00394B2D" w:rsidP="00394B2D">
      <w:pPr>
        <w:rPr>
          <w:rFonts w:cs="Arial"/>
          <w:color w:val="000000"/>
        </w:rPr>
      </w:pPr>
      <w:r w:rsidRPr="00394B2D">
        <w:rPr>
          <w:rFonts w:cs="Arial"/>
          <w:color w:val="000000"/>
        </w:rPr>
        <w:lastRenderedPageBreak/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CF" w:rsidRDefault="00205FCF" w:rsidP="007F000C">
      <w:r>
        <w:separator/>
      </w:r>
    </w:p>
  </w:endnote>
  <w:endnote w:type="continuationSeparator" w:id="0">
    <w:p w:rsidR="00205FCF" w:rsidRDefault="00205FCF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CF" w:rsidRDefault="00205FCF" w:rsidP="007F000C">
      <w:r>
        <w:separator/>
      </w:r>
    </w:p>
  </w:footnote>
  <w:footnote w:type="continuationSeparator" w:id="0">
    <w:p w:rsidR="00205FCF" w:rsidRDefault="00205FCF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05FCF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94B2D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2023-03-30T11:16:00Z</dcterms:created>
  <dcterms:modified xsi:type="dcterms:W3CDTF">2023-03-30T11:16:00Z</dcterms:modified>
</cp:coreProperties>
</file>