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38" w:rsidRPr="00394138" w:rsidRDefault="00394138" w:rsidP="00394138">
      <w:pPr>
        <w:ind w:firstLine="0"/>
        <w:jc w:val="left"/>
        <w:rPr>
          <w:rFonts w:ascii="Times New Roman" w:hAnsi="Times New Roman"/>
        </w:rPr>
      </w:pPr>
      <w:r w:rsidRPr="00394138">
        <w:rPr>
          <w:rFonts w:cs="Arial"/>
          <w:color w:val="000000"/>
        </w:rPr>
        <w:t>﻿</w:t>
      </w:r>
    </w:p>
    <w:p w:rsidR="00394138" w:rsidRPr="00394138" w:rsidRDefault="00394138" w:rsidP="00394138">
      <w:pPr>
        <w:rPr>
          <w:rFonts w:ascii="Times New Roman" w:hAnsi="Times New Roman"/>
          <w:color w:val="000000"/>
          <w:sz w:val="20"/>
          <w:szCs w:val="20"/>
        </w:rPr>
      </w:pPr>
      <w:r w:rsidRPr="00394138">
        <w:rPr>
          <w:rFonts w:ascii="Times New Roman" w:hAnsi="Times New Roman"/>
          <w:color w:val="000000"/>
          <w:sz w:val="20"/>
          <w:szCs w:val="20"/>
        </w:rPr>
        <w:t> </w:t>
      </w:r>
    </w:p>
    <w:p w:rsidR="00394138" w:rsidRPr="00394138" w:rsidRDefault="00394138" w:rsidP="00394138">
      <w:pPr>
        <w:ind w:firstLine="709"/>
        <w:jc w:val="center"/>
        <w:rPr>
          <w:rFonts w:cs="Arial"/>
          <w:color w:val="000000"/>
        </w:rPr>
      </w:pPr>
      <w:r w:rsidRPr="00394138">
        <w:rPr>
          <w:rFonts w:cs="Arial"/>
          <w:color w:val="000000"/>
        </w:rPr>
        <w:t>СОВЕТ НАРОДНЫХ ДЕПУТАТОВ</w:t>
      </w:r>
    </w:p>
    <w:p w:rsidR="00394138" w:rsidRPr="00394138" w:rsidRDefault="00394138" w:rsidP="00394138">
      <w:pPr>
        <w:ind w:firstLine="709"/>
        <w:jc w:val="center"/>
        <w:rPr>
          <w:rFonts w:cs="Arial"/>
          <w:color w:val="000000"/>
        </w:rPr>
      </w:pPr>
      <w:r w:rsidRPr="00394138">
        <w:rPr>
          <w:rFonts w:cs="Arial"/>
          <w:color w:val="000000"/>
        </w:rPr>
        <w:t>ЗАПРУДСКОГО СЕЛЬСКОГО ПОСЕЛЕНИЯ</w:t>
      </w:r>
    </w:p>
    <w:p w:rsidR="00394138" w:rsidRPr="00394138" w:rsidRDefault="00394138" w:rsidP="00394138">
      <w:pPr>
        <w:ind w:firstLine="709"/>
        <w:jc w:val="center"/>
        <w:rPr>
          <w:rFonts w:cs="Arial"/>
          <w:color w:val="000000"/>
        </w:rPr>
      </w:pPr>
      <w:r w:rsidRPr="00394138">
        <w:rPr>
          <w:rFonts w:cs="Arial"/>
          <w:color w:val="000000"/>
        </w:rPr>
        <w:t>КАШИРСКОГО МУНИЦИПАЛЬНОГО РАЙОНА</w:t>
      </w:r>
    </w:p>
    <w:p w:rsidR="00394138" w:rsidRPr="00394138" w:rsidRDefault="00394138" w:rsidP="00394138">
      <w:pPr>
        <w:ind w:firstLine="709"/>
        <w:jc w:val="center"/>
        <w:rPr>
          <w:rFonts w:cs="Arial"/>
          <w:color w:val="000000"/>
        </w:rPr>
      </w:pPr>
      <w:r w:rsidRPr="00394138">
        <w:rPr>
          <w:rFonts w:cs="Arial"/>
          <w:color w:val="000000"/>
        </w:rPr>
        <w:t>ВОРОНЕЖСКОЙ ОБЛАСТИ</w:t>
      </w:r>
    </w:p>
    <w:p w:rsidR="00394138" w:rsidRPr="00394138" w:rsidRDefault="00394138" w:rsidP="00394138">
      <w:pPr>
        <w:ind w:firstLine="709"/>
        <w:jc w:val="center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jc w:val="center"/>
        <w:rPr>
          <w:rFonts w:cs="Arial"/>
          <w:color w:val="000000"/>
        </w:rPr>
      </w:pPr>
      <w:r w:rsidRPr="00394138">
        <w:rPr>
          <w:rFonts w:cs="Arial"/>
          <w:color w:val="000000"/>
        </w:rPr>
        <w:t>РЕШЕНИЕ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От 30.03.2021г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proofErr w:type="spellStart"/>
      <w:r w:rsidRPr="00394138">
        <w:rPr>
          <w:rFonts w:cs="Arial"/>
          <w:color w:val="000000"/>
        </w:rPr>
        <w:t>с</w:t>
      </w:r>
      <w:proofErr w:type="gramStart"/>
      <w:r w:rsidRPr="00394138">
        <w:rPr>
          <w:rFonts w:cs="Arial"/>
          <w:color w:val="000000"/>
        </w:rPr>
        <w:t>.З</w:t>
      </w:r>
      <w:proofErr w:type="gramEnd"/>
      <w:r w:rsidRPr="00394138">
        <w:rPr>
          <w:rFonts w:cs="Arial"/>
          <w:color w:val="000000"/>
        </w:rPr>
        <w:t>апрудское</w:t>
      </w:r>
      <w:proofErr w:type="spellEnd"/>
      <w:r w:rsidRPr="00394138">
        <w:rPr>
          <w:rFonts w:cs="Arial"/>
          <w:color w:val="000000"/>
        </w:rPr>
        <w:t xml:space="preserve"> №31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394138">
        <w:rPr>
          <w:rFonts w:cs="Arial"/>
          <w:b/>
          <w:bCs/>
          <w:color w:val="000000"/>
          <w:sz w:val="32"/>
          <w:szCs w:val="32"/>
        </w:rPr>
        <w:t>О внесении изменений в решение</w:t>
      </w:r>
    </w:p>
    <w:p w:rsidR="00394138" w:rsidRPr="00394138" w:rsidRDefault="00394138" w:rsidP="00394138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394138">
        <w:rPr>
          <w:rFonts w:cs="Arial"/>
          <w:b/>
          <w:bCs/>
          <w:color w:val="000000"/>
          <w:sz w:val="32"/>
          <w:szCs w:val="32"/>
        </w:rPr>
        <w:t xml:space="preserve">Совета народных депутатов </w:t>
      </w:r>
      <w:proofErr w:type="spellStart"/>
      <w:r w:rsidRPr="00394138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</w:p>
    <w:p w:rsidR="00394138" w:rsidRPr="00394138" w:rsidRDefault="00394138" w:rsidP="00394138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394138">
        <w:rPr>
          <w:rFonts w:cs="Arial"/>
          <w:b/>
          <w:bCs/>
          <w:color w:val="000000"/>
          <w:sz w:val="32"/>
          <w:szCs w:val="32"/>
        </w:rPr>
        <w:t>сельского поселения № 27 от 29.12.2020 года</w:t>
      </w:r>
    </w:p>
    <w:p w:rsidR="00394138" w:rsidRPr="00394138" w:rsidRDefault="00394138" w:rsidP="00394138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394138">
        <w:rPr>
          <w:rFonts w:cs="Arial"/>
          <w:b/>
          <w:bCs/>
          <w:color w:val="000000"/>
          <w:sz w:val="32"/>
          <w:szCs w:val="32"/>
        </w:rPr>
        <w:t xml:space="preserve">«О бюджете </w:t>
      </w:r>
      <w:proofErr w:type="spellStart"/>
      <w:r w:rsidRPr="00394138">
        <w:rPr>
          <w:rFonts w:cs="Arial"/>
          <w:b/>
          <w:bCs/>
          <w:color w:val="000000"/>
          <w:sz w:val="32"/>
          <w:szCs w:val="32"/>
        </w:rPr>
        <w:t>Запрудского</w:t>
      </w:r>
      <w:proofErr w:type="spellEnd"/>
      <w:r w:rsidRPr="00394138">
        <w:rPr>
          <w:rFonts w:cs="Arial"/>
          <w:b/>
          <w:bCs/>
          <w:color w:val="000000"/>
          <w:sz w:val="32"/>
          <w:szCs w:val="32"/>
        </w:rPr>
        <w:t xml:space="preserve"> сельского поселения</w:t>
      </w:r>
    </w:p>
    <w:p w:rsidR="00394138" w:rsidRPr="00394138" w:rsidRDefault="00394138" w:rsidP="00394138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394138">
        <w:rPr>
          <w:rFonts w:cs="Arial"/>
          <w:b/>
          <w:bCs/>
          <w:color w:val="000000"/>
          <w:sz w:val="32"/>
          <w:szCs w:val="32"/>
        </w:rPr>
        <w:t>Каширского муниципального района</w:t>
      </w:r>
    </w:p>
    <w:p w:rsidR="00394138" w:rsidRPr="00394138" w:rsidRDefault="00394138" w:rsidP="00394138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394138">
        <w:rPr>
          <w:rFonts w:cs="Arial"/>
          <w:b/>
          <w:bCs/>
          <w:color w:val="000000"/>
          <w:sz w:val="32"/>
          <w:szCs w:val="32"/>
        </w:rPr>
        <w:t>Воронежской области на 2021 год и</w:t>
      </w:r>
    </w:p>
    <w:p w:rsidR="00394138" w:rsidRPr="00394138" w:rsidRDefault="00394138" w:rsidP="00394138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394138">
        <w:rPr>
          <w:rFonts w:cs="Arial"/>
          <w:b/>
          <w:bCs/>
          <w:color w:val="000000"/>
          <w:sz w:val="32"/>
          <w:szCs w:val="32"/>
        </w:rPr>
        <w:t>плановый период 2022и 2023год»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Согласно ст. 20 , ст. 160.1 Бюджетного кодекса РФ, Федерального закона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 xml:space="preserve">№ 145 от 31.07.1998 года и ст.3 п.3 решения Совета народных депутатов </w:t>
      </w:r>
      <w:proofErr w:type="spellStart"/>
      <w:r w:rsidRPr="00394138">
        <w:rPr>
          <w:rFonts w:cs="Arial"/>
          <w:color w:val="000000"/>
        </w:rPr>
        <w:t>Запрудского</w:t>
      </w:r>
      <w:proofErr w:type="spellEnd"/>
      <w:r w:rsidRPr="00394138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№ 27 от 29.12.2020 года «О бюджете </w:t>
      </w:r>
      <w:proofErr w:type="spellStart"/>
      <w:r w:rsidRPr="00394138">
        <w:rPr>
          <w:rFonts w:cs="Arial"/>
          <w:color w:val="000000"/>
        </w:rPr>
        <w:t>Запрудского</w:t>
      </w:r>
      <w:proofErr w:type="spellEnd"/>
      <w:r w:rsidRPr="00394138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на 2021 год и плановый период 2022и 2023год» Совет народных депутатов </w:t>
      </w:r>
      <w:proofErr w:type="spellStart"/>
      <w:r w:rsidRPr="00394138">
        <w:rPr>
          <w:rFonts w:cs="Arial"/>
          <w:color w:val="000000"/>
        </w:rPr>
        <w:t>Запрудского</w:t>
      </w:r>
      <w:proofErr w:type="spellEnd"/>
      <w:r w:rsidRPr="00394138">
        <w:rPr>
          <w:rFonts w:cs="Arial"/>
          <w:color w:val="000000"/>
        </w:rPr>
        <w:t xml:space="preserve"> сельского поселения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РЕШИЛ: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 xml:space="preserve">1. Внести изменения в решение Совета народных депутатов </w:t>
      </w:r>
      <w:proofErr w:type="spellStart"/>
      <w:r w:rsidRPr="00394138">
        <w:rPr>
          <w:rFonts w:cs="Arial"/>
          <w:color w:val="000000"/>
        </w:rPr>
        <w:t>Запрудского</w:t>
      </w:r>
      <w:proofErr w:type="spellEnd"/>
      <w:r w:rsidRPr="00394138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№ 27 от 29.12.2020 года «О бюджете </w:t>
      </w:r>
      <w:proofErr w:type="spellStart"/>
      <w:r w:rsidRPr="00394138">
        <w:rPr>
          <w:rFonts w:cs="Arial"/>
          <w:color w:val="000000"/>
        </w:rPr>
        <w:t>Запрудского</w:t>
      </w:r>
      <w:proofErr w:type="spellEnd"/>
      <w:r w:rsidRPr="00394138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 на 2021 год и плановый период 2022и 2023год»: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1. В статью 1: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1) в пункте 1 п.п.1,2 изложить в следующей редакции: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Общий объем доходов местного бюджета в сумме 3467,7 тыс. рублей заменить суммой 8822,8 тыс. рублей</w:t>
      </w:r>
      <w:proofErr w:type="gramStart"/>
      <w:r w:rsidRPr="00394138">
        <w:rPr>
          <w:rFonts w:cs="Arial"/>
          <w:color w:val="000000"/>
        </w:rPr>
        <w:t xml:space="preserve"> ,</w:t>
      </w:r>
      <w:proofErr w:type="gramEnd"/>
      <w:r w:rsidRPr="00394138">
        <w:rPr>
          <w:rFonts w:cs="Arial"/>
          <w:color w:val="000000"/>
        </w:rPr>
        <w:t xml:space="preserve"> в том числе безвозмездные поступления из </w:t>
      </w:r>
      <w:r w:rsidRPr="00394138">
        <w:rPr>
          <w:rFonts w:cs="Arial"/>
          <w:color w:val="000000"/>
        </w:rPr>
        <w:lastRenderedPageBreak/>
        <w:t>областного бюджета в сумме 154,0тыс. рублей, из районного бюджета в сумме 7272,8 тыс. рублей ;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Общий объем расходов местного бюджета в сумме 3467,7 тыс. руб. заменить суммой 8822,8 тыс. руб.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2. В статье 5: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а) пункт 1п.п.1 изложить в следующей редакции «Утвердить ведомственную структуру расходов бюджета поселения на 2021 год и плановый период 2022и 2023год» согласно приложению № 6.1 к настоящему решению.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 xml:space="preserve">б) пункт 2 п.п.1 изложить в следующей редакции «Утвердить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394138">
        <w:rPr>
          <w:rFonts w:cs="Arial"/>
          <w:color w:val="000000"/>
        </w:rPr>
        <w:t>Запрудского</w:t>
      </w:r>
      <w:proofErr w:type="spellEnd"/>
      <w:r w:rsidRPr="00394138">
        <w:rPr>
          <w:rFonts w:cs="Arial"/>
          <w:color w:val="000000"/>
        </w:rPr>
        <w:t xml:space="preserve"> сельского поселения) на 2021год и плановый период 2022 и 2023год» согласно приложению № 7.1.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 xml:space="preserve">в) пункт 3 п.п.1 изложить в следующей редакции «Утвердить распределение бюджетных ассигнований по целевым статьям (муниципальных программ </w:t>
      </w:r>
      <w:proofErr w:type="spellStart"/>
      <w:r w:rsidRPr="00394138">
        <w:rPr>
          <w:rFonts w:cs="Arial"/>
          <w:color w:val="000000"/>
        </w:rPr>
        <w:t>Запрудского</w:t>
      </w:r>
      <w:proofErr w:type="spellEnd"/>
      <w:r w:rsidRPr="00394138">
        <w:rPr>
          <w:rFonts w:cs="Arial"/>
          <w:color w:val="000000"/>
        </w:rPr>
        <w:t xml:space="preserve"> сельского поселения), группам видов расходов, разделам</w:t>
      </w:r>
      <w:proofErr w:type="gramStart"/>
      <w:r w:rsidRPr="00394138">
        <w:rPr>
          <w:rFonts w:cs="Arial"/>
          <w:color w:val="000000"/>
        </w:rPr>
        <w:t xml:space="preserve"> ,</w:t>
      </w:r>
      <w:proofErr w:type="gramEnd"/>
      <w:r w:rsidRPr="00394138">
        <w:rPr>
          <w:rFonts w:cs="Arial"/>
          <w:color w:val="000000"/>
        </w:rPr>
        <w:t>подразделам, классификации расходов бюджета на 2021год и плановый период 2022и 2023год согласно приложению 8.1.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 xml:space="preserve">3. Настоящее решение обнародовать путем вывешивания на стендах для обнародования муниципальных правовых актов и размещения на официальном сайте администрации </w:t>
      </w:r>
      <w:proofErr w:type="spellStart"/>
      <w:r w:rsidRPr="00394138">
        <w:rPr>
          <w:rFonts w:cs="Arial"/>
          <w:color w:val="000000"/>
        </w:rPr>
        <w:t>Запрудского</w:t>
      </w:r>
      <w:proofErr w:type="spellEnd"/>
      <w:r w:rsidRPr="00394138">
        <w:rPr>
          <w:rFonts w:cs="Arial"/>
          <w:color w:val="000000"/>
        </w:rPr>
        <w:t xml:space="preserve"> сельского поселения Каширского муниципального района Воронежской области.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94138" w:rsidRPr="00394138" w:rsidTr="00394138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Глава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2552"/>
              <w:rPr>
                <w:rFonts w:ascii="Times New Roman" w:hAnsi="Times New Roman"/>
              </w:rPr>
            </w:pPr>
            <w:proofErr w:type="spellStart"/>
            <w:r w:rsidRPr="00394138">
              <w:rPr>
                <w:rFonts w:cs="Arial"/>
              </w:rPr>
              <w:t>А.К.Михальков</w:t>
            </w:r>
            <w:proofErr w:type="spellEnd"/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</w:tr>
    </w:tbl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left="5103" w:firstLine="0"/>
        <w:rPr>
          <w:rFonts w:cs="Arial"/>
          <w:color w:val="000000"/>
        </w:rPr>
      </w:pPr>
      <w:r w:rsidRPr="00394138">
        <w:rPr>
          <w:rFonts w:cs="Arial"/>
          <w:color w:val="000000"/>
        </w:rPr>
        <w:br w:type="textWrapping" w:clear="all"/>
        <w:t>Приложение 6.1</w:t>
      </w:r>
    </w:p>
    <w:p w:rsidR="00394138" w:rsidRPr="00394138" w:rsidRDefault="00394138" w:rsidP="00394138">
      <w:pPr>
        <w:ind w:left="5103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к решению Совета народных депутатов</w:t>
      </w:r>
    </w:p>
    <w:p w:rsidR="00394138" w:rsidRPr="00394138" w:rsidRDefault="00394138" w:rsidP="00394138">
      <w:pPr>
        <w:ind w:left="5103"/>
        <w:rPr>
          <w:rFonts w:ascii="Times New Roman" w:hAnsi="Times New Roman"/>
          <w:color w:val="000000"/>
        </w:rPr>
      </w:pPr>
      <w:proofErr w:type="spellStart"/>
      <w:r w:rsidRPr="00394138">
        <w:rPr>
          <w:rFonts w:cs="Arial"/>
          <w:color w:val="000000"/>
        </w:rPr>
        <w:t>Запрудского</w:t>
      </w:r>
      <w:proofErr w:type="spellEnd"/>
      <w:r w:rsidRPr="00394138">
        <w:rPr>
          <w:rFonts w:cs="Arial"/>
          <w:color w:val="000000"/>
        </w:rPr>
        <w:t xml:space="preserve"> сельского поселения</w:t>
      </w:r>
    </w:p>
    <w:p w:rsidR="00394138" w:rsidRPr="00394138" w:rsidRDefault="00394138" w:rsidP="00394138">
      <w:pPr>
        <w:ind w:left="5103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от 29.12.2020г.№ 27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jc w:val="center"/>
        <w:rPr>
          <w:rFonts w:cs="Arial"/>
          <w:color w:val="000000"/>
        </w:rPr>
      </w:pPr>
      <w:r w:rsidRPr="00394138">
        <w:rPr>
          <w:rFonts w:cs="Arial"/>
          <w:color w:val="000000"/>
        </w:rPr>
        <w:t>ВЕДОМСТВЕННАЯ СТРУКТУРА РАСХОДОВ</w:t>
      </w:r>
    </w:p>
    <w:p w:rsidR="00394138" w:rsidRPr="00394138" w:rsidRDefault="00394138" w:rsidP="00394138">
      <w:pPr>
        <w:ind w:firstLine="709"/>
        <w:jc w:val="center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ЗАПРУДСКОГО СЕЛЬСКОГО ПОСЕЛЕНИЯ</w:t>
      </w:r>
    </w:p>
    <w:p w:rsidR="00394138" w:rsidRPr="00394138" w:rsidRDefault="00394138" w:rsidP="00394138">
      <w:pPr>
        <w:ind w:firstLine="709"/>
        <w:jc w:val="center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НА 2021 ГОД И ПЛАНОВЫЙ ПЕРИОД 2022-2023г.г</w:t>
      </w:r>
      <w:proofErr w:type="gramStart"/>
      <w:r w:rsidRPr="00394138">
        <w:rPr>
          <w:rFonts w:cs="Arial"/>
          <w:color w:val="000000"/>
        </w:rPr>
        <w:t xml:space="preserve"> .</w:t>
      </w:r>
      <w:proofErr w:type="gramEnd"/>
    </w:p>
    <w:p w:rsidR="00394138" w:rsidRPr="00394138" w:rsidRDefault="00394138" w:rsidP="00394138">
      <w:pPr>
        <w:ind w:firstLine="709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 </w:t>
      </w:r>
    </w:p>
    <w:tbl>
      <w:tblPr>
        <w:tblW w:w="1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843"/>
        <w:gridCol w:w="487"/>
        <w:gridCol w:w="559"/>
        <w:gridCol w:w="1578"/>
        <w:gridCol w:w="697"/>
        <w:gridCol w:w="990"/>
        <w:gridCol w:w="842"/>
        <w:gridCol w:w="84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394138" w:rsidRPr="00394138" w:rsidTr="00394138">
        <w:trPr>
          <w:trHeight w:val="276"/>
        </w:trPr>
        <w:tc>
          <w:tcPr>
            <w:tcW w:w="414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ГРБС</w:t>
            </w:r>
          </w:p>
        </w:tc>
        <w:tc>
          <w:tcPr>
            <w:tcW w:w="47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94138">
              <w:rPr>
                <w:rFonts w:cs="Arial"/>
              </w:rPr>
              <w:t>Рз</w:t>
            </w:r>
            <w:proofErr w:type="spellEnd"/>
          </w:p>
        </w:tc>
        <w:tc>
          <w:tcPr>
            <w:tcW w:w="5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394138">
              <w:rPr>
                <w:rFonts w:cs="Arial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ВР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bookmarkStart w:id="0" w:name="__DdeLink__869_624301610"/>
            <w:bookmarkEnd w:id="0"/>
            <w:r w:rsidRPr="00394138">
              <w:rPr>
                <w:rFonts w:cs="Arial"/>
              </w:rPr>
              <w:t xml:space="preserve">Сумма </w:t>
            </w:r>
            <w:proofErr w:type="spellStart"/>
            <w:r w:rsidRPr="00394138">
              <w:rPr>
                <w:rFonts w:cs="Arial"/>
              </w:rPr>
              <w:t>т.р</w:t>
            </w:r>
            <w:proofErr w:type="spellEnd"/>
            <w:r w:rsidRPr="00394138">
              <w:rPr>
                <w:rFonts w:cs="Arial"/>
              </w:rPr>
              <w:t>.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Сумма </w:t>
            </w:r>
            <w:proofErr w:type="spellStart"/>
            <w:r w:rsidRPr="00394138">
              <w:rPr>
                <w:rFonts w:cs="Arial"/>
              </w:rPr>
              <w:t>т.р</w:t>
            </w:r>
            <w:proofErr w:type="spellEnd"/>
            <w:r w:rsidRPr="00394138">
              <w:rPr>
                <w:rFonts w:cs="Arial"/>
              </w:rPr>
              <w:t>.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Сумма </w:t>
            </w:r>
            <w:proofErr w:type="spellStart"/>
            <w:r w:rsidRPr="00394138">
              <w:rPr>
                <w:rFonts w:cs="Arial"/>
              </w:rPr>
              <w:t>т.р</w:t>
            </w:r>
            <w:proofErr w:type="spellEnd"/>
            <w:r w:rsidRPr="00394138">
              <w:rPr>
                <w:rFonts w:cs="Arial"/>
              </w:rPr>
              <w:t>.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rPr>
          <w:trHeight w:val="276"/>
        </w:trPr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2021г.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2022г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2023г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ВСЕГО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8822,8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2453,0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2266,6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АДМИНИСТРАЦИЯ ЗАПРУДСКОГО СЕЛЬСКОГО ПОСЕЛЕНИЯ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8822,8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2453,0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2266,6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2016,6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1761,7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1552,8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Функционирование главы местной администрации </w:t>
            </w:r>
            <w:proofErr w:type="gramStart"/>
            <w:r w:rsidRPr="00394138">
              <w:rPr>
                <w:rFonts w:cs="Arial"/>
              </w:rPr>
              <w:t xml:space="preserve">( </w:t>
            </w:r>
            <w:proofErr w:type="gramEnd"/>
            <w:r w:rsidRPr="00394138">
              <w:rPr>
                <w:rFonts w:cs="Arial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 xml:space="preserve">Муниципальная программа «Муниципальное управление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94138">
              <w:rPr>
                <w:rFonts w:cs="Arial"/>
              </w:rPr>
              <w:t>Подпрограмма</w:t>
            </w:r>
            <w:proofErr w:type="gramStart"/>
            <w:r w:rsidRPr="00394138">
              <w:rPr>
                <w:rFonts w:cs="Arial"/>
              </w:rPr>
              <w:t>»О</w:t>
            </w:r>
            <w:proofErr w:type="gramEnd"/>
            <w:r w:rsidRPr="00394138">
              <w:rPr>
                <w:rFonts w:cs="Arial"/>
              </w:rPr>
              <w:t>беспечение</w:t>
            </w:r>
            <w:proofErr w:type="spellEnd"/>
            <w:r w:rsidRPr="00394138">
              <w:rPr>
                <w:rFonts w:cs="Arial"/>
              </w:rPr>
              <w:t xml:space="preserve"> деятельности муниципальной программы»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Основное мероприятие «Эффективное расходование средств местного бюджета на обеспечение деятельности главы местной администрации «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0110100000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94138">
              <w:rPr>
                <w:rFonts w:cs="Arial"/>
              </w:rPr>
              <w:t xml:space="preserve"> ,</w:t>
            </w:r>
            <w:proofErr w:type="gramEnd"/>
            <w:r w:rsidRPr="00394138">
              <w:rPr>
                <w:rFonts w:cs="Arial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0110192020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1282,8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1097,9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Муниципальная программа «Муниципальное управление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1282,8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1097,9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94138">
              <w:rPr>
                <w:rFonts w:cs="Arial"/>
              </w:rPr>
              <w:t>Подпрограмма</w:t>
            </w:r>
            <w:proofErr w:type="gramStart"/>
            <w:r w:rsidRPr="00394138">
              <w:rPr>
                <w:rFonts w:cs="Arial"/>
              </w:rPr>
              <w:t>»О</w:t>
            </w:r>
            <w:proofErr w:type="gramEnd"/>
            <w:r w:rsidRPr="00394138">
              <w:rPr>
                <w:rFonts w:cs="Arial"/>
              </w:rPr>
              <w:t>беспечение</w:t>
            </w:r>
            <w:proofErr w:type="spellEnd"/>
            <w:r w:rsidRPr="00394138">
              <w:rPr>
                <w:rFonts w:cs="Arial"/>
              </w:rPr>
              <w:t xml:space="preserve"> деятельности муниципальной программы»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1282,8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1097,9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  <w:proofErr w:type="gramStart"/>
            <w:r w:rsidRPr="00394138">
              <w:rPr>
                <w:rFonts w:cs="Arial"/>
              </w:rPr>
              <w:t xml:space="preserve"> .</w:t>
            </w:r>
            <w:proofErr w:type="gramEnd"/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1282,8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1097,9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94138">
              <w:rPr>
                <w:rFonts w:cs="Arial"/>
              </w:rPr>
              <w:t xml:space="preserve"> ,</w:t>
            </w:r>
            <w:proofErr w:type="gramEnd"/>
            <w:r w:rsidRPr="00394138">
              <w:rPr>
                <w:rFonts w:cs="Arial"/>
              </w:rPr>
              <w:t xml:space="preserve"> </w:t>
            </w:r>
            <w:r w:rsidRPr="00394138">
              <w:rPr>
                <w:rFonts w:cs="Arial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991,1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991,1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Расходы на обеспечение функций 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290,7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105,8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 (Иные межбюджетные ассигнования)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1,0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1,0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ПРОВЕДЕНИЕ ВЫБОРОВ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Проведение выборов в рамках подпрограммы « Обеспечение реализации муниципальной программы « Муниципальное управление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70,0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Муниципальная программа «Муниципальное управление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70,0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Подпрограмма «Обеспечение деятельности муниципальной программы».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70,0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70,0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Выполнение других расходных обязательств в рамках подпрограммы «Реализация государственной политики в сфере социально-экономического развития муниципальных образований» государственной программы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0110290200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70,0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НАЦИОНАЛЬНАЯ ОБОРОНА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90,6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91,5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90,6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91,5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95,0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Муниципальная программа "Муниципальное управление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90,6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91,5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94138">
              <w:rPr>
                <w:rFonts w:cs="Arial"/>
              </w:rPr>
              <w:lastRenderedPageBreak/>
              <w:t>Подпрограмма</w:t>
            </w:r>
            <w:proofErr w:type="gramStart"/>
            <w:r w:rsidRPr="00394138">
              <w:rPr>
                <w:rFonts w:cs="Arial"/>
              </w:rPr>
              <w:t>"О</w:t>
            </w:r>
            <w:proofErr w:type="gramEnd"/>
            <w:r w:rsidRPr="00394138">
              <w:rPr>
                <w:rFonts w:cs="Arial"/>
              </w:rPr>
              <w:t>беспечение</w:t>
            </w:r>
            <w:proofErr w:type="spellEnd"/>
            <w:r w:rsidRPr="00394138">
              <w:rPr>
                <w:rFonts w:cs="Arial"/>
              </w:rPr>
              <w:t xml:space="preserve"> деятельности муниципальной программы"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90,6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91,5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"Обеспечение функций органов местного самоуправления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  <w:proofErr w:type="gramStart"/>
            <w:r w:rsidRPr="00394138">
              <w:rPr>
                <w:rFonts w:cs="Arial"/>
              </w:rPr>
              <w:t xml:space="preserve"> .</w:t>
            </w:r>
            <w:proofErr w:type="gramEnd"/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90,6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91,5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0110251180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80,2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81,1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84,6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в рамках подпрограммы "Муниципальное управление ЗАПРУДСКОГО сельского поселения" (Закупка товаров, работ и услуг для государственных и (муниципальных) нужд)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0110251180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10,4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10,4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10,4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Муниципальная программа "Муниципальное управление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94138">
              <w:rPr>
                <w:rFonts w:cs="Arial"/>
              </w:rPr>
              <w:t>Подпрограмма</w:t>
            </w:r>
            <w:proofErr w:type="gramStart"/>
            <w:r w:rsidRPr="00394138">
              <w:rPr>
                <w:rFonts w:cs="Arial"/>
              </w:rPr>
              <w:t>"О</w:t>
            </w:r>
            <w:proofErr w:type="gramEnd"/>
            <w:r w:rsidRPr="00394138">
              <w:rPr>
                <w:rFonts w:cs="Arial"/>
              </w:rPr>
              <w:t>беспечение</w:t>
            </w:r>
            <w:proofErr w:type="spellEnd"/>
            <w:r w:rsidRPr="00394138">
              <w:rPr>
                <w:rFonts w:cs="Arial"/>
              </w:rPr>
              <w:t xml:space="preserve"> деятельности муниципальной программы"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"Обеспечение функций органов местного самоуправления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  <w:proofErr w:type="gramStart"/>
            <w:r w:rsidRPr="00394138">
              <w:rPr>
                <w:rFonts w:cs="Arial"/>
              </w:rPr>
              <w:t xml:space="preserve"> .</w:t>
            </w:r>
            <w:proofErr w:type="gramEnd"/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</w:t>
            </w:r>
            <w:r w:rsidRPr="00394138">
              <w:rPr>
                <w:rFonts w:cs="Arial"/>
              </w:rPr>
              <w:lastRenderedPageBreak/>
              <w:t xml:space="preserve">"Муниципальное управление ЗАПРУДСКОГО сельского поселения" (Закупка товаров, работ и услуг для государственных </w:t>
            </w:r>
            <w:proofErr w:type="gramStart"/>
            <w:r w:rsidRPr="00394138">
              <w:rPr>
                <w:rFonts w:cs="Arial"/>
              </w:rPr>
              <w:t xml:space="preserve">( </w:t>
            </w:r>
            <w:proofErr w:type="gramEnd"/>
            <w:r w:rsidRPr="00394138">
              <w:rPr>
                <w:rFonts w:cs="Arial"/>
              </w:rPr>
              <w:t>муниципальных ) нужд)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0110291430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НАЦИОНАЛЬНАЯ ЭКОНОМИКА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5773,1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ДОРОЖНОЕ ХОЗЯЙСТВО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(ДОРОЖНЫЕ ФОНДЫ)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5773,1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Муниципальная программа" Развитие автомобильных дорог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5773,1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Подпрограмма " Развитие дорожного хозяйства"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5773,1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"Развитие сети автомобильных дорог общего пользования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5773,1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Муниципальная программа" Развитие автомобильных дорог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5773,1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Мероприятия по развитию сети автомобильных дорог общего пользования в рамках подпрограммы « Обеспечение реализации муниципальной программы» муниципальной программы» Развитие автомобильных дорог ЗАПРУДСКОГО сельского поселения» (Закупка товаров, работ и услуг для государственных муниципальных нужд)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0310191290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418,0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rPr>
          <w:trHeight w:val="953"/>
        </w:trPr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Мероприятия по ремонту автомобильных дорог общего пользования</w:t>
            </w:r>
            <w:proofErr w:type="gramStart"/>
            <w:r w:rsidRPr="00394138">
              <w:rPr>
                <w:rFonts w:cs="Arial"/>
              </w:rPr>
              <w:t xml:space="preserve"> .</w:t>
            </w:r>
            <w:proofErr w:type="gramEnd"/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03101S8850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5355,1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ДРУГИЕ ВОПРОСЫ В ОБЛАСТИ НАЦИОНАЛЬНОЙ ЭКОНОМИКИ.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Мероприятия по развитию градостроительной деятельности в рамках подпрограммы "Устойчивое развитие сельских территорий" муниципальной программы "Обеспечение комфортным и доступным жильем и коммунальными услугами" (Закупка товаров, работ и услуг для государственных (муниципальных) нужд)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0110190850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КОММУНАЛЬНОЕ ХОЗЯЙСТВО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Муниципальная программа " Обеспечение комфортным жильем и коммунальными услугами жителей </w:t>
            </w:r>
            <w:proofErr w:type="spellStart"/>
            <w:r w:rsidRPr="00394138">
              <w:rPr>
                <w:rFonts w:cs="Arial"/>
              </w:rPr>
              <w:lastRenderedPageBreak/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 xml:space="preserve">Подпрограмма « Создание условий для обеспечения доступным и комфортным жильем и коммунальными услугами население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Основное мероприятие « Модернизация уличного освещения»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0410300000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Мероприятия по модернизации уличного освещения </w:t>
            </w:r>
            <w:proofErr w:type="gramStart"/>
            <w:r w:rsidRPr="00394138">
              <w:rPr>
                <w:rFonts w:cs="Arial"/>
              </w:rPr>
              <w:t xml:space="preserve">( </w:t>
            </w:r>
            <w:proofErr w:type="gramEnd"/>
            <w:r w:rsidRPr="00394138">
              <w:rPr>
                <w:rFonts w:cs="Arial"/>
              </w:rPr>
              <w:t>Закупка товаров, работ и услуг для государственных ( муниципальных ) нужд)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04103S8140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Подпрограмма «Создание условий для обеспечения доступным и комфортным жильем и коммунальными услугами население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Основное мероприятие "Благоустройство дворовых территорий"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rPr>
          <w:trHeight w:val="3131"/>
        </w:trPr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Благоустройство дворовых территорий в рамках подпрограмм « Создание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</w:t>
            </w:r>
            <w:proofErr w:type="gramStart"/>
            <w:r w:rsidRPr="00394138">
              <w:rPr>
                <w:rFonts w:cs="Arial"/>
              </w:rPr>
              <w:t>"(</w:t>
            </w:r>
            <w:proofErr w:type="gramEnd"/>
            <w:r w:rsidRPr="00394138">
              <w:rPr>
                <w:rFonts w:cs="Arial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0410190610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Уличное освещение в рамках </w:t>
            </w:r>
            <w:proofErr w:type="spellStart"/>
            <w:r w:rsidRPr="00394138">
              <w:rPr>
                <w:rFonts w:cs="Arial"/>
              </w:rPr>
              <w:t>подпрограммы</w:t>
            </w:r>
            <w:proofErr w:type="gramStart"/>
            <w:r w:rsidRPr="00394138">
              <w:rPr>
                <w:rFonts w:cs="Arial"/>
              </w:rPr>
              <w:t>"С</w:t>
            </w:r>
            <w:proofErr w:type="gramEnd"/>
            <w:r w:rsidRPr="00394138">
              <w:rPr>
                <w:rFonts w:cs="Arial"/>
              </w:rPr>
              <w:t>оздание</w:t>
            </w:r>
            <w:proofErr w:type="spellEnd"/>
            <w:r w:rsidRPr="00394138">
              <w:rPr>
                <w:rFonts w:cs="Arial"/>
              </w:rPr>
              <w:t xml:space="preserve">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услугами"(Закупка товаров, работ и услуг для государственных (муниципальных) нужд)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0410190670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rPr>
          <w:trHeight w:val="553"/>
        </w:trPr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Мероприятие по уличному освещению"</w:t>
            </w:r>
            <w:proofErr w:type="gramStart"/>
            <w:r w:rsidRPr="00394138">
              <w:rPr>
                <w:rFonts w:cs="Arial"/>
              </w:rPr>
              <w:t xml:space="preserve"> .</w:t>
            </w:r>
            <w:proofErr w:type="gramEnd"/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394138">
              <w:rPr>
                <w:rFonts w:cs="Arial"/>
              </w:rPr>
              <w:t xml:space="preserve">(Закупка товаров, работ и услуг для государственных (муниципальных) </w:t>
            </w:r>
            <w:r w:rsidRPr="00394138">
              <w:rPr>
                <w:rFonts w:cs="Arial"/>
              </w:rPr>
              <w:lastRenderedPageBreak/>
              <w:t>нужд</w:t>
            </w:r>
            <w:proofErr w:type="gramEnd"/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041027860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67,3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67,3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67,3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rPr>
          <w:trHeight w:val="843"/>
        </w:trPr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Мероприятие по уличному освещению"</w:t>
            </w:r>
            <w:proofErr w:type="gramStart"/>
            <w:r w:rsidRPr="00394138">
              <w:rPr>
                <w:rFonts w:cs="Arial"/>
              </w:rPr>
              <w:t xml:space="preserve"> .</w:t>
            </w:r>
            <w:proofErr w:type="gramEnd"/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394138">
              <w:rPr>
                <w:rFonts w:cs="Arial"/>
              </w:rPr>
              <w:t>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0410298670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4,0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КУЛЬТУРА И КИНЕМАТОГРАФИЯ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08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797,7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08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797,7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94138">
              <w:rPr>
                <w:rFonts w:cs="Arial"/>
              </w:rPr>
              <w:t>Подпрограмма</w:t>
            </w:r>
            <w:proofErr w:type="gramStart"/>
            <w:r w:rsidRPr="00394138">
              <w:rPr>
                <w:rFonts w:cs="Arial"/>
              </w:rPr>
              <w:t>"Р</w:t>
            </w:r>
            <w:proofErr w:type="gramEnd"/>
            <w:r w:rsidRPr="00394138">
              <w:rPr>
                <w:rFonts w:cs="Arial"/>
              </w:rPr>
              <w:t>азвитие</w:t>
            </w:r>
            <w:proofErr w:type="spellEnd"/>
            <w:r w:rsidRPr="00394138">
              <w:rPr>
                <w:rFonts w:cs="Arial"/>
              </w:rPr>
              <w:t xml:space="preserve"> культуры"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08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797,7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08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797,7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 сельских поселений " (Расходы на выплату персоналу в целях обеспечения выполнения функций государственным</w:t>
            </w:r>
            <w:proofErr w:type="gramStart"/>
            <w:r w:rsidRPr="00394138">
              <w:rPr>
                <w:rFonts w:cs="Arial"/>
              </w:rPr>
              <w:t>и(</w:t>
            </w:r>
            <w:proofErr w:type="gramEnd"/>
            <w:r w:rsidRPr="00394138">
              <w:rPr>
                <w:rFonts w:cs="Arial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08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0210190590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443,9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 сельских поселений " (Закупка товаров, работ и услуг для государственны</w:t>
            </w:r>
            <w:proofErr w:type="gramStart"/>
            <w:r w:rsidRPr="00394138">
              <w:rPr>
                <w:rFonts w:cs="Arial"/>
              </w:rPr>
              <w:t>х(</w:t>
            </w:r>
            <w:proofErr w:type="gramEnd"/>
            <w:r w:rsidRPr="00394138">
              <w:rPr>
                <w:rFonts w:cs="Arial"/>
              </w:rPr>
              <w:t>муниципальных)нужд)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08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0210190590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353,8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СОЦИАЛЬНАЯ ПОЛИТИКА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Муниципальная программа «Социальное развитие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«Доплата к пенсиям муниципальных служащих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1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</w:tr>
      <w:tr w:rsidR="00394138" w:rsidRPr="00394138" w:rsidTr="00394138">
        <w:tc>
          <w:tcPr>
            <w:tcW w:w="4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Доплаты к пенсиям муниципальных служащих ЗАПРУДСКОГО сельского поселения в рамках подпрограммы "Развитие мер социальной поддержки отдельных категорий граждан" </w:t>
            </w:r>
            <w:r w:rsidRPr="00394138">
              <w:rPr>
                <w:rFonts w:cs="Arial"/>
              </w:rPr>
              <w:lastRenderedPageBreak/>
              <w:t>муниципальной программы ЗАПРУДСКОГО сельского поселения " "Социальная поддержка граждан "(Социальное обеспечение и иные выплаты населению)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914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0350190470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394138" w:rsidRPr="00394138" w:rsidRDefault="00394138" w:rsidP="00394138">
      <w:pPr>
        <w:ind w:firstLine="709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lastRenderedPageBreak/>
        <w:t> </w:t>
      </w:r>
    </w:p>
    <w:p w:rsidR="00394138" w:rsidRPr="00394138" w:rsidRDefault="00394138" w:rsidP="00394138">
      <w:pPr>
        <w:ind w:left="5103"/>
        <w:rPr>
          <w:rFonts w:ascii="Times New Roman" w:hAnsi="Times New Roman"/>
          <w:color w:val="000000"/>
        </w:rPr>
      </w:pPr>
      <w:r w:rsidRPr="00394138">
        <w:rPr>
          <w:rFonts w:ascii="Times New Roman" w:hAnsi="Times New Roman"/>
          <w:color w:val="000000"/>
        </w:rPr>
        <w:br w:type="textWrapping" w:clear="all"/>
      </w:r>
      <w:r w:rsidRPr="00394138">
        <w:rPr>
          <w:rFonts w:cs="Arial"/>
          <w:color w:val="000000"/>
        </w:rPr>
        <w:t>Приложение 7.1</w:t>
      </w:r>
    </w:p>
    <w:p w:rsidR="00394138" w:rsidRPr="00394138" w:rsidRDefault="00394138" w:rsidP="00394138">
      <w:pPr>
        <w:ind w:left="5103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к решению Совета народных депутатов</w:t>
      </w:r>
    </w:p>
    <w:p w:rsidR="00394138" w:rsidRPr="00394138" w:rsidRDefault="00394138" w:rsidP="00394138">
      <w:pPr>
        <w:ind w:left="5103"/>
        <w:rPr>
          <w:rFonts w:ascii="Times New Roman" w:hAnsi="Times New Roman"/>
          <w:color w:val="000000"/>
        </w:rPr>
      </w:pPr>
      <w:proofErr w:type="spellStart"/>
      <w:r w:rsidRPr="00394138">
        <w:rPr>
          <w:rFonts w:cs="Arial"/>
          <w:color w:val="000000"/>
        </w:rPr>
        <w:t>Запрудского</w:t>
      </w:r>
      <w:proofErr w:type="spellEnd"/>
      <w:r w:rsidRPr="00394138">
        <w:rPr>
          <w:rFonts w:cs="Arial"/>
          <w:color w:val="000000"/>
        </w:rPr>
        <w:t xml:space="preserve"> сельского поселения</w:t>
      </w:r>
    </w:p>
    <w:p w:rsidR="00394138" w:rsidRPr="00394138" w:rsidRDefault="00394138" w:rsidP="00394138">
      <w:pPr>
        <w:ind w:left="5103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от 29.12.2020г.№ 27</w:t>
      </w:r>
    </w:p>
    <w:p w:rsidR="00394138" w:rsidRPr="00394138" w:rsidRDefault="00394138" w:rsidP="00394138">
      <w:pPr>
        <w:ind w:firstLine="709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jc w:val="center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РАСПРЕДЕЛЕНИЕ</w:t>
      </w:r>
    </w:p>
    <w:p w:rsidR="00394138" w:rsidRPr="00394138" w:rsidRDefault="00394138" w:rsidP="00394138">
      <w:pPr>
        <w:ind w:firstLine="709"/>
        <w:jc w:val="center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БЮДЖЕТНЫХ АССИГНОВАНИЙ ПО РАЗДЕЛАМ, ПОДРАЗДЕЛАМ, ЦЕЛЕВЫМ СТАТЬЯМ</w:t>
      </w:r>
    </w:p>
    <w:p w:rsidR="00394138" w:rsidRPr="00394138" w:rsidRDefault="00394138" w:rsidP="00394138">
      <w:pPr>
        <w:ind w:firstLine="709"/>
        <w:jc w:val="center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МУНИЦИПАЛЬНЫМ ПРОГРАММАМ ЗАПРУДСКОГО СЕЛЬСКОГО ПОСЕЛЕНИЯ НА 2021 год и плановый период 2022-2023г.г.</w:t>
      </w:r>
    </w:p>
    <w:p w:rsidR="00394138" w:rsidRPr="00394138" w:rsidRDefault="00394138" w:rsidP="00394138">
      <w:pPr>
        <w:ind w:firstLine="709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 </w:t>
      </w:r>
    </w:p>
    <w:tbl>
      <w:tblPr>
        <w:tblW w:w="16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487"/>
        <w:gridCol w:w="559"/>
        <w:gridCol w:w="1578"/>
        <w:gridCol w:w="698"/>
        <w:gridCol w:w="1111"/>
        <w:gridCol w:w="843"/>
        <w:gridCol w:w="844"/>
        <w:gridCol w:w="644"/>
        <w:gridCol w:w="764"/>
        <w:gridCol w:w="764"/>
        <w:gridCol w:w="764"/>
        <w:gridCol w:w="764"/>
        <w:gridCol w:w="764"/>
        <w:gridCol w:w="764"/>
        <w:gridCol w:w="764"/>
      </w:tblGrid>
      <w:tr w:rsidR="00394138" w:rsidRPr="00394138" w:rsidTr="00394138">
        <w:trPr>
          <w:trHeight w:val="276"/>
        </w:trPr>
        <w:tc>
          <w:tcPr>
            <w:tcW w:w="414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94138">
              <w:rPr>
                <w:rFonts w:cs="Arial"/>
              </w:rPr>
              <w:t>Рз</w:t>
            </w:r>
            <w:proofErr w:type="spellEnd"/>
          </w:p>
        </w:tc>
        <w:tc>
          <w:tcPr>
            <w:tcW w:w="5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394138">
              <w:rPr>
                <w:rFonts w:cs="Arial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ВР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Сумма </w:t>
            </w:r>
            <w:proofErr w:type="spellStart"/>
            <w:r w:rsidRPr="00394138">
              <w:rPr>
                <w:rFonts w:cs="Arial"/>
              </w:rPr>
              <w:t>т.р</w:t>
            </w:r>
            <w:proofErr w:type="spellEnd"/>
            <w:r w:rsidRPr="00394138">
              <w:rPr>
                <w:rFonts w:cs="Arial"/>
              </w:rPr>
              <w:t>.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Сумма </w:t>
            </w:r>
            <w:proofErr w:type="spellStart"/>
            <w:r w:rsidRPr="00394138">
              <w:rPr>
                <w:rFonts w:cs="Arial"/>
              </w:rPr>
              <w:t>т.р</w:t>
            </w:r>
            <w:proofErr w:type="spellEnd"/>
            <w:r w:rsidRPr="00394138">
              <w:rPr>
                <w:rFonts w:cs="Arial"/>
              </w:rPr>
              <w:t>.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Сумма </w:t>
            </w:r>
            <w:proofErr w:type="spellStart"/>
            <w:r w:rsidRPr="00394138">
              <w:rPr>
                <w:rFonts w:cs="Arial"/>
              </w:rPr>
              <w:t>т.р</w:t>
            </w:r>
            <w:proofErr w:type="spellEnd"/>
            <w:r w:rsidRPr="00394138">
              <w:rPr>
                <w:rFonts w:cs="Arial"/>
              </w:rPr>
              <w:t>.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rPr>
          <w:trHeight w:val="276"/>
        </w:trPr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2021г.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2022г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2023г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ВСЕГО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8822,8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2453,0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2266,6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АДМИНИСТРАЦИЯ ЗАПРУДСКОГО СЕЛЬСКОГО ПОСЕЛЕНИЯ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8822,8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2453,0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2266,6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Общегосударственные вопросы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2016,6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1761,7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1552,8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Функционирование главы местной администрации </w:t>
            </w:r>
            <w:proofErr w:type="gramStart"/>
            <w:r w:rsidRPr="00394138">
              <w:rPr>
                <w:rFonts w:cs="Arial"/>
              </w:rPr>
              <w:t xml:space="preserve">( </w:t>
            </w:r>
            <w:proofErr w:type="gramEnd"/>
            <w:r w:rsidRPr="00394138">
              <w:rPr>
                <w:rFonts w:cs="Arial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1946,6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1761,7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1552,8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Муниципальная программа «Муниципальное управление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94138">
              <w:rPr>
                <w:rFonts w:cs="Arial"/>
              </w:rPr>
              <w:t>Подпрограмма</w:t>
            </w:r>
            <w:proofErr w:type="gramStart"/>
            <w:r w:rsidRPr="00394138">
              <w:rPr>
                <w:rFonts w:cs="Arial"/>
              </w:rPr>
              <w:t>»О</w:t>
            </w:r>
            <w:proofErr w:type="gramEnd"/>
            <w:r w:rsidRPr="00394138">
              <w:rPr>
                <w:rFonts w:cs="Arial"/>
              </w:rPr>
              <w:t>беспечение</w:t>
            </w:r>
            <w:proofErr w:type="spellEnd"/>
            <w:r w:rsidRPr="00394138">
              <w:rPr>
                <w:rFonts w:cs="Arial"/>
              </w:rPr>
              <w:t xml:space="preserve"> деятельности муниципальной программы»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Основное мероприятие «Эффективное расходование средств местного бюджета на обеспечение деятельности главы местной администрации «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0110100000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</w:t>
            </w:r>
            <w:r w:rsidRPr="00394138">
              <w:rPr>
                <w:rFonts w:cs="Arial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94138">
              <w:rPr>
                <w:rFonts w:cs="Arial"/>
              </w:rPr>
              <w:t xml:space="preserve"> ,</w:t>
            </w:r>
            <w:proofErr w:type="gramEnd"/>
            <w:r w:rsidRPr="00394138">
              <w:rPr>
                <w:rFonts w:cs="Arial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0110192020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1282,8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1097,9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Муниципальная программа «Муниципальное управление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1282,8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1097,9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94138">
              <w:rPr>
                <w:rFonts w:cs="Arial"/>
              </w:rPr>
              <w:t>Подпрограмма</w:t>
            </w:r>
            <w:proofErr w:type="gramStart"/>
            <w:r w:rsidRPr="00394138">
              <w:rPr>
                <w:rFonts w:cs="Arial"/>
              </w:rPr>
              <w:t>»О</w:t>
            </w:r>
            <w:proofErr w:type="gramEnd"/>
            <w:r w:rsidRPr="00394138">
              <w:rPr>
                <w:rFonts w:cs="Arial"/>
              </w:rPr>
              <w:t>беспечение</w:t>
            </w:r>
            <w:proofErr w:type="spellEnd"/>
            <w:r w:rsidRPr="00394138">
              <w:rPr>
                <w:rFonts w:cs="Arial"/>
              </w:rPr>
              <w:t xml:space="preserve"> деятельности муниципальной программы»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1282,8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1097,9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  <w:proofErr w:type="gramStart"/>
            <w:r w:rsidRPr="00394138">
              <w:rPr>
                <w:rFonts w:cs="Arial"/>
              </w:rPr>
              <w:t xml:space="preserve"> .</w:t>
            </w:r>
            <w:proofErr w:type="gramEnd"/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1282,8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1097,9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94138">
              <w:rPr>
                <w:rFonts w:cs="Arial"/>
              </w:rPr>
              <w:t xml:space="preserve"> ,</w:t>
            </w:r>
            <w:proofErr w:type="gramEnd"/>
            <w:r w:rsidRPr="00394138">
              <w:rPr>
                <w:rFonts w:cs="Arial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991,1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991,1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889,0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290,7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105,8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 </w:t>
            </w:r>
            <w:r w:rsidRPr="00394138">
              <w:rPr>
                <w:rFonts w:cs="Arial"/>
              </w:rPr>
              <w:lastRenderedPageBreak/>
              <w:t>(Иные межбюджетные ассигнования)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0110192010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1,0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1,0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ПРОВЕДЕНИЕ ВЫБОРОВ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Проведение выборов в рамках подпрограммы « Обеспечение реализации муниципальной программы « Муниципальное управление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0110292010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ДРУГИЕ ОБЩЕГОСУДАРСТВЕННЫЕ ВОПРОСЫ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70,0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Муниципальная программа «Муниципальное управление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70,0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Подпрограмма «Обеспечение деятельности муниципальной программы».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70,0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70,0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Выполнение других расходных обязательств в рамках подпрограммы «Реализация государственной политики в сфере социально-экономического развития муниципальных образований» государственной программы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0110290200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70,0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НАЦИОНАЛЬНАЯ ОБОРОНА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90,6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91,5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Мобилизационная и вневойсковая подготовка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90,6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91,5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95,0</w:t>
            </w:r>
          </w:p>
        </w:tc>
        <w:tc>
          <w:tcPr>
            <w:tcW w:w="715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Муниципальная программа "Муниципальное управление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90,6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91,5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94138">
              <w:rPr>
                <w:rFonts w:cs="Arial"/>
              </w:rPr>
              <w:t>Подпрограмма</w:t>
            </w:r>
            <w:proofErr w:type="gramStart"/>
            <w:r w:rsidRPr="00394138">
              <w:rPr>
                <w:rFonts w:cs="Arial"/>
              </w:rPr>
              <w:t>"О</w:t>
            </w:r>
            <w:proofErr w:type="gramEnd"/>
            <w:r w:rsidRPr="00394138">
              <w:rPr>
                <w:rFonts w:cs="Arial"/>
              </w:rPr>
              <w:t>беспечение</w:t>
            </w:r>
            <w:proofErr w:type="spellEnd"/>
            <w:r w:rsidRPr="00394138">
              <w:rPr>
                <w:rFonts w:cs="Arial"/>
              </w:rPr>
              <w:t xml:space="preserve"> деятельности муниципальной программы"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90,6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91,5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"Обеспечение функций органов местного самоуправления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  <w:proofErr w:type="gramStart"/>
            <w:r w:rsidRPr="00394138">
              <w:rPr>
                <w:rFonts w:cs="Arial"/>
              </w:rPr>
              <w:t xml:space="preserve"> .</w:t>
            </w:r>
            <w:proofErr w:type="gramEnd"/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90,6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91,5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выплату персоналу в целях обеспечения выполнения </w:t>
            </w:r>
            <w:r w:rsidRPr="00394138">
              <w:rPr>
                <w:rFonts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02</w:t>
            </w:r>
          </w:p>
        </w:tc>
        <w:tc>
          <w:tcPr>
            <w:tcW w:w="5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0110251180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100</w:t>
            </w:r>
          </w:p>
        </w:tc>
        <w:tc>
          <w:tcPr>
            <w:tcW w:w="11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80,2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81,1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84,6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подпрограммы "Муниципальное управление ЗАПРУДСКОГО сельского поселения" (Закупка товаров, работ и услуг для государственных и (муниципальных) нужд)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0110251180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10,4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10,4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10,4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Муниципальная программа "Муниципальное управление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94138">
              <w:rPr>
                <w:rFonts w:cs="Arial"/>
              </w:rPr>
              <w:t>Подпрограмма</w:t>
            </w:r>
            <w:proofErr w:type="gramStart"/>
            <w:r w:rsidRPr="00394138">
              <w:rPr>
                <w:rFonts w:cs="Arial"/>
              </w:rPr>
              <w:t>"О</w:t>
            </w:r>
            <w:proofErr w:type="gramEnd"/>
            <w:r w:rsidRPr="00394138">
              <w:rPr>
                <w:rFonts w:cs="Arial"/>
              </w:rPr>
              <w:t>беспечение</w:t>
            </w:r>
            <w:proofErr w:type="spellEnd"/>
            <w:r w:rsidRPr="00394138">
              <w:rPr>
                <w:rFonts w:cs="Arial"/>
              </w:rPr>
              <w:t xml:space="preserve"> деятельности муниципальной программы"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"Обеспечение функций органов местного самоуправления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  <w:proofErr w:type="gramStart"/>
            <w:r w:rsidRPr="00394138">
              <w:rPr>
                <w:rFonts w:cs="Arial"/>
              </w:rPr>
              <w:t xml:space="preserve"> .</w:t>
            </w:r>
            <w:proofErr w:type="gramEnd"/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</w:t>
            </w:r>
            <w:proofErr w:type="gramStart"/>
            <w:r w:rsidRPr="00394138">
              <w:rPr>
                <w:rFonts w:cs="Arial"/>
              </w:rPr>
              <w:t xml:space="preserve">( </w:t>
            </w:r>
            <w:proofErr w:type="gramEnd"/>
            <w:r w:rsidRPr="00394138">
              <w:rPr>
                <w:rFonts w:cs="Arial"/>
              </w:rPr>
              <w:t>муниципальных ) нужд)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0110291430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НАЦИОНАЛЬНАЯ ЭКОНОМИКА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5773,1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ДОРОЖНОЕ ХОЗЯЙСТВО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(ДОРОЖНЫЕ ФОНДЫ)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5773,1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Муниципальная программа" Развитие автомобильных дорог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5773,1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Подпрограмма " Развитие дорожного хозяйства"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5773,1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"Развитие сети автомобильных дорог общего пользования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5773,1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 xml:space="preserve">Муниципальная программа" Развитие автомобильных дорог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5773,1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Мероприятия по развитию сети автомобильных дорог общего пользования в рамках подпрограммы « Обеспечение реализации муниципальной программы» муниципальной программы» Развитие автомобильных дорог ЗАПРУДСКОГО сельского поселения» (Закупка товаров, работ и услуг для государственных муниципальных нужд)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0310191290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418,0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rPr>
          <w:trHeight w:val="953"/>
        </w:trPr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Мероприятия по ремонту автомобильных дорог общего пользования</w:t>
            </w:r>
            <w:proofErr w:type="gramStart"/>
            <w:r w:rsidRPr="00394138">
              <w:rPr>
                <w:rFonts w:cs="Arial"/>
              </w:rPr>
              <w:t xml:space="preserve"> .</w:t>
            </w:r>
            <w:proofErr w:type="gramEnd"/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09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03101S8850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5355,1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ДРУГИЕ ВОПРОСЫ В ОБЛАСТИ НАЦИОНАЛЬНОЙ ЭКОНОМИКИ.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Мероприятия по развитию градостроительной деятельности в рамках подпрограммы "Устойчивое развитие сельских территорий" муниципальной программы "Обеспечение комфортным и доступным жильем и коммунальными услугами" (Закупка товаров, работ и услуг для государственных (муниципальных) нужд)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0110190850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КОММУНАЛЬНОЕ ХОЗЯЙСТВО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Муниципальная программа " Обеспечение комфортным жильем и коммунальными услугами жителей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Подпрограмма « Создание условий для обеспечения доступным и комфортным жильем и коммунальными услугами население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Основное мероприятие « Модернизация уличного освещения»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0410300000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Мероприятия по модернизации уличного освещения </w:t>
            </w:r>
            <w:proofErr w:type="gramStart"/>
            <w:r w:rsidRPr="00394138">
              <w:rPr>
                <w:rFonts w:cs="Arial"/>
              </w:rPr>
              <w:t xml:space="preserve">( </w:t>
            </w:r>
            <w:proofErr w:type="gramEnd"/>
            <w:r w:rsidRPr="00394138">
              <w:rPr>
                <w:rFonts w:cs="Arial"/>
              </w:rPr>
              <w:t>Закупка товаров, работ и услуг для государственных ( муниципальных ) нужд)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04103S8140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Муниципальная программа " Обеспечение комфортным и доступным жильем и коммунальными </w:t>
            </w:r>
            <w:r w:rsidRPr="00394138">
              <w:rPr>
                <w:rFonts w:cs="Arial"/>
              </w:rPr>
              <w:lastRenderedPageBreak/>
              <w:t>услугами"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 xml:space="preserve">Подпрограмма «Создание условий для обеспечения доступным и комфортным жильем и коммунальными услугами население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Основное мероприятие "Благоустройство дворовых территорий"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rPr>
          <w:trHeight w:val="3131"/>
        </w:trPr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Благоустройство дворовых территорий в рамках подпрограмм « Создание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</w:t>
            </w:r>
            <w:proofErr w:type="gramStart"/>
            <w:r w:rsidRPr="00394138">
              <w:rPr>
                <w:rFonts w:cs="Arial"/>
              </w:rPr>
              <w:t>"(</w:t>
            </w:r>
            <w:proofErr w:type="gramEnd"/>
            <w:r w:rsidRPr="00394138">
              <w:rPr>
                <w:rFonts w:cs="Arial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0410190610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Уличное освещение в рамках </w:t>
            </w:r>
            <w:proofErr w:type="spellStart"/>
            <w:r w:rsidRPr="00394138">
              <w:rPr>
                <w:rFonts w:cs="Arial"/>
              </w:rPr>
              <w:t>подпрограммы</w:t>
            </w:r>
            <w:proofErr w:type="gramStart"/>
            <w:r w:rsidRPr="00394138">
              <w:rPr>
                <w:rFonts w:cs="Arial"/>
              </w:rPr>
              <w:t>"С</w:t>
            </w:r>
            <w:proofErr w:type="gramEnd"/>
            <w:r w:rsidRPr="00394138">
              <w:rPr>
                <w:rFonts w:cs="Arial"/>
              </w:rPr>
              <w:t>оздание</w:t>
            </w:r>
            <w:proofErr w:type="spellEnd"/>
            <w:r w:rsidRPr="00394138">
              <w:rPr>
                <w:rFonts w:cs="Arial"/>
              </w:rPr>
              <w:t xml:space="preserve">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услугами"(Закупка товаров, работ и услуг для государственных (муниципальных) нужд)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0410190670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rPr>
          <w:trHeight w:val="553"/>
        </w:trPr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Мероприятие по уличному освещению"</w:t>
            </w:r>
            <w:proofErr w:type="gramStart"/>
            <w:r w:rsidRPr="00394138">
              <w:rPr>
                <w:rFonts w:cs="Arial"/>
              </w:rPr>
              <w:t xml:space="preserve"> .</w:t>
            </w:r>
            <w:proofErr w:type="gramEnd"/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394138">
              <w:rPr>
                <w:rFonts w:cs="Arial"/>
              </w:rPr>
              <w:t>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041027860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67,3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67,3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67,3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rPr>
          <w:trHeight w:val="843"/>
        </w:trPr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Мероприятие по уличному освещению"</w:t>
            </w:r>
            <w:proofErr w:type="gramStart"/>
            <w:r w:rsidRPr="00394138">
              <w:rPr>
                <w:rFonts w:cs="Arial"/>
              </w:rPr>
              <w:t xml:space="preserve"> .</w:t>
            </w:r>
            <w:proofErr w:type="gramEnd"/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394138">
              <w:rPr>
                <w:rFonts w:cs="Arial"/>
              </w:rPr>
              <w:t>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0410298670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4,0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4,0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4,0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КУЛЬТУРА И КИНЕМАТОГРАФИЯ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08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797,7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08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797,7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94138">
              <w:rPr>
                <w:rFonts w:cs="Arial"/>
              </w:rPr>
              <w:t>Подпрограмма</w:t>
            </w:r>
            <w:proofErr w:type="gramStart"/>
            <w:r w:rsidRPr="00394138">
              <w:rPr>
                <w:rFonts w:cs="Arial"/>
              </w:rPr>
              <w:t>"Р</w:t>
            </w:r>
            <w:proofErr w:type="gramEnd"/>
            <w:r w:rsidRPr="00394138">
              <w:rPr>
                <w:rFonts w:cs="Arial"/>
              </w:rPr>
              <w:t>азвитие</w:t>
            </w:r>
            <w:proofErr w:type="spellEnd"/>
            <w:r w:rsidRPr="00394138">
              <w:rPr>
                <w:rFonts w:cs="Arial"/>
              </w:rPr>
              <w:t xml:space="preserve"> культуры"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08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797,7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08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797,7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Расходы на обеспечение деятельности </w:t>
            </w:r>
            <w:r w:rsidRPr="00394138">
              <w:rPr>
                <w:rFonts w:cs="Arial"/>
              </w:rPr>
              <w:lastRenderedPageBreak/>
              <w:t>(оказание услуг) муниципальных учреждений в рамках подпрограммы "Развитие культуры " муниципальной программы "Развитие культуры сельских поселений " (Расходы на выплату персоналу в целях обеспечения выполнения функций государственным</w:t>
            </w:r>
            <w:proofErr w:type="gramStart"/>
            <w:r w:rsidRPr="00394138">
              <w:rPr>
                <w:rFonts w:cs="Arial"/>
              </w:rPr>
              <w:t>и(</w:t>
            </w:r>
            <w:proofErr w:type="gramEnd"/>
            <w:r w:rsidRPr="00394138">
              <w:rPr>
                <w:rFonts w:cs="Arial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08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0210190590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443,9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 сельских поселений " (Закупка товаров, работ и услуг для государственны</w:t>
            </w:r>
            <w:proofErr w:type="gramStart"/>
            <w:r w:rsidRPr="00394138">
              <w:rPr>
                <w:rFonts w:cs="Arial"/>
              </w:rPr>
              <w:t>х(</w:t>
            </w:r>
            <w:proofErr w:type="gramEnd"/>
            <w:r w:rsidRPr="00394138">
              <w:rPr>
                <w:rFonts w:cs="Arial"/>
              </w:rPr>
              <w:t>муниципальных)нужд)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08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0210190590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353,8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СОЦИАЛЬНАЯ ПОЛИТИКА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Муниципальная программа «Социальное развитие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1566" w:type="dxa"/>
            <w:gridSpan w:val="2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«Доплата к пенсиям муниципальных служащих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0510100000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715" w:type="dxa"/>
            <w:tcBorders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</w:tr>
      <w:tr w:rsidR="00394138" w:rsidRPr="00394138" w:rsidTr="00394138">
        <w:tc>
          <w:tcPr>
            <w:tcW w:w="4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Доплаты к пенсиям муниципальных служащих ЗАПРУДСКОГО сельского поселения в рамках подпрограммы "Развитие мер социальной поддержки отдельных категорий граждан" муниципальной программы ЗАПРУДСКОГО сельского поселения " "Социальная поддержка граждан "(Социальное обеспечение и иные выплаты населению)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0350190470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300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394138" w:rsidRPr="00394138" w:rsidRDefault="00394138" w:rsidP="00394138">
      <w:pPr>
        <w:ind w:firstLine="709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left="5103"/>
        <w:rPr>
          <w:rFonts w:ascii="Times New Roman" w:hAnsi="Times New Roman"/>
          <w:color w:val="000000"/>
        </w:rPr>
      </w:pPr>
      <w:r w:rsidRPr="00394138">
        <w:rPr>
          <w:rFonts w:ascii="Times New Roman" w:hAnsi="Times New Roman"/>
          <w:color w:val="000000"/>
        </w:rPr>
        <w:br w:type="textWrapping" w:clear="all"/>
      </w:r>
      <w:r w:rsidRPr="00394138">
        <w:rPr>
          <w:rFonts w:cs="Arial"/>
          <w:color w:val="000000"/>
        </w:rPr>
        <w:t>Приложение 8.1</w:t>
      </w:r>
    </w:p>
    <w:p w:rsidR="00394138" w:rsidRPr="00394138" w:rsidRDefault="00394138" w:rsidP="00394138">
      <w:pPr>
        <w:ind w:left="5103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к решению Совета народных депутатов</w:t>
      </w:r>
    </w:p>
    <w:p w:rsidR="00394138" w:rsidRPr="00394138" w:rsidRDefault="00394138" w:rsidP="00394138">
      <w:pPr>
        <w:ind w:left="5103"/>
        <w:rPr>
          <w:rFonts w:ascii="Times New Roman" w:hAnsi="Times New Roman"/>
          <w:color w:val="000000"/>
        </w:rPr>
      </w:pPr>
      <w:proofErr w:type="spellStart"/>
      <w:r w:rsidRPr="00394138">
        <w:rPr>
          <w:rFonts w:cs="Arial"/>
          <w:color w:val="000000"/>
        </w:rPr>
        <w:t>Запрудского</w:t>
      </w:r>
      <w:proofErr w:type="spellEnd"/>
      <w:r w:rsidRPr="00394138">
        <w:rPr>
          <w:rFonts w:cs="Arial"/>
          <w:color w:val="000000"/>
        </w:rPr>
        <w:t xml:space="preserve"> сельского поселения</w:t>
      </w:r>
    </w:p>
    <w:p w:rsidR="00394138" w:rsidRPr="00394138" w:rsidRDefault="00394138" w:rsidP="00394138">
      <w:pPr>
        <w:ind w:left="5103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от 29.12.2020 г. № 27</w:t>
      </w:r>
    </w:p>
    <w:p w:rsidR="00394138" w:rsidRPr="00394138" w:rsidRDefault="00394138" w:rsidP="00394138">
      <w:pPr>
        <w:ind w:firstLine="709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jc w:val="center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РАСПРЕДЕЛЕНИЕ</w:t>
      </w:r>
    </w:p>
    <w:p w:rsidR="00394138" w:rsidRPr="00394138" w:rsidRDefault="00394138" w:rsidP="00394138">
      <w:pPr>
        <w:ind w:firstLine="709"/>
        <w:jc w:val="center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БЮДЖЕТНЫХ АССИГНОВАНИЙ ПО ЦЕЛЕВЫМ СТАТЬЯМ (МУНИЦИПАЛЬНЫМ ПРОГРАММАМ ЗАПРУДСКОГО СЕЛЬСКОГО ПОСЕЛЕНИЯ) ГРУППАМ ВИДОВ РАСХОДОВ, РАЗДЕЛАМ, ПОДРАЗДЕЛАМ</w:t>
      </w:r>
    </w:p>
    <w:p w:rsidR="00394138" w:rsidRPr="00394138" w:rsidRDefault="00394138" w:rsidP="00394138">
      <w:pPr>
        <w:ind w:firstLine="709"/>
        <w:jc w:val="center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lastRenderedPageBreak/>
        <w:t>КЛАССИФИКАЦИИ РАСХОДОВ БЮДЖЕТА НА 2021 ГОД И ПЛАНОВЫЙ ПЕРИОД 2022-2023г.г.</w:t>
      </w:r>
    </w:p>
    <w:p w:rsidR="00394138" w:rsidRPr="00394138" w:rsidRDefault="00394138" w:rsidP="00394138">
      <w:pPr>
        <w:ind w:firstLine="709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 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4703"/>
        <w:gridCol w:w="1685"/>
        <w:gridCol w:w="617"/>
        <w:gridCol w:w="487"/>
        <w:gridCol w:w="549"/>
        <w:gridCol w:w="973"/>
        <w:gridCol w:w="787"/>
        <w:gridCol w:w="787"/>
      </w:tblGrid>
      <w:tr w:rsidR="00394138" w:rsidRPr="00394138" w:rsidTr="00394138">
        <w:trPr>
          <w:trHeight w:val="276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№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394138">
              <w:rPr>
                <w:rFonts w:cs="Arial"/>
              </w:rPr>
              <w:t>п</w:t>
            </w:r>
            <w:proofErr w:type="gramEnd"/>
            <w:r w:rsidRPr="00394138">
              <w:rPr>
                <w:rFonts w:cs="Arial"/>
              </w:rPr>
              <w:t>/п</w:t>
            </w:r>
          </w:p>
        </w:tc>
        <w:tc>
          <w:tcPr>
            <w:tcW w:w="34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94138">
              <w:rPr>
                <w:rFonts w:cs="Arial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394138">
              <w:rPr>
                <w:rFonts w:cs="Arial"/>
              </w:rPr>
              <w:t>ПР</w:t>
            </w:r>
            <w:proofErr w:type="gramEnd"/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Сумма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94138">
              <w:rPr>
                <w:rFonts w:cs="Arial"/>
              </w:rPr>
              <w:t>т</w:t>
            </w:r>
            <w:proofErr w:type="gramStart"/>
            <w:r w:rsidRPr="00394138">
              <w:rPr>
                <w:rFonts w:cs="Arial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Сумма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94138">
              <w:rPr>
                <w:rFonts w:cs="Arial"/>
              </w:rPr>
              <w:t>т</w:t>
            </w:r>
            <w:proofErr w:type="gramStart"/>
            <w:r w:rsidRPr="00394138">
              <w:rPr>
                <w:rFonts w:cs="Arial"/>
              </w:rPr>
              <w:t>.р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Сумма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394138">
              <w:rPr>
                <w:rFonts w:cs="Arial"/>
              </w:rPr>
              <w:t>т</w:t>
            </w:r>
            <w:proofErr w:type="gramStart"/>
            <w:r w:rsidRPr="00394138">
              <w:rPr>
                <w:rFonts w:cs="Arial"/>
              </w:rPr>
              <w:t>.р</w:t>
            </w:r>
            <w:proofErr w:type="spellEnd"/>
            <w:proofErr w:type="gramEnd"/>
          </w:p>
        </w:tc>
      </w:tr>
      <w:tr w:rsidR="00394138" w:rsidRPr="00394138" w:rsidTr="00394138">
        <w:trPr>
          <w:trHeight w:val="646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394138" w:rsidRPr="00394138" w:rsidRDefault="00394138" w:rsidP="0039413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2021г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2022г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2023г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ВСЕГО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8822,8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2453,0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2266,6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numPr>
                <w:ilvl w:val="0"/>
                <w:numId w:val="3"/>
              </w:numPr>
              <w:ind w:left="0" w:firstLine="0"/>
              <w:rPr>
                <w:rFonts w:cs="Arial"/>
              </w:rPr>
            </w:pPr>
            <w:r w:rsidRPr="00394138">
              <w:rPr>
                <w:rFonts w:ascii="Times New Roman" w:hAnsi="Times New Roman"/>
                <w:sz w:val="14"/>
                <w:szCs w:val="14"/>
              </w:rPr>
              <w:t>              </w:t>
            </w: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МУНИЦИПАЛЬНАЯ ПРОГРАММА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«МУНИЦИПАЛЬНОЕ УПРАВЛЕНИЕ ЗАПРУДСКОГО СЕЛЬСКОГО ПОСЕЛЕНИЯ»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01000 00000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2016,6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1761,7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1552,8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1.1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01100000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2016,6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1716,7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1552,8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Основное мероприятие" 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01 101 00000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Расходы на обеспечение деятельности главы местной администрации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94138">
              <w:rPr>
                <w:rFonts w:cs="Arial"/>
              </w:rPr>
              <w:t xml:space="preserve"> ,</w:t>
            </w:r>
            <w:proofErr w:type="gramEnd"/>
            <w:r w:rsidRPr="00394138">
              <w:rPr>
                <w:rFonts w:cs="Arial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0110192020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663,8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"Обеспечение функций органов местного самоуправления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</w:t>
            </w:r>
            <w:proofErr w:type="gramStart"/>
            <w:r w:rsidRPr="00394138">
              <w:rPr>
                <w:rFonts w:cs="Arial"/>
              </w:rPr>
              <w:t xml:space="preserve"> .</w:t>
            </w:r>
            <w:proofErr w:type="gramEnd"/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01 102 00000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1282,8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1097,9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889,0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94138">
              <w:rPr>
                <w:rFonts w:cs="Arial"/>
              </w:rPr>
              <w:t xml:space="preserve"> ,</w:t>
            </w:r>
            <w:proofErr w:type="gramEnd"/>
            <w:r w:rsidRPr="00394138">
              <w:rPr>
                <w:rFonts w:cs="Arial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0110292010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100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991,1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991,1</w:t>
            </w:r>
          </w:p>
        </w:tc>
        <w:tc>
          <w:tcPr>
            <w:tcW w:w="8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889,0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Расходы на обеспечение функций органов местного самоуправления ЗАПРУДСКОГО сельского поселения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0110292010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290,7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105,8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</w:t>
            </w:r>
            <w:proofErr w:type="gramStart"/>
            <w:r w:rsidRPr="00394138">
              <w:rPr>
                <w:rFonts w:cs="Arial"/>
              </w:rPr>
              <w:t>я(</w:t>
            </w:r>
            <w:proofErr w:type="gramEnd"/>
            <w:r w:rsidRPr="00394138">
              <w:rPr>
                <w:rFonts w:cs="Arial"/>
              </w:rPr>
              <w:t>иные бюджетные ассигнования)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0110192010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1,0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Проведение выборов в рамках подпрограммы « Обеспечение реализации муниципальной программы « Муниципальное управление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0110292010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07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Выполнение других расходных обязательств в рамках подпрограммы «Реализация государственной политики в сфере социально-экономического развития муниципальных образований» государственной программы Воронежской области «Содействие развитию муниципальных образований и местного самоуправления.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0110129200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70,0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в рамках подпрограммы « Обеспечение реализации муниципальной программы» муниципальной программы « Муниципальное управление ЗАПРУДСКОГО сельского поселения»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0110251180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80,2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81,1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84,6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</w:t>
            </w:r>
            <w:r w:rsidRPr="00394138">
              <w:rPr>
                <w:rFonts w:cs="Arial"/>
              </w:rPr>
              <w:lastRenderedPageBreak/>
              <w:t>"Муниципальное управление ЗАПРУДСКОГО сельского поселения" (Закупка товаров, работ и услуг для государственных и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0110251180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10,4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10,4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10,4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"Муниципальное управление ЗАПРУДСКОГО сельского поселения" (Закупка товаров, работ и услуг для государственных </w:t>
            </w:r>
            <w:proofErr w:type="gramStart"/>
            <w:r w:rsidRPr="00394138">
              <w:rPr>
                <w:rFonts w:cs="Arial"/>
              </w:rPr>
              <w:t xml:space="preserve">( </w:t>
            </w:r>
            <w:proofErr w:type="gramEnd"/>
            <w:r w:rsidRPr="00394138">
              <w:rPr>
                <w:rFonts w:cs="Arial"/>
              </w:rPr>
              <w:t>муниципальных 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0110291430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</w:tr>
      <w:tr w:rsidR="00394138" w:rsidRPr="00394138" w:rsidTr="00394138">
        <w:trPr>
          <w:trHeight w:val="2554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Мероприятия по развитию градостроительной деятельности в рамках подпрограммы "Устойчивое развитие сельских территорий" муниципальной программы "Обеспечение комфортным и доступным жильем и коммунальными услугами" 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0110190850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2.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МУНИЦИПАЛЬНАЯ ПРОГРАММА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« РАЗВИТИЕ КУЛЬТУРЫ СЕЛЬСКИХ ПОСЕЛЕНИЙ»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02 000 00000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797,7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2.1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Подпрограмма «Развитие культуры»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02 100 00000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797,7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02 101 00000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797,7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 сельских поселений" (Расходы на выплату персоналу в целях обеспечения выполнения функций государственным</w:t>
            </w:r>
            <w:proofErr w:type="gramStart"/>
            <w:r w:rsidRPr="00394138">
              <w:rPr>
                <w:rFonts w:cs="Arial"/>
              </w:rPr>
              <w:t>и(</w:t>
            </w:r>
            <w:proofErr w:type="gramEnd"/>
            <w:r w:rsidRPr="00394138">
              <w:rPr>
                <w:rFonts w:cs="Arial"/>
              </w:rPr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0210190590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443,9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Расходы на обеспечение деятельности (оказание услуг) муниципальных учреждений в рамках подпрограммы "Развитие культуры " муниципальной программы "Развитие культуры </w:t>
            </w:r>
            <w:r w:rsidRPr="00394138">
              <w:rPr>
                <w:rFonts w:cs="Arial"/>
              </w:rPr>
              <w:lastRenderedPageBreak/>
              <w:t>сельских поселений" (Закупка товаров, работ и услуг для государственны</w:t>
            </w:r>
            <w:proofErr w:type="gramStart"/>
            <w:r w:rsidRPr="00394138">
              <w:rPr>
                <w:rFonts w:cs="Arial"/>
              </w:rPr>
              <w:t>х(</w:t>
            </w:r>
            <w:proofErr w:type="gramEnd"/>
            <w:r w:rsidRPr="00394138">
              <w:rPr>
                <w:rFonts w:cs="Arial"/>
              </w:rPr>
              <w:t>муниципальных)нужд)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0210190590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353,8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3.0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МУНИЦИПАЛЬНАЯ ПРОГРАММА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« РАЗВИТИЕ АВТОМОБИЛЬНЫХ ДОРОГ ЗАПРУДСКОГО СЕЛЬСКОГО ПОСЕЛЕНИЯ»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5773,1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</w:tr>
      <w:tr w:rsidR="00394138" w:rsidRPr="00394138" w:rsidTr="00394138">
        <w:trPr>
          <w:trHeight w:val="913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3.1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03100000000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5773,1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"Развитие сети автомобильных дорог общего пользования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поселения".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03 101 00000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5773,1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</w:tr>
      <w:tr w:rsidR="00394138" w:rsidRPr="00394138" w:rsidTr="00394138">
        <w:trPr>
          <w:trHeight w:val="3773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3.2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Мероприятия по развитию сети автомобильных дорог общего пользования в рамках подпрограммы « Обеспечение реализации муниципальной программы» муниципальной программы» Развитие автомобильных дорог ЗАПРУДСКОГО сельского поселения» (Закупка товаров, работ и услуг для государственных муниципальных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0310191290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418,0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456,0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475,0</w:t>
            </w:r>
          </w:p>
        </w:tc>
      </w:tr>
      <w:tr w:rsidR="00394138" w:rsidRPr="00394138" w:rsidTr="00394138">
        <w:trPr>
          <w:trHeight w:val="1377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3.3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Мероприятия по ремонту автомобильных дорог общего пользования</w:t>
            </w:r>
            <w:proofErr w:type="gramStart"/>
            <w:r w:rsidRPr="00394138">
              <w:rPr>
                <w:rFonts w:cs="Arial"/>
              </w:rPr>
              <w:t xml:space="preserve"> .</w:t>
            </w:r>
            <w:proofErr w:type="gramEnd"/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03101S8850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09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5355,1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</w:tr>
      <w:tr w:rsidR="00394138" w:rsidRPr="00394138" w:rsidTr="00394138">
        <w:trPr>
          <w:trHeight w:val="304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4.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МУНИЦИПАЛЬНАЯ ПРОГРАММА</w:t>
            </w:r>
            <w:proofErr w:type="gramStart"/>
            <w:r w:rsidRPr="00394138">
              <w:rPr>
                <w:rFonts w:cs="Arial"/>
              </w:rPr>
              <w:t>«О</w:t>
            </w:r>
            <w:proofErr w:type="gramEnd"/>
            <w:r w:rsidRPr="00394138">
              <w:rPr>
                <w:rFonts w:cs="Arial"/>
              </w:rPr>
              <w:t>БЕСПЕЧЕНИЕ КОМФОРТНЫМ ЖИЛЬЕМ И КОММУНАЛЬНЫМИ УСЛУГАМИ ЖИТЕЛЕЙ ЗАПРУДСКОГО СЕЛЬСКОГО ПОСЕЛЕНИЯ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0400000000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</w:tr>
      <w:tr w:rsidR="00394138" w:rsidRPr="00394138" w:rsidTr="00394138">
        <w:trPr>
          <w:trHeight w:val="304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4.1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Подпрограмма «Создание условий для обеспечения доступным и комфортным жильем и коммунальными услугами население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</w:tr>
      <w:tr w:rsidR="00394138" w:rsidRPr="00394138" w:rsidTr="00394138">
        <w:trPr>
          <w:trHeight w:val="304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Основное мероприятие "Модернизация уличного освещения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0410300000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</w:tr>
      <w:tr w:rsidR="00394138" w:rsidRPr="00394138" w:rsidTr="00394138">
        <w:trPr>
          <w:trHeight w:val="304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Мероприятие по модернизации уличного освещения.</w:t>
            </w:r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04103S8140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02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4.2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Подпрограмма «Создание условий для обеспечения доступным и комфортным </w:t>
            </w:r>
            <w:r w:rsidRPr="00394138">
              <w:rPr>
                <w:rFonts w:cs="Arial"/>
              </w:rPr>
              <w:lastRenderedPageBreak/>
              <w:t>жильем и коммунальными услугами население ЗАПРУДСКОГО сельского поселения»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0410000000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Основное мероприятие " Благоустройство дворовых территорий"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04 101 00000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71,3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Благоустройство дворовых территорий в рамках </w:t>
            </w:r>
            <w:proofErr w:type="spellStart"/>
            <w:r w:rsidRPr="00394138">
              <w:rPr>
                <w:rFonts w:cs="Arial"/>
              </w:rPr>
              <w:t>подпрограммы</w:t>
            </w:r>
            <w:proofErr w:type="gramStart"/>
            <w:r w:rsidRPr="00394138">
              <w:rPr>
                <w:rFonts w:cs="Arial"/>
              </w:rPr>
              <w:t>"С</w:t>
            </w:r>
            <w:proofErr w:type="gramEnd"/>
            <w:r w:rsidRPr="00394138">
              <w:rPr>
                <w:rFonts w:cs="Arial"/>
              </w:rPr>
              <w:t>оздание</w:t>
            </w:r>
            <w:proofErr w:type="spellEnd"/>
            <w:r w:rsidRPr="00394138">
              <w:rPr>
                <w:rFonts w:cs="Arial"/>
              </w:rPr>
              <w:t xml:space="preserve">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услугами"(Закупка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0410190610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Уличное освещение в рамках </w:t>
            </w:r>
            <w:proofErr w:type="spellStart"/>
            <w:r w:rsidRPr="00394138">
              <w:rPr>
                <w:rFonts w:cs="Arial"/>
              </w:rPr>
              <w:t>подпрограммы</w:t>
            </w:r>
            <w:proofErr w:type="gramStart"/>
            <w:r w:rsidRPr="00394138">
              <w:rPr>
                <w:rFonts w:cs="Arial"/>
              </w:rPr>
              <w:t>"С</w:t>
            </w:r>
            <w:proofErr w:type="gramEnd"/>
            <w:r w:rsidRPr="00394138">
              <w:rPr>
                <w:rFonts w:cs="Arial"/>
              </w:rPr>
              <w:t>оздание</w:t>
            </w:r>
            <w:proofErr w:type="spellEnd"/>
            <w:r w:rsidRPr="00394138">
              <w:rPr>
                <w:rFonts w:cs="Arial"/>
              </w:rPr>
              <w:t xml:space="preserve"> условий для обеспечения доступным и комфортным жильем и коммунальными услугами население ЗАПРУДСКОГО сельского поселения" муниципальной программы " Обеспечение комфортным жильем и коммунальными услугами"(Закупка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0410190670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Мероприятие по уличному освещению"</w:t>
            </w:r>
            <w:proofErr w:type="gramStart"/>
            <w:r w:rsidRPr="00394138">
              <w:rPr>
                <w:rFonts w:cs="Arial"/>
              </w:rPr>
              <w:t xml:space="preserve"> .</w:t>
            </w:r>
            <w:proofErr w:type="gramEnd"/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0410278670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67,3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67,3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67,3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Мероприятие по уличному освещению"</w:t>
            </w:r>
            <w:proofErr w:type="gramStart"/>
            <w:r w:rsidRPr="00394138">
              <w:rPr>
                <w:rFonts w:cs="Arial"/>
              </w:rPr>
              <w:t xml:space="preserve"> .</w:t>
            </w:r>
            <w:proofErr w:type="gramEnd"/>
          </w:p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0410298670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03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4,0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4,0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4,0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МУННИЦИПАЛЬНАЯ ПРОГРАММА «СОЦИАЛЬНОЕ РАЗВИТИЕ ЗАПРУДСКОГО СЕЛЬСКОГО ПОСЕЛЕНИЯ»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0500000000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5.1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0510000000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Основное мероприятие «Доплата к пенсиям муниципальных служащих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 »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0510100000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</w:tr>
      <w:tr w:rsidR="00394138" w:rsidRPr="00394138" w:rsidTr="00394138"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 </w:t>
            </w:r>
          </w:p>
        </w:tc>
        <w:tc>
          <w:tcPr>
            <w:tcW w:w="3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 xml:space="preserve">Доплаты к пенсиям муниципальных служащих </w:t>
            </w:r>
            <w:proofErr w:type="spellStart"/>
            <w:r w:rsidRPr="00394138">
              <w:rPr>
                <w:rFonts w:cs="Arial"/>
              </w:rPr>
              <w:t>Запрудского</w:t>
            </w:r>
            <w:proofErr w:type="spellEnd"/>
            <w:r w:rsidRPr="00394138">
              <w:rPr>
                <w:rFonts w:cs="Arial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0510190470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300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01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94138" w:rsidRPr="00394138" w:rsidRDefault="00394138" w:rsidP="00394138">
            <w:pPr>
              <w:ind w:firstLine="0"/>
              <w:rPr>
                <w:rFonts w:ascii="Times New Roman" w:hAnsi="Times New Roman"/>
              </w:rPr>
            </w:pPr>
            <w:r w:rsidRPr="00394138">
              <w:rPr>
                <w:rFonts w:cs="Arial"/>
              </w:rPr>
              <w:t>72,5</w:t>
            </w:r>
          </w:p>
        </w:tc>
      </w:tr>
    </w:tbl>
    <w:p w:rsidR="00394138" w:rsidRPr="00394138" w:rsidRDefault="00394138" w:rsidP="00394138">
      <w:pPr>
        <w:ind w:firstLine="709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lastRenderedPageBreak/>
        <w:t> </w:t>
      </w:r>
    </w:p>
    <w:p w:rsidR="00394138" w:rsidRPr="00394138" w:rsidRDefault="00394138" w:rsidP="00394138">
      <w:pPr>
        <w:ind w:firstLine="709"/>
        <w:rPr>
          <w:rFonts w:ascii="Times New Roman" w:hAnsi="Times New Roman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ind w:firstLine="709"/>
        <w:rPr>
          <w:rFonts w:cs="Arial"/>
          <w:color w:val="000000"/>
        </w:rPr>
      </w:pPr>
      <w:r w:rsidRPr="00394138">
        <w:rPr>
          <w:rFonts w:cs="Arial"/>
          <w:color w:val="000000"/>
        </w:rPr>
        <w:t> </w:t>
      </w:r>
    </w:p>
    <w:p w:rsidR="00394138" w:rsidRPr="00394138" w:rsidRDefault="00394138" w:rsidP="00394138">
      <w:pPr>
        <w:rPr>
          <w:rFonts w:ascii="Times New Roman" w:hAnsi="Times New Roman"/>
          <w:color w:val="000000"/>
        </w:rPr>
      </w:pPr>
      <w:r w:rsidRPr="00394138">
        <w:rPr>
          <w:rFonts w:ascii="Times New Roman" w:hAnsi="Times New Roman"/>
          <w:color w:val="000000"/>
        </w:rPr>
        <w:t> </w:t>
      </w:r>
    </w:p>
    <w:p w:rsidR="00543405" w:rsidRPr="00543405" w:rsidRDefault="00543405" w:rsidP="00301F8A">
      <w:pPr>
        <w:rPr>
          <w:rFonts w:cs="Arial"/>
          <w:color w:val="000000"/>
        </w:rPr>
      </w:pPr>
      <w:bookmarkStart w:id="1" w:name="_GoBack"/>
      <w:bookmarkEnd w:id="1"/>
    </w:p>
    <w:sectPr w:rsidR="00543405" w:rsidRPr="00543405" w:rsidSect="00CE7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BD" w:rsidRDefault="00FF06BD" w:rsidP="007F000C">
      <w:r>
        <w:separator/>
      </w:r>
    </w:p>
  </w:endnote>
  <w:endnote w:type="continuationSeparator" w:id="0">
    <w:p w:rsidR="00FF06BD" w:rsidRDefault="00FF06BD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BD" w:rsidRDefault="00FF06BD" w:rsidP="007F000C">
      <w:r>
        <w:separator/>
      </w:r>
    </w:p>
  </w:footnote>
  <w:footnote w:type="continuationSeparator" w:id="0">
    <w:p w:rsidR="00FF06BD" w:rsidRDefault="00FF06BD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A3F0C73"/>
    <w:multiLevelType w:val="multilevel"/>
    <w:tmpl w:val="9002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D6758"/>
    <w:rsid w:val="000E1DA7"/>
    <w:rsid w:val="00107EB7"/>
    <w:rsid w:val="001A576C"/>
    <w:rsid w:val="001C0D00"/>
    <w:rsid w:val="0023281E"/>
    <w:rsid w:val="002408C3"/>
    <w:rsid w:val="002420EC"/>
    <w:rsid w:val="00243B77"/>
    <w:rsid w:val="0026245E"/>
    <w:rsid w:val="002757EE"/>
    <w:rsid w:val="0028752B"/>
    <w:rsid w:val="002A251C"/>
    <w:rsid w:val="002B6285"/>
    <w:rsid w:val="002F225C"/>
    <w:rsid w:val="00301F8A"/>
    <w:rsid w:val="00327AFA"/>
    <w:rsid w:val="00394138"/>
    <w:rsid w:val="003C6F31"/>
    <w:rsid w:val="003D12AA"/>
    <w:rsid w:val="003D1666"/>
    <w:rsid w:val="004049F4"/>
    <w:rsid w:val="004074A5"/>
    <w:rsid w:val="00407ACF"/>
    <w:rsid w:val="00455C65"/>
    <w:rsid w:val="00533319"/>
    <w:rsid w:val="00543405"/>
    <w:rsid w:val="00552A46"/>
    <w:rsid w:val="00556663"/>
    <w:rsid w:val="00570F62"/>
    <w:rsid w:val="005747A6"/>
    <w:rsid w:val="005D00A1"/>
    <w:rsid w:val="006000C8"/>
    <w:rsid w:val="00607300"/>
    <w:rsid w:val="006334F1"/>
    <w:rsid w:val="00654939"/>
    <w:rsid w:val="00691C9A"/>
    <w:rsid w:val="006D616F"/>
    <w:rsid w:val="006E402F"/>
    <w:rsid w:val="00766A76"/>
    <w:rsid w:val="00796C20"/>
    <w:rsid w:val="007D4942"/>
    <w:rsid w:val="007E6306"/>
    <w:rsid w:val="007F000C"/>
    <w:rsid w:val="008160A6"/>
    <w:rsid w:val="0082376B"/>
    <w:rsid w:val="00877C5E"/>
    <w:rsid w:val="00912296"/>
    <w:rsid w:val="009135E6"/>
    <w:rsid w:val="00971D0A"/>
    <w:rsid w:val="009E3800"/>
    <w:rsid w:val="00A26FF3"/>
    <w:rsid w:val="00A714D9"/>
    <w:rsid w:val="00A77906"/>
    <w:rsid w:val="00B5065A"/>
    <w:rsid w:val="00BC6137"/>
    <w:rsid w:val="00C2275C"/>
    <w:rsid w:val="00C50EBE"/>
    <w:rsid w:val="00C82ECA"/>
    <w:rsid w:val="00C8621D"/>
    <w:rsid w:val="00CE7CA0"/>
    <w:rsid w:val="00D464FF"/>
    <w:rsid w:val="00DB6B1C"/>
    <w:rsid w:val="00DC260F"/>
    <w:rsid w:val="00E513D4"/>
    <w:rsid w:val="00E8212B"/>
    <w:rsid w:val="00EA24D0"/>
    <w:rsid w:val="00EE170B"/>
    <w:rsid w:val="00F207FC"/>
    <w:rsid w:val="00F52322"/>
    <w:rsid w:val="00FD0BF7"/>
    <w:rsid w:val="00FD69CE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94138"/>
  </w:style>
  <w:style w:type="paragraph" w:customStyle="1" w:styleId="header">
    <w:name w:val="header"/>
    <w:basedOn w:val="a"/>
    <w:rsid w:val="0039413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39413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"/>
    <w:basedOn w:val="a"/>
    <w:rsid w:val="0039413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17">
    <w:name w:val="a17"/>
    <w:basedOn w:val="a"/>
    <w:rsid w:val="0039413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oter">
    <w:name w:val="footer"/>
    <w:basedOn w:val="a"/>
    <w:rsid w:val="0039413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ind-button">
    <w:name w:val="find-button"/>
    <w:basedOn w:val="a0"/>
    <w:rsid w:val="00394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23281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94138"/>
  </w:style>
  <w:style w:type="paragraph" w:customStyle="1" w:styleId="header">
    <w:name w:val="header"/>
    <w:basedOn w:val="a"/>
    <w:rsid w:val="0039413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39413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"/>
    <w:basedOn w:val="a"/>
    <w:rsid w:val="0039413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17">
    <w:name w:val="a17"/>
    <w:basedOn w:val="a"/>
    <w:rsid w:val="0039413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oter">
    <w:name w:val="footer"/>
    <w:basedOn w:val="a"/>
    <w:rsid w:val="0039413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ind-button">
    <w:name w:val="find-button"/>
    <w:basedOn w:val="a0"/>
    <w:rsid w:val="0039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21</Pages>
  <Words>5418</Words>
  <Characters>30884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Запрудское СП</cp:lastModifiedBy>
  <cp:revision>2</cp:revision>
  <cp:lastPrinted>2020-01-29T07:43:00Z</cp:lastPrinted>
  <dcterms:created xsi:type="dcterms:W3CDTF">2023-04-04T10:32:00Z</dcterms:created>
  <dcterms:modified xsi:type="dcterms:W3CDTF">2023-04-04T10:32:00Z</dcterms:modified>
</cp:coreProperties>
</file>