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10" w:rsidRPr="00833510" w:rsidRDefault="00833510" w:rsidP="00833510">
      <w:pPr>
        <w:ind w:firstLine="0"/>
        <w:jc w:val="left"/>
        <w:rPr>
          <w:rFonts w:ascii="Times New Roman" w:hAnsi="Times New Roman"/>
        </w:rPr>
      </w:pPr>
      <w:r w:rsidRPr="00833510">
        <w:rPr>
          <w:rFonts w:cs="Arial"/>
          <w:color w:val="000000"/>
        </w:rPr>
        <w:t>﻿</w:t>
      </w:r>
    </w:p>
    <w:p w:rsidR="00833510" w:rsidRPr="00833510" w:rsidRDefault="00833510" w:rsidP="00833510">
      <w:pPr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jc w:val="center"/>
        <w:rPr>
          <w:rFonts w:cs="Arial"/>
          <w:color w:val="000000"/>
        </w:rPr>
      </w:pPr>
      <w:r w:rsidRPr="00833510">
        <w:rPr>
          <w:rFonts w:cs="Arial"/>
          <w:color w:val="000000"/>
        </w:rPr>
        <w:t>СОВЕТ НАРОДНЫХ ДЕПУТАТОВ ЗАПРУДСКОГО СЕЛЬСКОГО ПОСЕЛЕНИЯ</w:t>
      </w:r>
    </w:p>
    <w:p w:rsidR="00833510" w:rsidRPr="00833510" w:rsidRDefault="00833510" w:rsidP="00833510">
      <w:pPr>
        <w:ind w:firstLine="709"/>
        <w:jc w:val="center"/>
        <w:rPr>
          <w:rFonts w:cs="Arial"/>
          <w:color w:val="000000"/>
        </w:rPr>
      </w:pPr>
      <w:r w:rsidRPr="00833510">
        <w:rPr>
          <w:rFonts w:cs="Arial"/>
          <w:color w:val="000000"/>
        </w:rPr>
        <w:t>КАШИРСКОГО МУНИЦИПАЛЬНОГО РАЙОНА ВОРОНЕЖСКОЙ ОБЛАСТИ</w:t>
      </w:r>
    </w:p>
    <w:p w:rsidR="00833510" w:rsidRPr="00833510" w:rsidRDefault="00833510" w:rsidP="00833510">
      <w:pPr>
        <w:ind w:firstLine="709"/>
        <w:jc w:val="center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jc w:val="center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jc w:val="center"/>
        <w:rPr>
          <w:rFonts w:cs="Arial"/>
          <w:color w:val="000000"/>
        </w:rPr>
      </w:pPr>
      <w:r w:rsidRPr="00833510">
        <w:rPr>
          <w:rFonts w:cs="Arial"/>
          <w:color w:val="000000"/>
        </w:rPr>
        <w:t>РЕШЕНИЕ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14.05.2021 года № 37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с. Запрудское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33510">
        <w:rPr>
          <w:rFonts w:cs="Arial"/>
          <w:b/>
          <w:bCs/>
          <w:color w:val="000000"/>
          <w:sz w:val="32"/>
          <w:szCs w:val="32"/>
        </w:rPr>
        <w:t xml:space="preserve">О проекте решения Совета народных депутатов </w:t>
      </w:r>
      <w:proofErr w:type="spellStart"/>
      <w:r w:rsidRPr="00833510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833510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«О внесении изменений и дополнений в Устав </w:t>
      </w:r>
      <w:proofErr w:type="spellStart"/>
      <w:r w:rsidRPr="00833510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833510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proofErr w:type="gramStart"/>
      <w:r w:rsidRPr="00833510">
        <w:rPr>
          <w:rFonts w:cs="Arial"/>
          <w:color w:val="000000"/>
        </w:rPr>
        <w:t xml:space="preserve">В соответствии с Федеральным законом от 06.10.2003 г. № 131-ФЗ «Об общих принципах организации местного самоуправления в Российской Федерации», Федеральным законом от 21.07.2005 г. № 97-ФЗ «О государственной регистрации уставов муниципальных образований», в целях приведения Устава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в соответствии с действующим законодательством, Совет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  <w:proofErr w:type="gramEnd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РЕШИЛ: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1.Принять проект решения «О внесении изменений и дополнений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(приложение № 1).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2.Назначить и провести публичные слушания по проекту решения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«О внесении изменений и дополнений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24.06.2021 года в 14 часов по адресу: Воронежская область, Каширский район, </w:t>
      </w:r>
      <w:proofErr w:type="spellStart"/>
      <w:r w:rsidRPr="00833510">
        <w:rPr>
          <w:rFonts w:cs="Arial"/>
          <w:color w:val="000000"/>
        </w:rPr>
        <w:t>с</w:t>
      </w:r>
      <w:proofErr w:type="gramStart"/>
      <w:r w:rsidRPr="00833510">
        <w:rPr>
          <w:rFonts w:cs="Arial"/>
          <w:color w:val="000000"/>
        </w:rPr>
        <w:t>.З</w:t>
      </w:r>
      <w:proofErr w:type="gramEnd"/>
      <w:r w:rsidRPr="00833510">
        <w:rPr>
          <w:rFonts w:cs="Arial"/>
          <w:color w:val="000000"/>
        </w:rPr>
        <w:t>апрудское</w:t>
      </w:r>
      <w:proofErr w:type="spellEnd"/>
      <w:r w:rsidRPr="00833510">
        <w:rPr>
          <w:rFonts w:cs="Arial"/>
          <w:color w:val="000000"/>
        </w:rPr>
        <w:t>, ул. Ленина , д.19а.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3.Утвердить оргкомитет по подготовке и проведению публичных слушаний в следующем составе: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proofErr w:type="spellStart"/>
      <w:r w:rsidRPr="00833510">
        <w:rPr>
          <w:rFonts w:cs="Arial"/>
          <w:color w:val="000000"/>
        </w:rPr>
        <w:t>Рубанов</w:t>
      </w:r>
      <w:proofErr w:type="spellEnd"/>
      <w:r w:rsidRPr="00833510">
        <w:rPr>
          <w:rFonts w:cs="Arial"/>
          <w:color w:val="000000"/>
        </w:rPr>
        <w:t xml:space="preserve"> Иван Викторович – глава администрации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proofErr w:type="spellStart"/>
      <w:r w:rsidRPr="00833510">
        <w:rPr>
          <w:rFonts w:cs="Arial"/>
          <w:color w:val="000000"/>
        </w:rPr>
        <w:t>Хонякина</w:t>
      </w:r>
      <w:proofErr w:type="spellEnd"/>
      <w:r w:rsidRPr="00833510">
        <w:rPr>
          <w:rFonts w:cs="Arial"/>
          <w:color w:val="000000"/>
        </w:rPr>
        <w:t xml:space="preserve"> Татьяна Викторовна – ведущий специалист администрации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proofErr w:type="spellStart"/>
      <w:r w:rsidRPr="00833510">
        <w:rPr>
          <w:rFonts w:cs="Arial"/>
          <w:color w:val="000000"/>
        </w:rPr>
        <w:t>Брысенкова</w:t>
      </w:r>
      <w:proofErr w:type="spellEnd"/>
      <w:r w:rsidRPr="00833510">
        <w:rPr>
          <w:rFonts w:cs="Arial"/>
          <w:color w:val="000000"/>
        </w:rPr>
        <w:t xml:space="preserve"> Ираида Семеновна – депутат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lastRenderedPageBreak/>
        <w:t xml:space="preserve">4. Образовать специальную комиссию для доработки проекта решения 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«О внесении изменений и дополнений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в составе: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proofErr w:type="spellStart"/>
      <w:r w:rsidRPr="00833510">
        <w:rPr>
          <w:rFonts w:cs="Arial"/>
          <w:color w:val="000000"/>
        </w:rPr>
        <w:t>Рубанов</w:t>
      </w:r>
      <w:proofErr w:type="spellEnd"/>
      <w:r w:rsidRPr="00833510">
        <w:rPr>
          <w:rFonts w:cs="Arial"/>
          <w:color w:val="000000"/>
        </w:rPr>
        <w:t xml:space="preserve"> Иван Викторович - глава администрации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председатель комиссии;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proofErr w:type="spellStart"/>
      <w:r w:rsidRPr="00833510">
        <w:rPr>
          <w:rFonts w:cs="Arial"/>
          <w:color w:val="000000"/>
        </w:rPr>
        <w:t>Хонякина</w:t>
      </w:r>
      <w:proofErr w:type="spellEnd"/>
      <w:r w:rsidRPr="00833510">
        <w:rPr>
          <w:rFonts w:cs="Arial"/>
          <w:color w:val="000000"/>
        </w:rPr>
        <w:t xml:space="preserve"> Т.В. - ведущий специалист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секретарь комиссии.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Члены комиссии: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proofErr w:type="spellStart"/>
      <w:r w:rsidRPr="00833510">
        <w:rPr>
          <w:rFonts w:cs="Arial"/>
          <w:color w:val="000000"/>
        </w:rPr>
        <w:t>Брысенкова</w:t>
      </w:r>
      <w:proofErr w:type="spellEnd"/>
      <w:r w:rsidRPr="00833510">
        <w:rPr>
          <w:rFonts w:cs="Arial"/>
          <w:color w:val="000000"/>
        </w:rPr>
        <w:t xml:space="preserve"> И.С. - депутат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поселения;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proofErr w:type="spellStart"/>
      <w:r w:rsidRPr="00833510">
        <w:rPr>
          <w:rFonts w:cs="Arial"/>
          <w:color w:val="000000"/>
        </w:rPr>
        <w:t>Ижокин</w:t>
      </w:r>
      <w:proofErr w:type="spellEnd"/>
      <w:r w:rsidRPr="00833510">
        <w:rPr>
          <w:rFonts w:cs="Arial"/>
          <w:color w:val="000000"/>
        </w:rPr>
        <w:t xml:space="preserve"> А.А. - депутат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поселения;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proofErr w:type="spellStart"/>
      <w:r w:rsidRPr="00833510">
        <w:rPr>
          <w:rFonts w:cs="Arial"/>
          <w:color w:val="000000"/>
        </w:rPr>
        <w:t>Михалькова</w:t>
      </w:r>
      <w:proofErr w:type="spellEnd"/>
      <w:r w:rsidRPr="00833510">
        <w:rPr>
          <w:rFonts w:cs="Arial"/>
          <w:color w:val="000000"/>
        </w:rPr>
        <w:t xml:space="preserve"> Н.В. – главный бухгалтер администрации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сельского поселения.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5.Утвердить порядок учета предложений и участия граждан в обсуждении проекта решения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«О внесении изменений и дополнений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(приложение № 2).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6. Настоящее решение вступает в силу с момента его опубликования в периодическом печатном средстве массовой информации администрации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«Вестник муниципальных правовых актов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33510" w:rsidRPr="00833510" w:rsidTr="0083351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10" w:rsidRPr="00833510" w:rsidRDefault="00833510" w:rsidP="00833510">
            <w:pPr>
              <w:ind w:firstLine="0"/>
              <w:rPr>
                <w:rFonts w:ascii="Times New Roman" w:hAnsi="Times New Roman"/>
              </w:rPr>
            </w:pPr>
            <w:r w:rsidRPr="00833510">
              <w:rPr>
                <w:rFonts w:cs="Arial"/>
              </w:rPr>
              <w:t xml:space="preserve">Глава </w:t>
            </w:r>
            <w:proofErr w:type="spellStart"/>
            <w:r w:rsidRPr="00833510">
              <w:rPr>
                <w:rFonts w:cs="Arial"/>
              </w:rPr>
              <w:t>Запрудского</w:t>
            </w:r>
            <w:proofErr w:type="spellEnd"/>
            <w:r w:rsidRPr="00833510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10" w:rsidRPr="00833510" w:rsidRDefault="00833510" w:rsidP="00833510">
            <w:pPr>
              <w:ind w:firstLine="2552"/>
              <w:rPr>
                <w:rFonts w:ascii="Times New Roman" w:hAnsi="Times New Roman"/>
              </w:rPr>
            </w:pPr>
            <w:r w:rsidRPr="00833510">
              <w:rPr>
                <w:rFonts w:cs="Arial"/>
              </w:rPr>
              <w:t xml:space="preserve">А.К. </w:t>
            </w:r>
            <w:proofErr w:type="spellStart"/>
            <w:r w:rsidRPr="00833510">
              <w:rPr>
                <w:rFonts w:cs="Arial"/>
              </w:rPr>
              <w:t>Михальков</w:t>
            </w:r>
            <w:proofErr w:type="spellEnd"/>
          </w:p>
          <w:p w:rsidR="00833510" w:rsidRPr="00833510" w:rsidRDefault="00833510" w:rsidP="00833510">
            <w:pPr>
              <w:ind w:firstLine="0"/>
              <w:rPr>
                <w:rFonts w:ascii="Times New Roman" w:hAnsi="Times New Roman"/>
              </w:rPr>
            </w:pPr>
            <w:r w:rsidRPr="00833510">
              <w:rPr>
                <w:rFonts w:cs="Arial"/>
              </w:rPr>
              <w:t> </w:t>
            </w:r>
          </w:p>
        </w:tc>
      </w:tr>
    </w:tbl>
    <w:p w:rsidR="00833510" w:rsidRPr="00833510" w:rsidRDefault="00833510" w:rsidP="00833510">
      <w:pPr>
        <w:ind w:firstLine="0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left="5103" w:firstLine="0"/>
        <w:rPr>
          <w:rFonts w:cs="Arial"/>
          <w:color w:val="000000"/>
        </w:rPr>
      </w:pPr>
      <w:r w:rsidRPr="00833510">
        <w:rPr>
          <w:rFonts w:cs="Arial"/>
          <w:color w:val="000000"/>
        </w:rPr>
        <w:br w:type="textWrapping" w:clear="all"/>
        <w:t>Приложение 1</w:t>
      </w:r>
    </w:p>
    <w:p w:rsidR="00833510" w:rsidRPr="00833510" w:rsidRDefault="00833510" w:rsidP="00833510">
      <w:pPr>
        <w:ind w:left="5103" w:firstLine="0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к решению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</w:t>
      </w:r>
    </w:p>
    <w:p w:rsidR="00833510" w:rsidRPr="00833510" w:rsidRDefault="00833510" w:rsidP="00833510">
      <w:pPr>
        <w:ind w:left="5103" w:firstLine="0"/>
        <w:rPr>
          <w:rFonts w:cs="Arial"/>
          <w:color w:val="000000"/>
        </w:rPr>
      </w:pPr>
      <w:r w:rsidRPr="00833510">
        <w:rPr>
          <w:rFonts w:cs="Arial"/>
          <w:color w:val="000000"/>
        </w:rPr>
        <w:t>муниципального района Воронежской области от 14.05.2021г. № 37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jc w:val="center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jc w:val="center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Изменения и дополнения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</w:t>
      </w:r>
    </w:p>
    <w:p w:rsidR="00833510" w:rsidRPr="00833510" w:rsidRDefault="00833510" w:rsidP="00833510">
      <w:pPr>
        <w:ind w:firstLine="709"/>
        <w:jc w:val="center"/>
        <w:rPr>
          <w:rFonts w:cs="Arial"/>
          <w:color w:val="000000"/>
        </w:rPr>
      </w:pPr>
      <w:r w:rsidRPr="00833510">
        <w:rPr>
          <w:rFonts w:cs="Arial"/>
          <w:color w:val="000000"/>
        </w:rPr>
        <w:t>Каширского муниципального района Воронежской области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numPr>
          <w:ilvl w:val="0"/>
          <w:numId w:val="3"/>
        </w:numPr>
        <w:shd w:val="clear" w:color="auto" w:fill="FFFFFF"/>
        <w:ind w:left="0" w:firstLine="709"/>
        <w:rPr>
          <w:rFonts w:cs="Arial"/>
          <w:color w:val="000000"/>
          <w:spacing w:val="-10"/>
        </w:rPr>
      </w:pPr>
      <w:r w:rsidRPr="00833510">
        <w:rPr>
          <w:rFonts w:ascii="Times New Roman" w:hAnsi="Times New Roman"/>
          <w:color w:val="000000"/>
          <w:spacing w:val="-10"/>
          <w:sz w:val="14"/>
          <w:szCs w:val="14"/>
        </w:rPr>
        <w:t>              </w:t>
      </w:r>
      <w:r w:rsidRPr="00833510">
        <w:rPr>
          <w:rFonts w:cs="Arial"/>
          <w:color w:val="000000"/>
          <w:spacing w:val="-10"/>
        </w:rPr>
        <w:t>В статью 10 Устава внести следующие изменения:</w:t>
      </w:r>
    </w:p>
    <w:p w:rsidR="00833510" w:rsidRPr="00833510" w:rsidRDefault="00833510" w:rsidP="00833510">
      <w:pPr>
        <w:shd w:val="clear" w:color="auto" w:fill="FFFFFF"/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  <w:spacing w:val="-1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1.1. Часть 1 дополнить пунктом 18 следующего содержания:</w:t>
      </w:r>
    </w:p>
    <w:p w:rsidR="00833510" w:rsidRPr="00833510" w:rsidRDefault="00833510" w:rsidP="00833510">
      <w:pPr>
        <w:shd w:val="clear" w:color="auto" w:fill="FFFFFF"/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833510" w:rsidRPr="00833510" w:rsidRDefault="00833510" w:rsidP="00833510">
      <w:pPr>
        <w:shd w:val="clear" w:color="auto" w:fill="FFFFFF"/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  <w:spacing w:val="-10"/>
        </w:rPr>
        <w:t> </w:t>
      </w:r>
    </w:p>
    <w:p w:rsidR="00833510" w:rsidRPr="00833510" w:rsidRDefault="00833510" w:rsidP="00833510">
      <w:pPr>
        <w:numPr>
          <w:ilvl w:val="0"/>
          <w:numId w:val="4"/>
        </w:numPr>
        <w:ind w:left="0" w:firstLine="709"/>
        <w:rPr>
          <w:rFonts w:cs="Arial"/>
          <w:color w:val="000000"/>
        </w:rPr>
      </w:pPr>
      <w:r w:rsidRPr="00833510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833510">
        <w:rPr>
          <w:rFonts w:cs="Arial"/>
          <w:color w:val="000000"/>
        </w:rPr>
        <w:t>Дополнить статьей 17.1 следующего содержания: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«</w:t>
      </w:r>
      <w:r w:rsidRPr="00833510">
        <w:rPr>
          <w:rFonts w:cs="Arial"/>
          <w:color w:val="26282F"/>
        </w:rPr>
        <w:t>Статья 17.1.</w:t>
      </w:r>
      <w:r w:rsidRPr="00833510">
        <w:rPr>
          <w:rFonts w:cs="Arial"/>
          <w:color w:val="000000"/>
        </w:rPr>
        <w:t> Инициативные проекты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0" w:name="sub_2611"/>
      <w:r w:rsidRPr="00833510">
        <w:rPr>
          <w:rFonts w:cs="Arial"/>
          <w:color w:val="000000"/>
        </w:rPr>
        <w:t xml:space="preserve">1. В целях реализации мероприятий, имеющих приоритетное значение для жителей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833510">
        <w:rPr>
          <w:rFonts w:cs="Arial"/>
          <w:color w:val="000000"/>
        </w:rPr>
        <w:t>решения</w:t>
      </w:r>
      <w:proofErr w:type="gramEnd"/>
      <w:r w:rsidRPr="00833510">
        <w:rPr>
          <w:rFonts w:cs="Arial"/>
          <w:color w:val="000000"/>
        </w:rPr>
        <w:t xml:space="preserve"> которых предоставлено </w:t>
      </w:r>
      <w:r w:rsidRPr="00833510">
        <w:rPr>
          <w:rFonts w:cs="Arial"/>
          <w:color w:val="000000"/>
        </w:rPr>
        <w:lastRenderedPageBreak/>
        <w:t xml:space="preserve">органам местного самоуправления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в администрацию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может быть внесен инициативный проект. Порядок определения части территории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на которой могут реализовываться инициативные проекты, устанавливается решением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поселения.</w:t>
      </w:r>
      <w:bookmarkEnd w:id="0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1" w:name="sub_2612"/>
      <w:r w:rsidRPr="00833510">
        <w:rPr>
          <w:rFonts w:cs="Arial"/>
          <w:color w:val="000000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органы территориального общественного самоуправления, (далее - инициаторы проекта). Минимальная численность инициативной группы может быть уменьшена решением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поселения. Право выступить инициатором проекта в соответствии с решением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поселения.</w:t>
      </w:r>
      <w:bookmarkEnd w:id="1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2" w:name="sub_2613"/>
      <w:r w:rsidRPr="00833510">
        <w:rPr>
          <w:rFonts w:cs="Arial"/>
          <w:color w:val="000000"/>
        </w:rPr>
        <w:t>3. Инициативный проект должен содержать следующие сведения:</w:t>
      </w:r>
      <w:bookmarkEnd w:id="2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3" w:name="sub_26131"/>
      <w:r w:rsidRPr="00833510">
        <w:rPr>
          <w:rFonts w:cs="Arial"/>
          <w:color w:val="000000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или его части;</w:t>
      </w:r>
      <w:bookmarkEnd w:id="3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4" w:name="sub_26132"/>
      <w:r w:rsidRPr="00833510">
        <w:rPr>
          <w:rFonts w:cs="Arial"/>
          <w:color w:val="000000"/>
        </w:rPr>
        <w:t>2) обоснование предложений по решению указанной проблемы;</w:t>
      </w:r>
      <w:bookmarkEnd w:id="4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5" w:name="sub_26133"/>
      <w:r w:rsidRPr="00833510">
        <w:rPr>
          <w:rFonts w:cs="Arial"/>
          <w:color w:val="000000"/>
        </w:rPr>
        <w:t>3) описание ожидаемого результата (ожидаемых результатов) реализации инициативного проекта;</w:t>
      </w:r>
      <w:bookmarkEnd w:id="5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6" w:name="sub_26134"/>
      <w:r w:rsidRPr="00833510">
        <w:rPr>
          <w:rFonts w:cs="Arial"/>
          <w:color w:val="000000"/>
        </w:rPr>
        <w:t>4) предварительный расчет необходимых расходов на реализацию инициативного проекта;</w:t>
      </w:r>
      <w:bookmarkEnd w:id="6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7" w:name="sub_26135"/>
      <w:r w:rsidRPr="00833510">
        <w:rPr>
          <w:rFonts w:cs="Arial"/>
          <w:color w:val="000000"/>
        </w:rPr>
        <w:t>5) планируемые сроки реализации инициативного проекта;</w:t>
      </w:r>
      <w:bookmarkEnd w:id="7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8" w:name="sub_26136"/>
      <w:r w:rsidRPr="00833510">
        <w:rPr>
          <w:rFonts w:cs="Arial"/>
          <w:color w:val="000000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  <w:bookmarkEnd w:id="8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9" w:name="sub_26137"/>
      <w:r w:rsidRPr="00833510">
        <w:rPr>
          <w:rFonts w:cs="Arial"/>
          <w:color w:val="000000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  <w:bookmarkEnd w:id="9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10" w:name="sub_26138"/>
      <w:r w:rsidRPr="00833510">
        <w:rPr>
          <w:rFonts w:cs="Arial"/>
          <w:color w:val="000000"/>
        </w:rPr>
        <w:t xml:space="preserve">8) указание на территорию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поселения;</w:t>
      </w:r>
      <w:bookmarkEnd w:id="10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11" w:name="sub_26139"/>
      <w:r w:rsidRPr="00833510">
        <w:rPr>
          <w:rFonts w:cs="Arial"/>
          <w:color w:val="000000"/>
        </w:rPr>
        <w:t xml:space="preserve">9) иные сведения, предусмотренные нормативным правовым актом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поселения.</w:t>
      </w:r>
      <w:bookmarkEnd w:id="11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12" w:name="sub_2614"/>
      <w:r w:rsidRPr="00833510">
        <w:rPr>
          <w:rFonts w:cs="Arial"/>
          <w:color w:val="000000"/>
        </w:rPr>
        <w:t xml:space="preserve">4. </w:t>
      </w:r>
      <w:proofErr w:type="gramStart"/>
      <w:r w:rsidRPr="00833510">
        <w:rPr>
          <w:rFonts w:cs="Arial"/>
          <w:color w:val="000000"/>
        </w:rPr>
        <w:t xml:space="preserve">Инициативный проект до его внесения в администрацию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 w:rsidRPr="00833510">
        <w:rPr>
          <w:rFonts w:cs="Arial"/>
          <w:color w:val="000000"/>
        </w:rP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  <w:bookmarkEnd w:id="12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Решением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Инициаторы проекта при внесении инициативного проекта в администрацию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прикладывают к нему соответственно протокол собрания или конференции граждан, результаты опроса граждан и (или) </w:t>
      </w:r>
      <w:r w:rsidRPr="00833510">
        <w:rPr>
          <w:rFonts w:cs="Arial"/>
          <w:color w:val="000000"/>
        </w:rPr>
        <w:lastRenderedPageBreak/>
        <w:t xml:space="preserve">подписные листы, подтверждающие поддержку инициативного проекта жителями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или его части.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13" w:name="sub_2615"/>
      <w:r w:rsidRPr="00833510">
        <w:rPr>
          <w:rFonts w:cs="Arial"/>
          <w:color w:val="000000"/>
        </w:rPr>
        <w:t xml:space="preserve">5. </w:t>
      </w:r>
      <w:proofErr w:type="gramStart"/>
      <w:r w:rsidRPr="00833510">
        <w:rPr>
          <w:rFonts w:cs="Arial"/>
          <w:color w:val="000000"/>
        </w:rPr>
        <w:t xml:space="preserve">Информация о внесении инициативного проекта в администрацию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подлежит обнародованию и размещению на официальном сайте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и должна содержать сведения, указанные в части 3 настоящей статьи, а также об инициаторах проекта.</w:t>
      </w:r>
      <w:proofErr w:type="gramEnd"/>
      <w:r w:rsidRPr="00833510">
        <w:rPr>
          <w:rFonts w:cs="Arial"/>
          <w:color w:val="000000"/>
        </w:rPr>
        <w:t xml:space="preserve"> Одновременно граждане информируются о возможности представления в администрацию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достигшие шестнадцатилетнего возраста. В случае</w:t>
      </w:r>
      <w:proofErr w:type="gramStart"/>
      <w:r w:rsidRPr="00833510">
        <w:rPr>
          <w:rFonts w:cs="Arial"/>
          <w:color w:val="000000"/>
        </w:rPr>
        <w:t>,</w:t>
      </w:r>
      <w:proofErr w:type="gramEnd"/>
      <w:r w:rsidRPr="00833510">
        <w:rPr>
          <w:rFonts w:cs="Arial"/>
          <w:color w:val="000000"/>
        </w:rPr>
        <w:t xml:space="preserve"> если администрация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Каширского муниципального района, в состав которого входит данное поселение.</w:t>
      </w:r>
      <w:bookmarkEnd w:id="13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14" w:name="sub_2616"/>
      <w:r w:rsidRPr="00833510">
        <w:rPr>
          <w:rFonts w:cs="Arial"/>
          <w:color w:val="000000"/>
        </w:rPr>
        <w:t xml:space="preserve">6. Инициативный проект подлежит обязательному рассмотрению администрацией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в течение 30 дней со дня его внесения. Администрация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  <w:bookmarkEnd w:id="14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15" w:name="sub_26161"/>
      <w:proofErr w:type="gramStart"/>
      <w:r w:rsidRPr="00833510">
        <w:rPr>
          <w:rFonts w:cs="Arial"/>
          <w:color w:val="000000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bookmarkEnd w:id="15"/>
      <w:proofErr w:type="gramEnd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16" w:name="sub_26162"/>
      <w:r w:rsidRPr="00833510">
        <w:rPr>
          <w:rFonts w:cs="Arial"/>
          <w:color w:val="000000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  <w:bookmarkEnd w:id="16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17" w:name="sub_2617"/>
      <w:r w:rsidRPr="00833510">
        <w:rPr>
          <w:rFonts w:cs="Arial"/>
          <w:color w:val="000000"/>
        </w:rPr>
        <w:t xml:space="preserve">7. Администрация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  <w:bookmarkEnd w:id="17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18" w:name="sub_26171"/>
      <w:r w:rsidRPr="00833510">
        <w:rPr>
          <w:rFonts w:cs="Arial"/>
          <w:color w:val="000000"/>
        </w:rPr>
        <w:t>1) несоблюдение установленного порядка внесения инициативного проекта и его рассмотрения;</w:t>
      </w:r>
      <w:bookmarkEnd w:id="18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19" w:name="sub_26172"/>
      <w:r w:rsidRPr="00833510">
        <w:rPr>
          <w:rFonts w:cs="Arial"/>
          <w:color w:val="000000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поселения;</w:t>
      </w:r>
      <w:bookmarkEnd w:id="19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20" w:name="sub_26173"/>
      <w:r w:rsidRPr="00833510">
        <w:rPr>
          <w:rFonts w:cs="Arial"/>
          <w:color w:val="000000"/>
        </w:rPr>
        <w:t xml:space="preserve">3) невозможность реализации инициативного проекта ввиду отсутствия у органов местного самоуправления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необходимых полномочий и прав;</w:t>
      </w:r>
      <w:bookmarkEnd w:id="20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21" w:name="sub_26174"/>
      <w:r w:rsidRPr="00833510">
        <w:rPr>
          <w:rFonts w:cs="Arial"/>
          <w:color w:val="000000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End w:id="21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22" w:name="sub_26175"/>
      <w:r w:rsidRPr="00833510">
        <w:rPr>
          <w:rFonts w:cs="Arial"/>
          <w:color w:val="000000"/>
        </w:rPr>
        <w:t>5) наличие возможности решения описанной в инициативном проекте проблемы более эффективным способом;</w:t>
      </w:r>
      <w:bookmarkEnd w:id="22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23" w:name="sub_26176"/>
      <w:r w:rsidRPr="00833510">
        <w:rPr>
          <w:rFonts w:cs="Arial"/>
          <w:color w:val="000000"/>
        </w:rPr>
        <w:t>6) признание инициативного проекта не прошедшим конкурсный отбор.</w:t>
      </w:r>
      <w:bookmarkEnd w:id="23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24" w:name="sub_2618"/>
      <w:r w:rsidRPr="00833510">
        <w:rPr>
          <w:rFonts w:cs="Arial"/>
          <w:color w:val="000000"/>
        </w:rPr>
        <w:t xml:space="preserve">8. Администрация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End w:id="24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25" w:name="sub_2619"/>
      <w:r w:rsidRPr="00833510">
        <w:rPr>
          <w:rFonts w:cs="Arial"/>
          <w:color w:val="000000"/>
        </w:rPr>
        <w:lastRenderedPageBreak/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поселения.</w:t>
      </w:r>
      <w:bookmarkEnd w:id="25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26" w:name="sub_26110"/>
      <w:r w:rsidRPr="00833510">
        <w:rPr>
          <w:rFonts w:cs="Arial"/>
          <w:color w:val="000000"/>
        </w:rPr>
        <w:t xml:space="preserve">10. </w:t>
      </w:r>
      <w:proofErr w:type="gramStart"/>
      <w:r w:rsidRPr="00833510">
        <w:rPr>
          <w:rFonts w:cs="Arial"/>
          <w:color w:val="000000"/>
        </w:rPr>
        <w:t>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 </w:t>
      </w:r>
      <w:bookmarkEnd w:id="26"/>
      <w:r w:rsidRPr="00833510">
        <w:rPr>
          <w:rFonts w:cs="Arial"/>
          <w:color w:val="000000"/>
        </w:rPr>
        <w:t>законом и (или) иным нормативным правовым актом Воронежской области</w:t>
      </w:r>
      <w:proofErr w:type="gramEnd"/>
      <w:r w:rsidRPr="00833510">
        <w:rPr>
          <w:rFonts w:cs="Arial"/>
          <w:color w:val="000000"/>
        </w:rPr>
        <w:t>. В этом случае требования частей 3, 6, 7, 8, 9, 11 и 12 настоящей статьи не применяются.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27" w:name="sub_26111"/>
      <w:r w:rsidRPr="00833510">
        <w:rPr>
          <w:rFonts w:cs="Arial"/>
          <w:color w:val="000000"/>
        </w:rPr>
        <w:t>11. В случае</w:t>
      </w:r>
      <w:proofErr w:type="gramStart"/>
      <w:r w:rsidRPr="00833510">
        <w:rPr>
          <w:rFonts w:cs="Arial"/>
          <w:color w:val="000000"/>
        </w:rPr>
        <w:t>,</w:t>
      </w:r>
      <w:proofErr w:type="gramEnd"/>
      <w:r w:rsidRPr="00833510">
        <w:rPr>
          <w:rFonts w:cs="Arial"/>
          <w:color w:val="000000"/>
        </w:rPr>
        <w:t xml:space="preserve"> если в администрацию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организует проведение конкурсного отбора и информирует об этом инициаторов проекта.</w:t>
      </w:r>
      <w:bookmarkEnd w:id="27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28" w:name="sub_26112"/>
      <w:r w:rsidRPr="00833510">
        <w:rPr>
          <w:rFonts w:cs="Arial"/>
          <w:color w:val="000000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поселения. Состав коллегиального органа (комиссии) формируется администрацией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  <w:bookmarkEnd w:id="28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29" w:name="sub_26113"/>
      <w:r w:rsidRPr="00833510">
        <w:rPr>
          <w:rFonts w:cs="Arial"/>
          <w:color w:val="000000"/>
        </w:rPr>
        <w:t xml:space="preserve">13. Инициаторы проекта, другие граждане, проживающие на территории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833510">
        <w:rPr>
          <w:rFonts w:cs="Arial"/>
          <w:color w:val="000000"/>
        </w:rPr>
        <w:t>контроль за</w:t>
      </w:r>
      <w:proofErr w:type="gramEnd"/>
      <w:r w:rsidRPr="00833510">
        <w:rPr>
          <w:rFonts w:cs="Arial"/>
          <w:color w:val="000000"/>
        </w:rPr>
        <w:t xml:space="preserve"> реализацией инициативного проекта в формах, не противоречащих законодательству Российской Федерации.</w:t>
      </w:r>
      <w:bookmarkEnd w:id="29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30" w:name="sub_26114"/>
      <w:r w:rsidRPr="00833510">
        <w:rPr>
          <w:rFonts w:cs="Arial"/>
          <w:color w:val="000000"/>
        </w:rPr>
        <w:t xml:space="preserve">14. Информация о рассмотрении инициативного проекта администрацией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в информационно-телекоммуникационной сети «Интернет». Отчет администрации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об итогах реализации инициативного проекта подлежит обнародованию и размещению на официальном сайте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в информационно-телекоммуникационной сети «Интернет» в течение 30 календарных дней со дня завершения реализации инициативного проекта. В случае</w:t>
      </w:r>
      <w:proofErr w:type="gramStart"/>
      <w:r w:rsidRPr="00833510">
        <w:rPr>
          <w:rFonts w:cs="Arial"/>
          <w:color w:val="000000"/>
        </w:rPr>
        <w:t>,</w:t>
      </w:r>
      <w:proofErr w:type="gramEnd"/>
      <w:r w:rsidRPr="00833510">
        <w:rPr>
          <w:rFonts w:cs="Arial"/>
          <w:color w:val="000000"/>
        </w:rPr>
        <w:t xml:space="preserve"> если администрация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Каширского муниципального района, в состав которого входит данное поселение.».</w:t>
      </w:r>
      <w:bookmarkEnd w:id="30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numPr>
          <w:ilvl w:val="0"/>
          <w:numId w:val="5"/>
        </w:numPr>
        <w:ind w:left="0" w:firstLine="709"/>
        <w:rPr>
          <w:rFonts w:cs="Arial"/>
          <w:color w:val="000000"/>
        </w:rPr>
      </w:pPr>
      <w:r w:rsidRPr="00833510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833510">
        <w:rPr>
          <w:rFonts w:cs="Arial"/>
          <w:color w:val="000000"/>
          <w:spacing w:val="-10"/>
        </w:rPr>
        <w:t>В статью 18 Устава внести следующие изменения: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3.1. Часть 7 дополнить пунктом 7 следующего содержания: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lastRenderedPageBreak/>
        <w:t>«7) обсуждение инициативного проекта и принятие решения по вопросу о его одобрении».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3.2. Дополнить частью 8.1 следующего содержания: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«8.1. 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833510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833510">
        <w:rPr>
          <w:rFonts w:cs="Arial"/>
          <w:color w:val="000000"/>
        </w:rPr>
        <w:t>В </w:t>
      </w:r>
      <w:r w:rsidRPr="00833510">
        <w:rPr>
          <w:rFonts w:cs="Arial"/>
          <w:color w:val="000000"/>
          <w:spacing w:val="-10"/>
        </w:rPr>
        <w:t>статью 20 Устава внести следующие изменения: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4.1. </w:t>
      </w:r>
      <w:bookmarkStart w:id="31" w:name="sub_151"/>
      <w:r w:rsidRPr="00833510">
        <w:rPr>
          <w:rFonts w:cs="Arial"/>
          <w:color w:val="000000"/>
        </w:rPr>
        <w:t>Ч</w:t>
      </w:r>
      <w:bookmarkEnd w:id="31"/>
      <w:r w:rsidRPr="00833510">
        <w:rPr>
          <w:rFonts w:cs="Arial"/>
          <w:color w:val="000000"/>
        </w:rPr>
        <w:t>асть 1 после слов «и должностных лиц местного самоуправления» дополнить словами «обсуждения вопросов внесения инициативных проектов и их рассмотрения,»;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4.2. Часть 5 дополнить абзацем следующего содержания: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поселения».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numPr>
          <w:ilvl w:val="0"/>
          <w:numId w:val="7"/>
        </w:numPr>
        <w:ind w:left="0" w:firstLine="709"/>
        <w:rPr>
          <w:rFonts w:cs="Arial"/>
          <w:color w:val="000000"/>
        </w:rPr>
      </w:pPr>
      <w:r w:rsidRPr="00833510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833510">
        <w:rPr>
          <w:rFonts w:cs="Arial"/>
          <w:color w:val="000000"/>
        </w:rPr>
        <w:t>В </w:t>
      </w:r>
      <w:r w:rsidRPr="00833510">
        <w:rPr>
          <w:rFonts w:cs="Arial"/>
          <w:color w:val="000000"/>
          <w:spacing w:val="-10"/>
        </w:rPr>
        <w:t>статью 22 Устава внести следующие изменения: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32" w:name="sub_161"/>
      <w:r w:rsidRPr="00833510">
        <w:rPr>
          <w:rFonts w:cs="Arial"/>
          <w:color w:val="000000"/>
        </w:rPr>
        <w:t>5.1. Ч</w:t>
      </w:r>
      <w:bookmarkEnd w:id="32"/>
      <w:r w:rsidRPr="00833510">
        <w:rPr>
          <w:rFonts w:cs="Arial"/>
          <w:color w:val="000000"/>
        </w:rPr>
        <w:t xml:space="preserve">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возраста";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33" w:name="sub_162"/>
      <w:r w:rsidRPr="00833510">
        <w:rPr>
          <w:rFonts w:cs="Arial"/>
          <w:color w:val="000000"/>
        </w:rPr>
        <w:t>5.2. </w:t>
      </w:r>
      <w:bookmarkEnd w:id="33"/>
      <w:r w:rsidRPr="00833510">
        <w:rPr>
          <w:rFonts w:cs="Arial"/>
          <w:color w:val="000000"/>
        </w:rPr>
        <w:t>Часть 3 дополнить пунктом 3 следующего содержания: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34" w:name="sub_310303"/>
      <w:r w:rsidRPr="00833510">
        <w:rPr>
          <w:rFonts w:cs="Arial"/>
          <w:color w:val="000000"/>
        </w:rPr>
        <w:t xml:space="preserve">«3) жителей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проекта»;</w:t>
      </w:r>
      <w:bookmarkEnd w:id="34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35" w:name="sub_163"/>
      <w:r w:rsidRPr="00833510">
        <w:rPr>
          <w:rFonts w:cs="Arial"/>
          <w:color w:val="000000"/>
        </w:rPr>
        <w:t>5.3. </w:t>
      </w:r>
      <w:bookmarkEnd w:id="35"/>
      <w:r w:rsidRPr="00833510">
        <w:rPr>
          <w:rFonts w:cs="Arial"/>
          <w:color w:val="000000"/>
        </w:rPr>
        <w:t>часть 5 изложить в новой редакции:</w:t>
      </w:r>
    </w:p>
    <w:p w:rsidR="00833510" w:rsidRPr="00833510" w:rsidRDefault="00833510" w:rsidP="00833510">
      <w:pPr>
        <w:shd w:val="clear" w:color="auto" w:fill="FFFFFF"/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Решение о назначении опроса граждан принимается Советом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 Для проведения опроса граждан может использоваться официальный сайт администрации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в информационно-телекоммуникационной сети "Интернет". В нормативном правовом акте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 назначении опроса граждан устанавливаются:</w:t>
      </w:r>
    </w:p>
    <w:p w:rsidR="00833510" w:rsidRPr="00833510" w:rsidRDefault="00833510" w:rsidP="00833510">
      <w:pPr>
        <w:shd w:val="clear" w:color="auto" w:fill="FFFFFF"/>
        <w:ind w:firstLine="709"/>
        <w:rPr>
          <w:rFonts w:cs="Arial"/>
          <w:color w:val="000000"/>
        </w:rPr>
      </w:pPr>
      <w:bookmarkStart w:id="36" w:name="dst100359"/>
      <w:bookmarkEnd w:id="36"/>
      <w:proofErr w:type="gramStart"/>
      <w:r w:rsidRPr="00833510">
        <w:rPr>
          <w:rFonts w:cs="Arial"/>
          <w:color w:val="000000"/>
        </w:rPr>
        <w:t>1) дата и сроки проведения опроса;</w:t>
      </w:r>
      <w:proofErr w:type="gramEnd"/>
    </w:p>
    <w:p w:rsidR="00833510" w:rsidRPr="00833510" w:rsidRDefault="00833510" w:rsidP="00833510">
      <w:pPr>
        <w:shd w:val="clear" w:color="auto" w:fill="FFFFFF"/>
        <w:ind w:firstLine="709"/>
        <w:rPr>
          <w:rFonts w:cs="Arial"/>
          <w:color w:val="000000"/>
        </w:rPr>
      </w:pPr>
      <w:bookmarkStart w:id="37" w:name="dst100360"/>
      <w:bookmarkEnd w:id="37"/>
      <w:proofErr w:type="gramStart"/>
      <w:r w:rsidRPr="00833510">
        <w:rPr>
          <w:rFonts w:cs="Arial"/>
          <w:color w:val="000000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833510" w:rsidRPr="00833510" w:rsidRDefault="00833510" w:rsidP="00833510">
      <w:pPr>
        <w:shd w:val="clear" w:color="auto" w:fill="FFFFFF"/>
        <w:ind w:firstLine="709"/>
        <w:rPr>
          <w:rFonts w:cs="Arial"/>
          <w:color w:val="000000"/>
        </w:rPr>
      </w:pPr>
      <w:bookmarkStart w:id="38" w:name="dst100361"/>
      <w:bookmarkEnd w:id="38"/>
      <w:r w:rsidRPr="00833510">
        <w:rPr>
          <w:rFonts w:cs="Arial"/>
          <w:color w:val="000000"/>
        </w:rPr>
        <w:t>3) методика проведения опроса;</w:t>
      </w:r>
    </w:p>
    <w:p w:rsidR="00833510" w:rsidRPr="00833510" w:rsidRDefault="00833510" w:rsidP="00833510">
      <w:pPr>
        <w:shd w:val="clear" w:color="auto" w:fill="FFFFFF"/>
        <w:ind w:firstLine="709"/>
        <w:rPr>
          <w:rFonts w:cs="Arial"/>
          <w:color w:val="000000"/>
        </w:rPr>
      </w:pPr>
      <w:bookmarkStart w:id="39" w:name="dst100362"/>
      <w:bookmarkEnd w:id="39"/>
      <w:r w:rsidRPr="00833510">
        <w:rPr>
          <w:rFonts w:cs="Arial"/>
          <w:color w:val="000000"/>
        </w:rPr>
        <w:t>4) форма опросного листа;</w:t>
      </w:r>
    </w:p>
    <w:p w:rsidR="00833510" w:rsidRPr="00833510" w:rsidRDefault="00833510" w:rsidP="00833510">
      <w:pPr>
        <w:shd w:val="clear" w:color="auto" w:fill="FFFFFF"/>
        <w:ind w:firstLine="709"/>
        <w:rPr>
          <w:rFonts w:cs="Arial"/>
          <w:color w:val="000000"/>
        </w:rPr>
      </w:pPr>
      <w:bookmarkStart w:id="40" w:name="dst100363"/>
      <w:bookmarkEnd w:id="40"/>
      <w:r w:rsidRPr="00833510">
        <w:rPr>
          <w:rFonts w:cs="Arial"/>
          <w:color w:val="000000"/>
        </w:rPr>
        <w:t>5) минимальная численность жителей муниципального образования, участвующих в опросе;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41" w:name="dst960"/>
      <w:bookmarkStart w:id="42" w:name="sub_310506"/>
      <w:bookmarkEnd w:id="41"/>
      <w:r w:rsidRPr="00833510">
        <w:rPr>
          <w:rFonts w:cs="Arial"/>
          <w:color w:val="000000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в информационно-телекоммуникационной сети «Интернет</w:t>
      </w:r>
      <w:bookmarkEnd w:id="42"/>
      <w:r w:rsidRPr="00833510">
        <w:rPr>
          <w:rFonts w:cs="Arial"/>
          <w:color w:val="000000"/>
        </w:rPr>
        <w:t>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lastRenderedPageBreak/>
        <w:t xml:space="preserve">в) в пункте 1 части 7 после слов «органов местного самоуправления» указать «или жителей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поселения»;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numPr>
          <w:ilvl w:val="0"/>
          <w:numId w:val="8"/>
        </w:numPr>
        <w:ind w:left="0" w:firstLine="709"/>
        <w:rPr>
          <w:rFonts w:cs="Arial"/>
          <w:color w:val="000000"/>
        </w:rPr>
      </w:pPr>
      <w:r w:rsidRPr="00833510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833510">
        <w:rPr>
          <w:rFonts w:cs="Arial"/>
          <w:color w:val="000000"/>
          <w:spacing w:val="-10"/>
        </w:rPr>
        <w:t>В статью 33 Устава внести следующие изменения: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  <w:spacing w:val="-10"/>
        </w:rPr>
        <w:t>6.1.</w:t>
      </w:r>
      <w:r w:rsidRPr="00833510">
        <w:rPr>
          <w:rFonts w:cs="Arial"/>
          <w:color w:val="000000"/>
        </w:rPr>
        <w:t> Часть 2. дополнить абзацем следующего содержания: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«Депутату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месяц».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7. Дополнить статьей 54.1 следующего содержания: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«Статья 54.1. Финансовое и иное обеспечение реализации инициативных проектов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43" w:name="sub_5611"/>
      <w:r w:rsidRPr="00833510">
        <w:rPr>
          <w:rFonts w:cs="Arial"/>
          <w:color w:val="000000"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833510">
        <w:rPr>
          <w:rFonts w:cs="Arial"/>
          <w:color w:val="000000"/>
        </w:rPr>
        <w:t>формируемые</w:t>
      </w:r>
      <w:proofErr w:type="gramEnd"/>
      <w:r w:rsidRPr="00833510">
        <w:rPr>
          <w:rFonts w:cs="Arial"/>
          <w:color w:val="000000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поселения.</w:t>
      </w:r>
      <w:bookmarkEnd w:id="43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44" w:name="sub_5612"/>
      <w:r w:rsidRPr="00833510">
        <w:rPr>
          <w:rFonts w:cs="Arial"/>
          <w:color w:val="000000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в целях реализации конкретных инициативных проектов.</w:t>
      </w:r>
      <w:bookmarkEnd w:id="44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bookmarkStart w:id="45" w:name="sub_5613"/>
      <w:r w:rsidRPr="00833510">
        <w:rPr>
          <w:rFonts w:cs="Arial"/>
          <w:color w:val="000000"/>
        </w:rPr>
        <w:t>3. В случае</w:t>
      </w:r>
      <w:proofErr w:type="gramStart"/>
      <w:r w:rsidRPr="00833510">
        <w:rPr>
          <w:rFonts w:cs="Arial"/>
          <w:color w:val="000000"/>
        </w:rPr>
        <w:t>,</w:t>
      </w:r>
      <w:proofErr w:type="gramEnd"/>
      <w:r w:rsidRPr="00833510">
        <w:rPr>
          <w:rFonts w:cs="Arial"/>
          <w:color w:val="000000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поселения.</w:t>
      </w:r>
      <w:bookmarkEnd w:id="45"/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определяется решением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лиц».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left="5103" w:firstLine="0"/>
        <w:rPr>
          <w:rFonts w:cs="Arial"/>
          <w:color w:val="000000"/>
        </w:rPr>
      </w:pPr>
      <w:r w:rsidRPr="00833510">
        <w:rPr>
          <w:rFonts w:cs="Arial"/>
          <w:color w:val="000000"/>
        </w:rPr>
        <w:br w:type="textWrapping" w:clear="all"/>
        <w:t>Приложение № 2</w:t>
      </w:r>
    </w:p>
    <w:p w:rsidR="00833510" w:rsidRPr="00833510" w:rsidRDefault="00833510" w:rsidP="00833510">
      <w:pPr>
        <w:ind w:left="5103" w:firstLine="0"/>
        <w:rPr>
          <w:rFonts w:cs="Arial"/>
          <w:color w:val="000000"/>
        </w:rPr>
      </w:pPr>
      <w:r w:rsidRPr="00833510">
        <w:rPr>
          <w:rFonts w:cs="Arial"/>
          <w:color w:val="000000"/>
        </w:rPr>
        <w:t>к решению Совета народных депутатов</w:t>
      </w:r>
    </w:p>
    <w:p w:rsidR="00833510" w:rsidRPr="00833510" w:rsidRDefault="00833510" w:rsidP="00833510">
      <w:pPr>
        <w:ind w:left="5103" w:firstLine="0"/>
        <w:rPr>
          <w:rFonts w:cs="Arial"/>
          <w:color w:val="000000"/>
        </w:rPr>
      </w:pP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</w:t>
      </w:r>
    </w:p>
    <w:p w:rsidR="00833510" w:rsidRPr="00833510" w:rsidRDefault="00833510" w:rsidP="00833510">
      <w:pPr>
        <w:ind w:left="5103" w:firstLine="0"/>
        <w:rPr>
          <w:rFonts w:cs="Arial"/>
          <w:color w:val="000000"/>
        </w:rPr>
      </w:pPr>
      <w:r w:rsidRPr="00833510">
        <w:rPr>
          <w:rFonts w:cs="Arial"/>
          <w:color w:val="000000"/>
        </w:rPr>
        <w:t>Каширского муниципального района</w:t>
      </w:r>
    </w:p>
    <w:p w:rsidR="00833510" w:rsidRPr="00833510" w:rsidRDefault="00833510" w:rsidP="00833510">
      <w:pPr>
        <w:ind w:left="5103" w:firstLine="0"/>
        <w:rPr>
          <w:rFonts w:cs="Arial"/>
          <w:color w:val="000000"/>
        </w:rPr>
      </w:pPr>
      <w:r w:rsidRPr="00833510">
        <w:rPr>
          <w:rFonts w:cs="Arial"/>
          <w:color w:val="000000"/>
        </w:rPr>
        <w:t>Воронежской области</w:t>
      </w:r>
    </w:p>
    <w:p w:rsidR="00833510" w:rsidRPr="00833510" w:rsidRDefault="00833510" w:rsidP="00833510">
      <w:pPr>
        <w:ind w:left="5103" w:firstLine="0"/>
        <w:rPr>
          <w:rFonts w:cs="Arial"/>
          <w:color w:val="000000"/>
        </w:rPr>
      </w:pPr>
      <w:r w:rsidRPr="00833510">
        <w:rPr>
          <w:rFonts w:cs="Arial"/>
          <w:color w:val="000000"/>
        </w:rPr>
        <w:t>от 14.05.2021 г № 37</w:t>
      </w:r>
    </w:p>
    <w:p w:rsidR="00833510" w:rsidRPr="00833510" w:rsidRDefault="00833510" w:rsidP="00833510">
      <w:pPr>
        <w:ind w:firstLine="709"/>
        <w:jc w:val="center"/>
        <w:rPr>
          <w:rFonts w:cs="Arial"/>
          <w:color w:val="000000"/>
        </w:rPr>
      </w:pPr>
      <w:r w:rsidRPr="00833510">
        <w:rPr>
          <w:rFonts w:cs="Arial"/>
          <w:color w:val="000000"/>
        </w:rPr>
        <w:lastRenderedPageBreak/>
        <w:t> </w:t>
      </w:r>
    </w:p>
    <w:p w:rsidR="00833510" w:rsidRPr="00833510" w:rsidRDefault="00833510" w:rsidP="00833510">
      <w:pPr>
        <w:ind w:firstLine="709"/>
        <w:jc w:val="center"/>
        <w:rPr>
          <w:rFonts w:cs="Arial"/>
          <w:color w:val="000000"/>
        </w:rPr>
      </w:pPr>
      <w:proofErr w:type="gramStart"/>
      <w:r w:rsidRPr="00833510">
        <w:rPr>
          <w:rFonts w:cs="Arial"/>
          <w:color w:val="000000"/>
        </w:rPr>
        <w:t>П</w:t>
      </w:r>
      <w:proofErr w:type="gramEnd"/>
      <w:r w:rsidRPr="00833510">
        <w:rPr>
          <w:rFonts w:cs="Arial"/>
          <w:color w:val="000000"/>
        </w:rPr>
        <w:t xml:space="preserve"> О Р Я Д О К</w:t>
      </w:r>
    </w:p>
    <w:p w:rsidR="00833510" w:rsidRPr="00833510" w:rsidRDefault="00833510" w:rsidP="00833510">
      <w:pPr>
        <w:ind w:firstLine="709"/>
        <w:jc w:val="center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учета предложений, замечаний и дополнений по проекту решения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«О внесении изменений и дополнений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участия граждан в его обсуждении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1. </w:t>
      </w:r>
      <w:proofErr w:type="gramStart"/>
      <w:r w:rsidRPr="00833510">
        <w:rPr>
          <w:rFonts w:cs="Arial"/>
          <w:color w:val="000000"/>
        </w:rPr>
        <w:t xml:space="preserve">Предложения и замечания граждан по проекту решения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«О проекте изменений и дополнений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принимаются в письменном или устном виде председателем специальной комиссии по рассмотрению предложений и замечаний по внесению изменений и дополнений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а в его отсутствие – одному из членов комиссии</w:t>
      </w:r>
      <w:proofErr w:type="gramEnd"/>
      <w:r w:rsidRPr="00833510">
        <w:rPr>
          <w:rFonts w:cs="Arial"/>
          <w:color w:val="000000"/>
        </w:rPr>
        <w:t>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2. Письменные и устные предложения, замечания или дополнения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должны содержать сформированный те</w:t>
      </w:r>
      <w:proofErr w:type="gramStart"/>
      <w:r w:rsidRPr="00833510">
        <w:rPr>
          <w:rFonts w:cs="Arial"/>
          <w:color w:val="000000"/>
        </w:rPr>
        <w:t>кст пр</w:t>
      </w:r>
      <w:proofErr w:type="gramEnd"/>
      <w:r w:rsidRPr="00833510">
        <w:rPr>
          <w:rFonts w:cs="Arial"/>
          <w:color w:val="000000"/>
        </w:rPr>
        <w:t xml:space="preserve">едложения, замечания или дополнения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полные фамилию, имя, отчество и адрес места жительства отправителя.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3. Все предложения, замечания или дополнения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регистрируются в журнале предложений, замечаний или дополнений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в котором фиксируется: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- порядковый номер предложений, замечаний или дополнений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- дата поступления в специальную комиссию предложения, замечания или дополнения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- полные фамилия, имя, отчество и адрес места жительства инициатора внесений предложений, замечаний, дополнений,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- номер главы, статьи, части статьи Устава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в которые инициатор предлагает внести предложения, замечания или дополнения,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- полный те</w:t>
      </w:r>
      <w:proofErr w:type="gramStart"/>
      <w:r w:rsidRPr="00833510">
        <w:rPr>
          <w:rFonts w:cs="Arial"/>
          <w:color w:val="000000"/>
        </w:rPr>
        <w:t>кст пр</w:t>
      </w:r>
      <w:proofErr w:type="gramEnd"/>
      <w:r w:rsidRPr="00833510">
        <w:rPr>
          <w:rFonts w:cs="Arial"/>
          <w:color w:val="000000"/>
        </w:rPr>
        <w:t xml:space="preserve">едложения, замечания или дополнения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- фамилия, имя, отчество члена специальной комиссии, принявшего предложение, замечание или дополнение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4. Гражданину, вносящему предложение, замечание или дополнение по проекту решения Совета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«О проекте изменений и дополнений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поселения», выдается письменное подтверждение получения текста предложения, замечания или дополнения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поселения, подписанное председателем специальной комиссии либо её членом.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5. В случае направления гражданином предложения, замечания или дополнения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по почте, адресату сообщается о получении комиссией текста предложения, замечания или дополнении я письменно почтовым отправлением.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6. В случае внесения предложения, замечания или дополнения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по телефону, председатель специальной комиссии либо её член подтверждает получение текста предложения, замечания или дополнения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и сообщает адресату </w:t>
      </w:r>
      <w:r w:rsidRPr="00833510">
        <w:rPr>
          <w:rFonts w:cs="Arial"/>
          <w:color w:val="000000"/>
        </w:rPr>
        <w:lastRenderedPageBreak/>
        <w:t>регистрационный номер, присвоенный его сообщению, свои фамилию, имя, отчество.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7. Специальная комиссия принимает предложения, замечания или дополнения в Устав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в Совете народных депутатов </w:t>
      </w:r>
      <w:proofErr w:type="spellStart"/>
      <w:r w:rsidRPr="00833510">
        <w:rPr>
          <w:rFonts w:cs="Arial"/>
          <w:color w:val="000000"/>
        </w:rPr>
        <w:t>Запрудского</w:t>
      </w:r>
      <w:proofErr w:type="spellEnd"/>
      <w:r w:rsidRPr="008335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 по адресу: с. Запрудское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 xml:space="preserve">ул. Ленина </w:t>
      </w:r>
      <w:proofErr w:type="gramStart"/>
      <w:r w:rsidRPr="00833510">
        <w:rPr>
          <w:rFonts w:cs="Arial"/>
          <w:color w:val="000000"/>
        </w:rPr>
        <w:t>19</w:t>
      </w:r>
      <w:proofErr w:type="gramEnd"/>
      <w:r w:rsidRPr="00833510">
        <w:rPr>
          <w:rFonts w:cs="Arial"/>
          <w:color w:val="000000"/>
        </w:rPr>
        <w:t xml:space="preserve"> а Каширского района Воронежской области или по 6-31-19 ежедневно, кроме субботы и воскресенья, с 8.00 до 16.00.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ind w:firstLine="709"/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833510" w:rsidRPr="00833510" w:rsidRDefault="00833510" w:rsidP="00833510">
      <w:pPr>
        <w:rPr>
          <w:rFonts w:cs="Arial"/>
          <w:color w:val="000000"/>
        </w:rPr>
      </w:pPr>
      <w:r w:rsidRPr="00833510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46" w:name="_GoBack"/>
      <w:bookmarkEnd w:id="46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F0" w:rsidRDefault="008105F0" w:rsidP="007F000C">
      <w:r>
        <w:separator/>
      </w:r>
    </w:p>
  </w:endnote>
  <w:endnote w:type="continuationSeparator" w:id="0">
    <w:p w:rsidR="008105F0" w:rsidRDefault="008105F0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F0" w:rsidRDefault="008105F0" w:rsidP="007F000C">
      <w:r>
        <w:separator/>
      </w:r>
    </w:p>
  </w:footnote>
  <w:footnote w:type="continuationSeparator" w:id="0">
    <w:p w:rsidR="008105F0" w:rsidRDefault="008105F0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025"/>
    <w:multiLevelType w:val="multilevel"/>
    <w:tmpl w:val="2C60A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70076"/>
    <w:multiLevelType w:val="multilevel"/>
    <w:tmpl w:val="9A5AD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74FFE"/>
    <w:multiLevelType w:val="multilevel"/>
    <w:tmpl w:val="13C4B2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04D23"/>
    <w:multiLevelType w:val="multilevel"/>
    <w:tmpl w:val="01125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83215"/>
    <w:multiLevelType w:val="multilevel"/>
    <w:tmpl w:val="3D0C87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13A45"/>
    <w:multiLevelType w:val="multilevel"/>
    <w:tmpl w:val="5D7E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05F0"/>
    <w:rsid w:val="008160A6"/>
    <w:rsid w:val="0082376B"/>
    <w:rsid w:val="00833510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2023-04-03T12:50:00Z</dcterms:created>
  <dcterms:modified xsi:type="dcterms:W3CDTF">2023-04-03T12:50:00Z</dcterms:modified>
</cp:coreProperties>
</file>