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5E" w:rsidRPr="00F67F5E" w:rsidRDefault="00F67F5E" w:rsidP="00F67F5E">
      <w:pPr>
        <w:ind w:firstLine="0"/>
        <w:jc w:val="left"/>
        <w:rPr>
          <w:rFonts w:ascii="Times New Roman" w:hAnsi="Times New Roman"/>
        </w:rPr>
      </w:pPr>
      <w:r w:rsidRPr="00F67F5E">
        <w:rPr>
          <w:rFonts w:cs="Arial"/>
          <w:color w:val="000000"/>
        </w:rPr>
        <w:t>﻿</w:t>
      </w:r>
    </w:p>
    <w:p w:rsidR="00F67F5E" w:rsidRPr="00F67F5E" w:rsidRDefault="00F67F5E" w:rsidP="00F67F5E">
      <w:pPr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jc w:val="center"/>
        <w:rPr>
          <w:rFonts w:cs="Arial"/>
          <w:color w:val="000000"/>
        </w:rPr>
      </w:pPr>
      <w:r w:rsidRPr="00F67F5E">
        <w:rPr>
          <w:rFonts w:cs="Arial"/>
          <w:color w:val="000000"/>
        </w:rPr>
        <w:t>СОВЕТ НАРОДНЫХ ДЕПУТАТОВ ЗАПРУДСКОГО СЕЛЬСКОГО ПОСЕЛЕНИЯ КАШИРСКОГО МУНИЦИПАЛЬНОГО РАЙОНА ВОРОНЕЖСКОЙ ОБЛАСТИ</w:t>
      </w:r>
    </w:p>
    <w:p w:rsidR="00F67F5E" w:rsidRPr="00F67F5E" w:rsidRDefault="00F67F5E" w:rsidP="00F67F5E">
      <w:pPr>
        <w:ind w:firstLine="709"/>
        <w:jc w:val="center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jc w:val="center"/>
        <w:rPr>
          <w:rFonts w:cs="Arial"/>
          <w:color w:val="000000"/>
        </w:rPr>
      </w:pPr>
      <w:proofErr w:type="gramStart"/>
      <w:r w:rsidRPr="00F67F5E">
        <w:rPr>
          <w:rFonts w:cs="Arial"/>
          <w:color w:val="000000"/>
        </w:rPr>
        <w:t>Р</w:t>
      </w:r>
      <w:proofErr w:type="gramEnd"/>
      <w:r w:rsidRPr="00F67F5E">
        <w:rPr>
          <w:rFonts w:cs="Arial"/>
          <w:color w:val="000000"/>
        </w:rPr>
        <w:t xml:space="preserve"> Е Ш Е Н И Е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От 15 сентября 2021 г. № 45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с. Запрудское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F67F5E">
        <w:rPr>
          <w:rFonts w:cs="Arial"/>
          <w:b/>
          <w:bCs/>
          <w:color w:val="000000"/>
          <w:sz w:val="32"/>
          <w:szCs w:val="32"/>
        </w:rPr>
        <w:t>Об утверждении «Положения о</w:t>
      </w:r>
    </w:p>
    <w:p w:rsidR="00F67F5E" w:rsidRPr="00F67F5E" w:rsidRDefault="00F67F5E" w:rsidP="00F67F5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F67F5E">
        <w:rPr>
          <w:rFonts w:cs="Arial"/>
          <w:b/>
          <w:bCs/>
          <w:color w:val="000000"/>
          <w:sz w:val="32"/>
          <w:szCs w:val="32"/>
        </w:rPr>
        <w:t xml:space="preserve">финансовом </w:t>
      </w:r>
      <w:proofErr w:type="gramStart"/>
      <w:r w:rsidRPr="00F67F5E">
        <w:rPr>
          <w:rFonts w:cs="Arial"/>
          <w:b/>
          <w:bCs/>
          <w:color w:val="000000"/>
          <w:sz w:val="32"/>
          <w:szCs w:val="32"/>
        </w:rPr>
        <w:t>органе</w:t>
      </w:r>
      <w:proofErr w:type="gramEnd"/>
      <w:r w:rsidRPr="00F67F5E">
        <w:rPr>
          <w:rFonts w:cs="Arial"/>
          <w:b/>
          <w:bCs/>
          <w:color w:val="000000"/>
          <w:sz w:val="32"/>
          <w:szCs w:val="32"/>
        </w:rPr>
        <w:t> </w:t>
      </w:r>
      <w:proofErr w:type="spellStart"/>
      <w:r w:rsidRPr="00F67F5E">
        <w:rPr>
          <w:rFonts w:cs="Arial"/>
          <w:b/>
          <w:bCs/>
          <w:color w:val="000000"/>
          <w:sz w:val="32"/>
          <w:szCs w:val="32"/>
        </w:rPr>
        <w:t>Запрудкого</w:t>
      </w:r>
      <w:proofErr w:type="spellEnd"/>
    </w:p>
    <w:p w:rsidR="00F67F5E" w:rsidRPr="00F67F5E" w:rsidRDefault="00F67F5E" w:rsidP="00F67F5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F67F5E">
        <w:rPr>
          <w:rFonts w:cs="Arial"/>
          <w:b/>
          <w:bCs/>
          <w:color w:val="000000"/>
          <w:sz w:val="32"/>
          <w:szCs w:val="32"/>
        </w:rPr>
        <w:t>сельского поселения»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(в редакции решения №56 от 28.12.2021)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Бюджетным кодексом Российской Федерации от 31.07.1998 № 145-ФЗ, Уставом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Совет народных депутатов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Каширского муниципального района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РЕШИЛ: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1. Уполномочить главного бухгалтера администрации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Каширского муниципального района Воронежской области по выполнению функций финансового органа. 2. Утвердить Положение о финансовом органе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 xml:space="preserve"> сельского поселения согласно приложению. 3. </w:t>
      </w:r>
      <w:proofErr w:type="gramStart"/>
      <w:r w:rsidRPr="00F67F5E">
        <w:rPr>
          <w:rFonts w:cs="Arial"/>
          <w:color w:val="000000"/>
        </w:rPr>
        <w:t>Контроль за</w:t>
      </w:r>
      <w:proofErr w:type="gramEnd"/>
      <w:r w:rsidRPr="00F67F5E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67F5E" w:rsidRPr="00F67F5E" w:rsidTr="00F67F5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5E" w:rsidRPr="00F67F5E" w:rsidRDefault="00F67F5E" w:rsidP="00F67F5E">
            <w:pPr>
              <w:ind w:firstLine="0"/>
              <w:rPr>
                <w:rFonts w:ascii="Times New Roman" w:hAnsi="Times New Roman"/>
              </w:rPr>
            </w:pPr>
            <w:r w:rsidRPr="00F67F5E">
              <w:rPr>
                <w:rFonts w:cs="Arial"/>
              </w:rPr>
              <w:t>Глава </w:t>
            </w:r>
            <w:proofErr w:type="spellStart"/>
            <w:r w:rsidRPr="00F67F5E">
              <w:rPr>
                <w:rFonts w:cs="Arial"/>
              </w:rPr>
              <w:t>Запрудского</w:t>
            </w:r>
            <w:proofErr w:type="spellEnd"/>
            <w:r w:rsidRPr="00F67F5E">
              <w:rPr>
                <w:rFonts w:cs="Arial"/>
              </w:rPr>
              <w:t> 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5E" w:rsidRPr="00F67F5E" w:rsidRDefault="00F67F5E" w:rsidP="00F67F5E">
            <w:pPr>
              <w:shd w:val="clear" w:color="auto" w:fill="FFFFFF"/>
              <w:ind w:firstLine="2552"/>
              <w:rPr>
                <w:rFonts w:ascii="Times New Roman" w:hAnsi="Times New Roman"/>
              </w:rPr>
            </w:pPr>
            <w:proofErr w:type="spellStart"/>
            <w:r w:rsidRPr="00F67F5E">
              <w:rPr>
                <w:rFonts w:cs="Arial"/>
              </w:rPr>
              <w:t>А.К.Михальков</w:t>
            </w:r>
            <w:proofErr w:type="spellEnd"/>
          </w:p>
          <w:p w:rsidR="00F67F5E" w:rsidRPr="00F67F5E" w:rsidRDefault="00F67F5E" w:rsidP="00F67F5E">
            <w:pPr>
              <w:ind w:firstLine="0"/>
              <w:rPr>
                <w:rFonts w:ascii="Times New Roman" w:hAnsi="Times New Roman"/>
              </w:rPr>
            </w:pPr>
            <w:r w:rsidRPr="00F67F5E">
              <w:rPr>
                <w:rFonts w:cs="Arial"/>
              </w:rPr>
              <w:t> </w:t>
            </w:r>
          </w:p>
        </w:tc>
      </w:tr>
    </w:tbl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left="5103" w:firstLine="0"/>
        <w:rPr>
          <w:rFonts w:cs="Arial"/>
          <w:color w:val="000000"/>
        </w:rPr>
      </w:pPr>
      <w:r w:rsidRPr="00F67F5E">
        <w:rPr>
          <w:rFonts w:cs="Arial"/>
          <w:color w:val="000000"/>
        </w:rPr>
        <w:br w:type="textWrapping" w:clear="all"/>
        <w:t>Приложение 1</w:t>
      </w:r>
    </w:p>
    <w:p w:rsidR="00F67F5E" w:rsidRPr="00F67F5E" w:rsidRDefault="00F67F5E" w:rsidP="00F67F5E">
      <w:pPr>
        <w:ind w:left="5103" w:firstLine="0"/>
        <w:rPr>
          <w:rFonts w:cs="Arial"/>
          <w:color w:val="000000"/>
        </w:rPr>
      </w:pPr>
      <w:r w:rsidRPr="00F67F5E">
        <w:rPr>
          <w:rFonts w:cs="Arial"/>
          <w:color w:val="000000"/>
        </w:rPr>
        <w:t>к решению Совета народных депутатов</w:t>
      </w:r>
    </w:p>
    <w:p w:rsidR="00F67F5E" w:rsidRPr="00F67F5E" w:rsidRDefault="00F67F5E" w:rsidP="00F67F5E">
      <w:pPr>
        <w:ind w:left="5103" w:firstLine="0"/>
        <w:rPr>
          <w:rFonts w:cs="Arial"/>
          <w:color w:val="000000"/>
        </w:rPr>
      </w:pP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</w:t>
      </w:r>
    </w:p>
    <w:p w:rsidR="00F67F5E" w:rsidRPr="00F67F5E" w:rsidRDefault="00F67F5E" w:rsidP="00F67F5E">
      <w:pPr>
        <w:ind w:left="5103" w:firstLine="0"/>
        <w:rPr>
          <w:rFonts w:cs="Arial"/>
          <w:color w:val="000000"/>
        </w:rPr>
      </w:pPr>
      <w:r w:rsidRPr="00F67F5E">
        <w:rPr>
          <w:rFonts w:cs="Arial"/>
          <w:color w:val="000000"/>
        </w:rPr>
        <w:t>от 15 .09.2021года№ 42</w:t>
      </w:r>
    </w:p>
    <w:p w:rsidR="00F67F5E" w:rsidRPr="00F67F5E" w:rsidRDefault="00F67F5E" w:rsidP="00F67F5E">
      <w:pPr>
        <w:shd w:val="clear" w:color="auto" w:fill="FFFFFF"/>
        <w:ind w:left="5103" w:firstLine="0"/>
        <w:rPr>
          <w:rFonts w:cs="Arial"/>
          <w:color w:val="000000"/>
        </w:rPr>
      </w:pPr>
      <w:r w:rsidRPr="00F67F5E">
        <w:rPr>
          <w:rFonts w:cs="Arial"/>
          <w:color w:val="000000"/>
        </w:rPr>
        <w:t>(в редакции решения №56 от 28.12.2021)</w:t>
      </w:r>
    </w:p>
    <w:p w:rsidR="00F67F5E" w:rsidRPr="00F67F5E" w:rsidRDefault="00F67F5E" w:rsidP="00F67F5E">
      <w:pPr>
        <w:ind w:left="5103" w:firstLine="0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F67F5E">
        <w:rPr>
          <w:rFonts w:cs="Arial"/>
          <w:color w:val="000000"/>
        </w:rPr>
        <w:t>ПОЛОЖЕНИЕ о финансовом органе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</w:t>
      </w:r>
    </w:p>
    <w:p w:rsidR="00F67F5E" w:rsidRPr="00F67F5E" w:rsidRDefault="00F67F5E" w:rsidP="00F67F5E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lastRenderedPageBreak/>
        <w:t>1.Общие положения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1.1. Главный бухгалтер администрации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Каширского муниципального района Воронежской области выполняет функции финансового органа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и обеспечивает единую бюджетную политику администрации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1.2. В своей деятельности финансовый орган руководствуется действующим федеральным законодательством, законами Воронежской области, нормативными актами органов государственной власти Российской Федерации, муниципальными правовыми актами органов местного самоуправления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а также настоящим Положением.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 xml:space="preserve">1.3. Финансовый орган наделяется бюджетными полномочиями главного администратора доходов, главного администратора </w:t>
      </w:r>
      <w:proofErr w:type="gramStart"/>
      <w:r w:rsidRPr="00F67F5E">
        <w:rPr>
          <w:rFonts w:cs="Arial"/>
          <w:color w:val="000000"/>
        </w:rPr>
        <w:t>источников финансирования дефицита бюджета поселения</w:t>
      </w:r>
      <w:proofErr w:type="gramEnd"/>
      <w:r w:rsidRPr="00F67F5E">
        <w:rPr>
          <w:rFonts w:cs="Arial"/>
          <w:color w:val="000000"/>
        </w:rPr>
        <w:t xml:space="preserve"> и главного распорядителя (распорядителя) бюджетных средств в соответствии со статьями 158, 160.1, 160.2 Бюджетного кодекса Российской Федерации.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1.4. Финансовый орган финансируется за счет средств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2. Основные задачи финансового органа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2.1. Основными задачами финансового органа являются: - осуществление единой бюджетной и налоговой политики на территории сельского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поселения, в соответствии с действующим законодательством; - составление проекта и обеспечение исполнения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 xml:space="preserve"> сельского поселения; </w:t>
      </w:r>
      <w:proofErr w:type="gramStart"/>
      <w:r w:rsidRPr="00F67F5E">
        <w:rPr>
          <w:rFonts w:cs="Arial"/>
          <w:color w:val="000000"/>
        </w:rPr>
        <w:t>-о</w:t>
      </w:r>
      <w:proofErr w:type="gramEnd"/>
      <w:r w:rsidRPr="00F67F5E">
        <w:rPr>
          <w:rFonts w:cs="Arial"/>
          <w:color w:val="000000"/>
        </w:rPr>
        <w:t>беспечение активного воздействия финансов на социально-экономическое развитие территории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эффективность хозяйствования, а также проведение мероприятий, направленных на развитие финансового рынка, концентрации финансовых ресурсов на территории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 Полномочия финансового органа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3.1. Составляет проект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организует его исполнение в порядке, установленном Бюджетным кодексом Российской Федерации.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 xml:space="preserve">3.2. </w:t>
      </w:r>
      <w:proofErr w:type="gramStart"/>
      <w:r w:rsidRPr="00F67F5E">
        <w:rPr>
          <w:rFonts w:cs="Arial"/>
          <w:color w:val="000000"/>
        </w:rPr>
        <w:t>Уполномочен</w:t>
      </w:r>
      <w:proofErr w:type="gramEnd"/>
      <w:r w:rsidRPr="00F67F5E">
        <w:rPr>
          <w:rFonts w:cs="Arial"/>
          <w:color w:val="000000"/>
        </w:rPr>
        <w:t xml:space="preserve"> главой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Каширского муниципального района Воронежской области представлять интересы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в договорах о предоставлении бюджетных средств на возвратной основе, гарантий, бюджетных инвестиций.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3.3. Составляет, утверждает и ведет бюджетную роспись, распределяет бюджетные ассигнования по подведомственным распорядителям и получателям бюджетных средств и исполняет соответствующую часть бюджета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3.4. Утверждает перечень кодов подвидов по видам доходов, главным администратором которых является администрация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 xml:space="preserve">3.5. </w:t>
      </w:r>
      <w:proofErr w:type="gramStart"/>
      <w:r w:rsidRPr="00F67F5E">
        <w:rPr>
          <w:rFonts w:cs="Arial"/>
          <w:color w:val="000000"/>
        </w:rPr>
        <w:t>Вносит изменения состава и (или) функций главных администраторов доходов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изменения принципов назначения и присвоения структуры кодов классификации доходов изменения в перечень главных администраторов доходов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изменения закрепленных кодов доходов на основании исполнительно-распорядительного документа финансового органа без внесения изменений в решение Совета народных депутатов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о бюджете на очередной финансовый год.</w:t>
      </w:r>
      <w:proofErr w:type="gramEnd"/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3.6. Участвует в работе по составлению прогноза социально-экономического развития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 xml:space="preserve"> сельского поселения на среднесрочную </w:t>
      </w:r>
      <w:r w:rsidRPr="00F67F5E">
        <w:rPr>
          <w:rFonts w:cs="Arial"/>
          <w:color w:val="000000"/>
        </w:rPr>
        <w:lastRenderedPageBreak/>
        <w:t>перспективу, разрабатывает проект бюджета на очередной финансовый год и плановый период.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3.7. Готовит и представляет главе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Каширского муниципального района Воронежской области, Совету народных депутатов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сводный отчет об исполнении бюджета по выделенным средствам, сводную смету доходов и расходов.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3.8. Обладает правом требовать от распорядителей и получателей бюджетных сре</w:t>
      </w:r>
      <w:proofErr w:type="gramStart"/>
      <w:r w:rsidRPr="00F67F5E">
        <w:rPr>
          <w:rFonts w:cs="Arial"/>
          <w:color w:val="000000"/>
        </w:rPr>
        <w:t>дств пр</w:t>
      </w:r>
      <w:proofErr w:type="gramEnd"/>
      <w:r w:rsidRPr="00F67F5E">
        <w:rPr>
          <w:rFonts w:cs="Arial"/>
          <w:color w:val="000000"/>
        </w:rPr>
        <w:t>едоставления отчетов об использовании средств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и иных сведений, связанных с получением, перечислением, зачислением и использованием средств бюджета.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3.9. Осуществляет операции со средствами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3.10. Вправе перемещать бюджетные ассигнования, выделенные распорядителю бюджетных средств, между разделами, подразделами, целевыми статьями и видами расходов функциональной классификации расходов бюджета в пределах 10 процентов бюджетных ассигнований, выделенных распорядителю бюджетных средств.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3.11. Принимает в пределах своей компетенции исполнительно-распорядительные документы.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3.12. Разрабатывает проекты нормативов отчислений неналоговых доходов в бюджет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а также составляет соответствующий бюджет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3.13. Осуществляет контроль за правильным и экономным расходованием средств на содержание аппарата управления и за недопущением перерасхода предельных ассигнований, установленных на эти цели, за соблюдением установленного законодательством, порядка утверждения штатов и смет расходов на содержание аппарата управления, а также размеров окладов и денежного содержания.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3.14. В соответствии с законодательством получает от предприятий, учреждений и организаций документы и материалы, необходимые для составления проекта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а также другие материалы и данные, необходимые для осуществления финансово-бюджетного планирования и финансирования расходов из соответствующего бюджета, составляет обоснования бюджетных ассигнований.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3.15. Формирует перечень подведомственных ему распорядителей и получателей бюджетных средств.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3.16. Ведет реестр расходных обязательств, подлежащих исполнению в пределах утвержденных ему бюджетных ассигнований.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3.17. Обеспечивает результативность, адресный и целевой характер использования бюджетных сре</w:t>
      </w:r>
      <w:proofErr w:type="gramStart"/>
      <w:r w:rsidRPr="00F67F5E">
        <w:rPr>
          <w:rFonts w:cs="Arial"/>
          <w:color w:val="000000"/>
        </w:rPr>
        <w:t>дств в с</w:t>
      </w:r>
      <w:proofErr w:type="gramEnd"/>
      <w:r w:rsidRPr="00F67F5E">
        <w:rPr>
          <w:rFonts w:cs="Arial"/>
          <w:color w:val="000000"/>
        </w:rPr>
        <w:t>оответствии с утвержденными бюджетными ассигнованиями.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3.18. Определяет порядок утверждения бюджетных смет подведомственных получателей бюджетных средств, являющимися казенными учреждениями.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 xml:space="preserve">3.19. </w:t>
      </w:r>
      <w:proofErr w:type="gramStart"/>
      <w:r w:rsidRPr="00F67F5E">
        <w:rPr>
          <w:rFonts w:cs="Arial"/>
          <w:color w:val="000000"/>
        </w:rPr>
        <w:t>Принимать решения об ограничении, а в необходимых случаях о приостановлении финансирования из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 предприятий, учреждений и организаций в случае не предоставления отчетов по установленной форме об израсходовании ранее выделенных средств и другой установленной отчетности с уведомлением об этом руководителей предприятий, учреждений и организаций, а также взыскивать в установленном порядке с предприятий, учреждений и организаций средства, выделенные из</w:t>
      </w:r>
      <w:proofErr w:type="gramEnd"/>
      <w:r w:rsidRPr="00F67F5E">
        <w:rPr>
          <w:rFonts w:cs="Arial"/>
          <w:color w:val="000000"/>
        </w:rPr>
        <w:t xml:space="preserve"> бюджета </w:t>
      </w:r>
      <w:proofErr w:type="spellStart"/>
      <w:r w:rsidRPr="00F67F5E">
        <w:rPr>
          <w:rFonts w:cs="Arial"/>
          <w:color w:val="000000"/>
        </w:rPr>
        <w:t>Запрудского</w:t>
      </w:r>
      <w:proofErr w:type="spellEnd"/>
      <w:r w:rsidRPr="00F67F5E">
        <w:rPr>
          <w:rFonts w:cs="Arial"/>
          <w:color w:val="000000"/>
        </w:rPr>
        <w:t> сельского поселения, используемые не по целевому назначению.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lastRenderedPageBreak/>
        <w:t>3.20. Подтверждает корректность указания уполномоченным органом организаций, для которых соответствующий уполномоченный орган осуществляет размещение муниципальных закупок.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3.21. Подтверждает корректность указания информации о реквизитах счетов, на которые должны поступать средства участников размещения закупок.</w:t>
      </w:r>
    </w:p>
    <w:p w:rsidR="00F67F5E" w:rsidRPr="00F67F5E" w:rsidRDefault="00F67F5E" w:rsidP="00F67F5E">
      <w:pPr>
        <w:ind w:firstLine="709"/>
        <w:rPr>
          <w:rFonts w:ascii="Times New Roman" w:hAnsi="Times New Roman"/>
          <w:color w:val="000000"/>
        </w:rPr>
      </w:pPr>
      <w:r w:rsidRPr="00F67F5E">
        <w:rPr>
          <w:rFonts w:cs="Arial"/>
          <w:color w:val="000000"/>
        </w:rPr>
        <w:t>3.22. Осуществляет иные полномочия, предусмотренные Бюджетным кодексом Российской Федерации и другими актами бюджетного законодательства.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shd w:val="clear" w:color="auto" w:fill="FFFFFF"/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ind w:firstLine="709"/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F67F5E" w:rsidRPr="00F67F5E" w:rsidRDefault="00F67F5E" w:rsidP="00F67F5E">
      <w:pPr>
        <w:rPr>
          <w:rFonts w:cs="Arial"/>
          <w:color w:val="000000"/>
        </w:rPr>
      </w:pPr>
      <w:r w:rsidRPr="00F67F5E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98" w:rsidRDefault="009F4E98" w:rsidP="007F000C">
      <w:r>
        <w:separator/>
      </w:r>
    </w:p>
  </w:endnote>
  <w:endnote w:type="continuationSeparator" w:id="0">
    <w:p w:rsidR="009F4E98" w:rsidRDefault="009F4E98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98" w:rsidRDefault="009F4E98" w:rsidP="007F000C">
      <w:r>
        <w:separator/>
      </w:r>
    </w:p>
  </w:footnote>
  <w:footnote w:type="continuationSeparator" w:id="0">
    <w:p w:rsidR="009F4E98" w:rsidRDefault="009F4E98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9F4E98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67F5E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2023-04-03T12:28:00Z</dcterms:created>
  <dcterms:modified xsi:type="dcterms:W3CDTF">2023-04-03T12:28:00Z</dcterms:modified>
</cp:coreProperties>
</file>