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7E" w:rsidRPr="00EE767E" w:rsidRDefault="00EE767E" w:rsidP="00EE767E">
      <w:pPr>
        <w:ind w:firstLine="0"/>
        <w:jc w:val="left"/>
        <w:rPr>
          <w:rFonts w:ascii="Times New Roman" w:hAnsi="Times New Roman"/>
        </w:rPr>
      </w:pPr>
      <w:r w:rsidRPr="00EE767E">
        <w:rPr>
          <w:rFonts w:cs="Arial"/>
          <w:color w:val="000000"/>
        </w:rPr>
        <w:t>﻿</w:t>
      </w:r>
    </w:p>
    <w:p w:rsidR="00EE767E" w:rsidRPr="00EE767E" w:rsidRDefault="00EE767E" w:rsidP="00EE767E">
      <w:pPr>
        <w:rPr>
          <w:rFonts w:ascii="Times New Roman" w:hAnsi="Times New Roman"/>
          <w:color w:val="000000"/>
          <w:sz w:val="20"/>
          <w:szCs w:val="20"/>
        </w:rPr>
      </w:pPr>
      <w:r w:rsidRPr="00EE767E">
        <w:rPr>
          <w:rFonts w:ascii="Times New Roman" w:hAnsi="Times New Roman"/>
          <w:color w:val="000000"/>
          <w:sz w:val="20"/>
          <w:szCs w:val="2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СОВЕТ НАРОДНЫХ ДЕПУТАТОВЗАПРУДСКОГО СЕЛЬСКОГО ПОСЕЛЕНИЯ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КАШИРСКОГ</w:t>
      </w:r>
      <w:bookmarkStart w:id="0" w:name="_GoBack"/>
      <w:bookmarkEnd w:id="0"/>
      <w:r w:rsidRPr="00EE767E">
        <w:rPr>
          <w:rFonts w:cs="Arial"/>
          <w:color w:val="000000"/>
        </w:rPr>
        <w:t>О МУНИЦИПАЛЬНОГО РАЙОНА ВОРОНЕЖСКОЙ ОБЛАСТИ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EE767E">
        <w:rPr>
          <w:rFonts w:cs="Arial"/>
          <w:color w:val="000000"/>
          <w:kern w:val="36"/>
        </w:rPr>
        <w:t>Р Е Ш Е Н И Е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 декабря 2021 года</w:t>
      </w:r>
      <w:r w:rsidRPr="00EE767E">
        <w:rPr>
          <w:rFonts w:cs="Arial"/>
          <w:color w:val="000000"/>
          <w:u w:val="single"/>
        </w:rPr>
        <w:t> </w:t>
      </w:r>
      <w:r w:rsidRPr="00EE767E">
        <w:rPr>
          <w:rFonts w:cs="Arial"/>
          <w:color w:val="000000"/>
        </w:rPr>
        <w:t>№ 53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с. Запрудское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E767E">
        <w:rPr>
          <w:rFonts w:cs="Arial"/>
          <w:b/>
          <w:bCs/>
          <w:color w:val="000000"/>
          <w:sz w:val="32"/>
          <w:szCs w:val="32"/>
        </w:rPr>
        <w:t>О бюджете Запрудского сельского поселения Каширского муниципального района Воронежской области на 2022 год и на плановый период 2023 и 2024 годов</w:t>
      </w:r>
    </w:p>
    <w:p w:rsidR="00EE767E" w:rsidRPr="00EE767E" w:rsidRDefault="00EE767E" w:rsidP="00EE767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E767E">
        <w:rPr>
          <w:rFonts w:cs="Arial"/>
          <w:b/>
          <w:bCs/>
          <w:color w:val="000000"/>
          <w:sz w:val="32"/>
          <w:szCs w:val="32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(в редакции решения №70 от 28.04.2022, №80 от 22.09.2022, №85 от 30.12.2022)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В соответствии со ст. 11 Бюджетного кодекса Российской Федерации, п.2 ч.10 ст. 35 Федерального закона от 06.10.2003 года № 131-ФЗ « Об общих принципах организации местного самоуправления в Российской Федерации», ст.52 Устава Запрудского сельского поселения Каширского муниципального района Воронежской области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Совет народных депутатов Запрудского сельского поселения Каширского муниципального района Воронежской области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РЕШИЛ: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380"/>
      </w:tblGrid>
      <w:tr w:rsidR="00EE767E" w:rsidRPr="00EE767E" w:rsidTr="00EE767E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1.</w:t>
            </w:r>
          </w:p>
        </w:tc>
        <w:tc>
          <w:tcPr>
            <w:tcW w:w="7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Основные характеристики бюджета Запрудского сельского поселения на 2022 год и на плановый период 2023 и 2024 годов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1. Утвердить основные характеристики бюджета Запрудского сельского поселения на 2022 год: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1) Общий объем доходов местного бюджета в сумме 21552,4 тыс. рублей заменить суммой 22759,6тыс. рублей, в том числе безвозмездные поступления из областного бюджета в сумме 161,0 тыс. рублей, из районного бюджета в сумме 415,0тыс. рублей , межбюджетные трансферты имеющие целевой характер полученные из районного бюджета в сумме 466,1тыс.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субвенция на осуществление первичного воинского учета в сумме 99,0 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прочие межбюджетные трансферы в сумме 17097,5 тыс. рубл; прочие субсидии в сумме 1717,0тыс.руб;прочие безвозмездные поступления в сумме 316,0 тыс. рублей.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2) общий объём расходов бюджета поселения в сумме 22099,8 тыс. рублей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2. Утвердить основные характеристики бюджета поселения на 2023 год и на 2024 год: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1) прогнозируемый общий объём доходов бюджета поселения на 2023 год в сумме 2657,3 тыс. рублей, в том числе безвозмездные поступления 1 256,3 тыс. рублей. : из них дотация на выравнивание бюджетной обеспеченности из областного бюджета в сумме 142,0тыс. рублей, из районного бюджета в сумме 498тыс. рублей, иные межбюджетные трансферты в сумме 469,0 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субвенция на осуществление первичного воинского учета в сумме 96,6 тыс. рублей.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2024 год в сумме 13784,147 тыс. рублей, в том числе безвозмездные поступления в сумме 12383,147 тыс. рублей : из них дотация на выравнивание бюджетной обеспеченности из областного бюджета в сумме 142 тыс. рублей, из районного бюджета в сумме 523,0 тыс. рублей, иные межбюджетные трансферты в сумме 11618,247 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субвенция на осуществление первичного воинского учета в сумме 99,9 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2) общий объём расходов бюджета поселения на 2023 год в сумме 2657,3 тыс. рублей, в том числе условно утверждённые расходы в сумме 63,0тыс. рублей, и на 2024 год в сумме 13784,147тыс. рублей, в том числе условно утверждённые расходы в сумме 128,0 тыс. рублей.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Статья 2. Поступление доходов Запрудскому сельскому поселению по кодам видов доходов, подвидов доходов на 2022 год и на плановый период 2023 и 2024 годов.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Утвердить поступление доходов бюджета Запрудского сельского поселения по кодам видов доходов , подвидов доходов согласно приложению 1.2 к настоящему решению Совета народных депутатов Запрудского сельского поселения 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EE767E" w:rsidRPr="00EE767E" w:rsidTr="00EE767E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3.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Нормативы отчислений от налогов и сборов в бюджет Запрудского сельского поселения на 2022 год и на плановый период 2023 и 2024 годов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1. В соответствии с пунктом 2 статьи 184</w:t>
      </w:r>
      <w:r w:rsidRPr="00EE767E">
        <w:rPr>
          <w:rFonts w:cs="Arial"/>
          <w:color w:val="000000"/>
          <w:sz w:val="16"/>
          <w:szCs w:val="16"/>
          <w:vertAlign w:val="superscript"/>
        </w:rPr>
        <w:t>1</w:t>
      </w:r>
      <w:r w:rsidRPr="00EE767E">
        <w:rPr>
          <w:rFonts w:cs="Arial"/>
          <w:color w:val="000000"/>
        </w:rPr>
        <w:t> Бюджетного кодекса Российской Федерации утвердить: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- нормативы отчислений от налогов и сборов в бюджет поселения на 2022 год согласно приложению 2 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- нормативы отчислений неналоговых доходов бюджета поселений на 2022 год согласно приложению 3 к настоящему Решению Совета народных депутатов Запрудского сельского поселения Каширского муниципального района Воронежской области.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Федерации и настоящим решением федеральные, региональные и местные налоги и сборы, являющиеся источниками формирования доходов бюджета 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EE767E" w:rsidRPr="00EE767E" w:rsidTr="00EE767E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4.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Особенности использования средств, получаемых бюджетами поселений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 xml:space="preserve">1. Установить, что средства, полученные бюджетами поселений от оказания платных услуг, после уплаты налогов и сборов и иных обязательных платежей в </w:t>
      </w:r>
      <w:r w:rsidRPr="00EE767E">
        <w:rPr>
          <w:rFonts w:cs="Arial"/>
          <w:color w:val="000000"/>
        </w:rPr>
        <w:lastRenderedPageBreak/>
        <w:t>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бюджета поселений и расходуются бюджетами поселений в соответствии со сметами доходов и расходов, утвержденными в порядке, определяемом главными распорядителями средств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бюджета Запрудского сельского поселения Каширского муниципального района Воронежской области.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Запрудского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EE767E" w:rsidRPr="00EE767E" w:rsidTr="00EE767E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5.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Бюджетные ассигнования бюджета поселений на 2022 год и на плановый период 2023 и 2024 годов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1. Утвердить ведомственную структуру расходов бюджета согласно приложению 4.3 к настоящему Решению Совета народных депутатов Запрудского сельского поселения Каширского муниципального района Воронежской области;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2. Утвердить распределение бюджетных ассигнований по разделам и подразделам, целевым статьям (муниципальным программам Запрудского сельского поселения) согласно приложению 5.3 к настоящему Решению Совета народных депутатов Запрудского сельского поселения Каширского муниципального района Воронежской области.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3. Утвердить распределение бюджетных ассигнований по целевым статьям (муниципальных программ Запрудского сельского поселения), группам видов расходов , разделам, подразделам классификации расходов местного бюджета согласно приложению 6.3 к настоящему Решению Совета народных депутатов Запрудского сельского поселения Каширского муниципального района Воронежской области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4. Утвердить объем бюджетных ассигнований муниципального дорожного фонда Запрудского сельского поселения Каширского муниципального района на 2022 год в сумме 458,0тыс. рублей, на 2023 год в сумме 469,0 тыс. рублей, на 2024 год в сумме 11567,547тыс. рублей.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Установить, что средства муниципального дорожного фонда Запрудского сельского поселения направляются на: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- проектирование, строительство (реконструкцию) автомобильных дорог общего пользования муниципального или межмуниципального значения и искусственных сооружений на них, в том числе на проектирование ,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пунктов ,не имеющих круглогодичной связи с сетью автомобильных дорог общего пользования 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-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- погашение задолженности по бюджетным кредитам , полученным из областного бюджета на строительство (реконструкцию),капитальный ремонт ,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EE767E" w:rsidRPr="00EE767E" w:rsidTr="00EE767E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6.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1. Исполнительный орган Запрудского сельского поселения не вправе принимать решения, приводящие в 2022 году к превышению нормативов формирования расходов на оплату труда муниципальных служащих в органах местного самоуправления Запрудского сельского поселения и работников муниципальных казенных учреждений поселения , за исключением установленных федеральным законодательством случаев передачи отдельных государственных полномочий Российской Федерации, органам муниципальной власти Запрудского сельского поселения Каширского муниципального района, осуществляемых за счет субвенций из областного бюджета.</w:t>
      </w:r>
    </w:p>
    <w:p w:rsidR="00EE767E" w:rsidRPr="00EE767E" w:rsidRDefault="00EE767E" w:rsidP="00EE767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EE767E" w:rsidRPr="00EE767E" w:rsidTr="00EE767E"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7.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Особенности исполнение бюджета поселения в 2022 году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1. Установить , что остатки средств бюджета сельского поселения по состоянию на 1 января 2022 года могут направляться в 2022году в соответствии со статьей 242 Бюджетного кодекса Российской Федерации.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2. Установить в соответствии с частью 1 статьи 8 решения Совета народных депутатов Запрудского сельского поселения № 140 от 13.04.2020 года « Об утверждении положения о бюджетном процессе в Запрудском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 или) распределения бюджетных ассигнований: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- направление остатков средств поселения, предусмотренных частью 2 настоящей статьи;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- изменение бюджетной классификации РФ в соответствии с нормативно-правовыми актами Российской Федерации.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3. Установить , что исполнение бюджета поселения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, открытых в органе 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4. Установить , что кассовое обслуживание исполнения бюджета сельского поселения осуществляется органом , осуществляющим кассовое исполнения бюджета сельского поселения , на основании соглашения и на безвозмездной основе.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 xml:space="preserve">5. Законодательные и иные нормативные правовые акты, не обеспеченные источниками финансирования в бюджете на 2022 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источниками </w:t>
      </w:r>
      <w:r w:rsidRPr="00EE767E">
        <w:rPr>
          <w:rFonts w:cs="Arial"/>
          <w:color w:val="000000"/>
        </w:rPr>
        <w:lastRenderedPageBreak/>
        <w:t>финансирования в бюджете, такой нормативный правовой акт реализуется в пределах средств , предусмотренных бюджетом сельского поселения на 2022 год.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EE767E" w:rsidRPr="00EE767E" w:rsidTr="00EE767E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8.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EE767E">
        <w:rPr>
          <w:rFonts w:cs="Arial"/>
          <w:color w:val="000000"/>
        </w:rPr>
        <w:t>1. Установить, что заключение и оплата органом местного самоуправления Запрудского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Статья 9. Муниципальные внутренние заимствования Запрудского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сельского поселения , муниципальный внутренний долг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Запрудского сельского поселения.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1. Установить верхний предел муниципального внутреннего долга Запрудского сельского поселения Каширского муниципального района Воронежской области: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- на 1 января 2023 года верхний предел муниципального внутреннего долга в сумме 0,0 тыс. рублей, в том числе верхний предел долга по муниципальным гарантиям Запрудского сельского поселения на 1 января 2022 года 0,0 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- на 1 января 2024 года верхний предел муниципального внутреннего долга 0,0 тыс. рублей, в том числе верхний предел долга по муниципальным гарантиям Запрудского сельского поселения на 1 января 2023 года 0,0 тыс. рублей;</w:t>
      </w:r>
    </w:p>
    <w:p w:rsidR="00EE767E" w:rsidRPr="00EE767E" w:rsidRDefault="00EE767E" w:rsidP="00EE767E">
      <w:pPr>
        <w:ind w:firstLine="709"/>
        <w:rPr>
          <w:rFonts w:cs="Arial"/>
          <w:color w:val="000000"/>
          <w:sz w:val="22"/>
          <w:szCs w:val="22"/>
        </w:rPr>
      </w:pPr>
      <w:r w:rsidRPr="00EE767E">
        <w:rPr>
          <w:rFonts w:cs="Arial"/>
          <w:color w:val="000000"/>
        </w:rPr>
        <w:t>- на 1 января 2025 года верхний предел муниципального внутреннего долга в сумме 0,0 тыс. рублей, в том числе верхний предел долга по муниципальным гарантиям Запрудского сельского поселения на 1 января 2024 года 0,0 тыс. рублей.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33"/>
      </w:tblGrid>
      <w:tr w:rsidR="00EE767E" w:rsidRPr="00EE767E" w:rsidTr="00EE767E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Статья 10.</w:t>
            </w: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Вступление в силу настоящего Решения Совета народных депутатов Запрудского сельского поселения Каширского муниципального района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Настоящее Решение Совета народных депутатов Запрудского сельского поселения Каширского муниципального района Воронежской области вступает в силу с 1 января 2022 года.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77"/>
      </w:tblGrid>
      <w:tr w:rsidR="00EE767E" w:rsidRPr="00EE767E" w:rsidTr="00EE767E"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Глава администрации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709"/>
              <w:jc w:val="right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А.К.Михальков</w:t>
            </w:r>
          </w:p>
          <w:p w:rsidR="00EE767E" w:rsidRPr="00EE767E" w:rsidRDefault="00EE767E" w:rsidP="00EE767E">
            <w:pPr>
              <w:ind w:firstLine="709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№ 1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Каширского муниципального района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Воронежской области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от 28.12.2021 года № 53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(в редакции решения №70 от 28.04.2022)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по кодам видов доходов ,подвидов доходов на 2022 г.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noProof/>
          <w:color w:val="000000"/>
        </w:rPr>
        <mc:AlternateContent>
          <mc:Choice Requires="wps">
            <w:drawing>
              <wp:inline distT="0" distB="0" distL="0" distR="0" wp14:anchorId="733E741D" wp14:editId="3DF96609">
                <wp:extent cx="28575" cy="219075"/>
                <wp:effectExtent l="0" t="0" r="0" b="0"/>
                <wp:docPr id="2" name="AutoShape 1" descr="data:image/png;base64,iVBORw0KGgoAAAANSUhEUgAAAAMAAAAXCAYAAADOb/UyAAAAAXNSR0IArs4c6QAAAARnQU1BAACxjwv8YQUAAAAJcEhZcwAADsMAAA7DAcdvqGQAAAAUSURBVChTYwCC/yACBkY52DkMDACcRhbqoaYsm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MAAAAXCAYAAADOb/UyAAAAAXNSR0IArs4c6QAAAARnQU1BAACxjwv8YQUAAAAJcEhZcwAADsMAAA7DAcdvqGQAAAAUSURBVChTYwCC/yACBkY52DkMDACcRhbqoaYsmQAAAABJRU5ErkJggg==" style="width: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EE767E">
        <w:rPr>
          <w:rFonts w:cs="Arial"/>
          <w:color w:val="000000"/>
        </w:rPr>
        <w:t>и плановый период 2023 - 2024 годы.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104"/>
        <w:gridCol w:w="1335"/>
        <w:gridCol w:w="1302"/>
        <w:gridCol w:w="1299"/>
      </w:tblGrid>
      <w:tr w:rsidR="00EE767E" w:rsidRPr="00EE767E" w:rsidTr="00EE767E">
        <w:trPr>
          <w:trHeight w:val="82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Код бюджетной классификации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Наименование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2022г.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уточн.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Бюджет с учетом уточн.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тыс.руб.</w:t>
            </w:r>
          </w:p>
        </w:tc>
      </w:tr>
      <w:tr w:rsidR="00EE767E" w:rsidRPr="00EE767E" w:rsidTr="00EE767E">
        <w:trPr>
          <w:trHeight w:val="3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1 00 00000 00 0000 000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собственные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1401,0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10452,67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1401,0</w:t>
            </w:r>
          </w:p>
        </w:tc>
      </w:tr>
      <w:tr w:rsidR="00EE767E" w:rsidRPr="00EE767E" w:rsidTr="00EE767E">
        <w:trPr>
          <w:trHeight w:val="54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1 01 02020 010000 110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Налог на доходы физических лиц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1 06 01030 10 0000 110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Налог на имущество физ.лиц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79,0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1 06 06000 000000 110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Земельный налог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1 05 03000 01 0000110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Единый сельхоз.налог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36,0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1 13 03050 10 0000 130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доходы бюджетов поселений от оказания платных услуг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</w:t>
            </w:r>
          </w:p>
        </w:tc>
      </w:tr>
      <w:tr w:rsidR="00EE767E" w:rsidRPr="00EE767E" w:rsidTr="00EE767E">
        <w:trPr>
          <w:trHeight w:val="5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сдачи ареды земли находящиеся в бюджетах сельских поселений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116 90050 10 0000 140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9047,23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10452,67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19499,9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2 02 035118100000150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Субвенции бюджетам поселений на осущ. первичного воинского учета на территориях , где отсутствуют военные комиссариаты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2 02 </w:t>
            </w:r>
            <w:r w:rsidRPr="00EE767E">
              <w:rPr>
                <w:rFonts w:cs="Arial"/>
              </w:rPr>
              <w:lastRenderedPageBreak/>
              <w:t>021601100000150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 xml:space="preserve">Дотации бюджетам </w:t>
            </w:r>
            <w:r w:rsidRPr="00EE767E">
              <w:rPr>
                <w:rFonts w:cs="Arial"/>
              </w:rPr>
              <w:lastRenderedPageBreak/>
              <w:t>поселений на выравнивание бюдж. обеспеч. из райн.бюдж.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415,0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415,0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2 02 0215001100000150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Дотации бюдж.поселений на выравнивание бюдж. обеспеч.из обл.бюдж.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161,0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2 02 49999 10 0000 150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межбюджетные трансферты (ТКО,Уличн осв,благоуст тер)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4482,53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10439,67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14922,2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2 02 01003 10 0000 150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Межбюдж.трансферты на обеспечение сбалансированности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бюджета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1720,2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1720,2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2 02 40014 10 0000 150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Межбюджетные трансферты (акцизы)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2 02 29999 10 0000 150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субсидии (поддержка местных инициатив)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2 02 445160100000150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дотации бюджетам поселений ЧС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60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ИТОГО ДОХОДОВ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20900,9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№ 1.1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Совета народных депутатов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Каширского муниципального района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Воронежской области</w:t>
      </w:r>
    </w:p>
    <w:p w:rsidR="00EE767E" w:rsidRPr="00EE767E" w:rsidRDefault="00EE767E" w:rsidP="00EE767E">
      <w:pPr>
        <w:ind w:left="4962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22.09.2022 года № 80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по кодам видов доходов ,подвидов доходов на 2022 г.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и плановый период 2023 - 2024 годы.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930"/>
        <w:gridCol w:w="1372"/>
        <w:gridCol w:w="1328"/>
        <w:gridCol w:w="1348"/>
      </w:tblGrid>
      <w:tr w:rsidR="00EE767E" w:rsidRPr="00EE767E" w:rsidTr="00EE767E">
        <w:trPr>
          <w:trHeight w:val="82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E767E">
              <w:rPr>
                <w:rFonts w:ascii="Times New Roman" w:hAnsi="Times New Roman"/>
                <w:sz w:val="22"/>
                <w:szCs w:val="22"/>
              </w:rPr>
              <w:t>Код бюджетной классификации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2022г.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тыс.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 уточн.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Бюджет с учетом уточн.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тыс.руб.</w:t>
            </w:r>
          </w:p>
        </w:tc>
      </w:tr>
      <w:tr w:rsidR="00EE767E" w:rsidRPr="00EE767E" w:rsidTr="00EE767E">
        <w:trPr>
          <w:trHeight w:val="3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1 00 00000 00 0000 000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ДОХОДЫ собственные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1401,0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491,0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1892,0</w:t>
            </w:r>
          </w:p>
        </w:tc>
      </w:tr>
      <w:tr w:rsidR="00EE767E" w:rsidRPr="00EE767E" w:rsidTr="00EE767E">
        <w:trPr>
          <w:trHeight w:val="54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1 01 02020 010000 110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1 06 01030 10 0000 110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Налог на имущество физ.лиц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79,0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1 06 06000 000000 110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Земельный налог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1151,0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1151,0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1 05 03000 01 0000110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Единый сельхоз.налог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36,0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1 13 03050 10 0000 130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</w:t>
            </w:r>
          </w:p>
        </w:tc>
      </w:tr>
      <w:tr w:rsidR="00EE767E" w:rsidRPr="00EE767E" w:rsidTr="00EE767E">
        <w:trPr>
          <w:trHeight w:val="5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1 11 05025 10 0000 120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Доходы от сдачи ареды земли находящиеся в бюджетах сельских поселений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92,0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116 90050 10 0000 140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Продажа земли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491,0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491,0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РФ всего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19499,9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160,5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19660,4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2 02 035118100000150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Субвенции бюджетам поселений на осущ. первичного воинского учета на территориях , где отсутствуют военные комиссариаты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2 02 021601100000150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Дотации бюджетам поселений на выравнивание бюдж. обеспеч. из райн.бюдж.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415,0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415,0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2 02 0215001100000150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Дотации бюдж.поселений на выравнивание бюдж. обеспеч.из обл.бюдж.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161,0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2 02 49999 10 0000 150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Прочие межбюджетные трансферты (ТКО,Уличн осв,благоуст тер)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14922,2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14922,2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2 02 01003 10 0000 150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Межбюдж.трансферты на обеспечение сбалансированности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бюджета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1720,2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1720,2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2 02 40014 10 0000 150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Межбюджетные трансферты (акцизы)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2 02 29999 10 0000 150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Прочие субсидии (поддержка местных инициатив)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2 02 445160 10 0000 150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Прочие дотации бюджетам поселений ЧС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2 02 07030 10 00000 150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Прочие поступления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155,0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155,0</w:t>
            </w:r>
          </w:p>
        </w:tc>
      </w:tr>
      <w:tr w:rsidR="00EE767E" w:rsidRPr="00EE767E" w:rsidTr="00EE767E">
        <w:trPr>
          <w:trHeight w:val="60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ИТОГО ДОХОДОВ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651,5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21552,4</w:t>
            </w:r>
          </w:p>
        </w:tc>
      </w:tr>
    </w:tbl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№ 1.2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Совета народных депутатов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Каширского муниципального района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Воронежской области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от 30.12.2022 года № 85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по кодам видов доходов ,подвидов доходов на 2022 г.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noProof/>
          <w:color w:val="000000"/>
        </w:rPr>
        <mc:AlternateContent>
          <mc:Choice Requires="wps">
            <w:drawing>
              <wp:inline distT="0" distB="0" distL="0" distR="0" wp14:anchorId="009BEB3B" wp14:editId="789BF7D8">
                <wp:extent cx="28575" cy="219075"/>
                <wp:effectExtent l="0" t="0" r="0" b="0"/>
                <wp:docPr id="1" name="AutoShape 2" descr="data:image/png;base64,iVBORw0KGgoAAAANSUhEUgAAAAMAAAAXCAYAAADOb/UyAAAAAXNSR0IArs4c6QAAAARnQU1BAACxjwv8YQUAAAAJcEhZcwAADsMAAA7DAcdvqGQAAAAUSURBVChTYwCC/yACBkY52DkMDACcRhbqoaYsm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/png;base64,iVBORw0KGgoAAAANSUhEUgAAAAMAAAAXCAYAAADOb/UyAAAAAXNSR0IArs4c6QAAAARnQU1BAACxjwv8YQUAAAAJcEhZcwAADsMAAA7DAcdvqGQAAAAUSURBVChTYwCC/yACBkY52DkMDACcRhbqoaYsmQAAAABJRU5ErkJggg==" style="width: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EE767E">
        <w:rPr>
          <w:rFonts w:cs="Arial"/>
          <w:color w:val="000000"/>
        </w:rPr>
        <w:t>и плановый период 2023 - 2024 годы.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963"/>
        <w:gridCol w:w="1363"/>
        <w:gridCol w:w="1320"/>
        <w:gridCol w:w="1340"/>
      </w:tblGrid>
      <w:tr w:rsidR="00EE767E" w:rsidRPr="00EE767E" w:rsidTr="00EE767E">
        <w:trPr>
          <w:trHeight w:val="82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Наименование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2022г.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 уточн.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Бюджет с учетом уточн.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тыс.руб.</w:t>
            </w:r>
          </w:p>
        </w:tc>
      </w:tr>
      <w:tr w:rsidR="00EE767E" w:rsidRPr="00EE767E" w:rsidTr="00EE767E">
        <w:trPr>
          <w:trHeight w:val="3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1 00 00000 00 0000 000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собственные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2488,1</w:t>
            </w:r>
          </w:p>
        </w:tc>
      </w:tr>
      <w:tr w:rsidR="00EE767E" w:rsidRPr="00EE767E" w:rsidTr="00EE767E">
        <w:trPr>
          <w:trHeight w:val="54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1 01 02020 010000 110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Налог на доходы физических лиц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27,6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1 06 01030 10 0000 110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Налог на имущество физ.лиц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32,9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1 06 06000 000000 110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Земельный налог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1369,1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1 05 03000 01 0000110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Единый сельхоз.налог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43,5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1 13 03050 10 0000 130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доходы бюджетов поселений от оказания платных услуг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</w:p>
        </w:tc>
      </w:tr>
      <w:tr w:rsidR="00EE767E" w:rsidRPr="00EE767E" w:rsidTr="00EE767E">
        <w:trPr>
          <w:trHeight w:val="5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1 11 05025 10 0000 120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сдачи ареды земли находящиеся в бюджетах сельских поселений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49,0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116 90050 10 0000 140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111 05025 10 0000 </w:t>
            </w:r>
            <w:r w:rsidRPr="00EE767E">
              <w:rPr>
                <w:rFonts w:cs="Arial"/>
              </w:rPr>
              <w:lastRenderedPageBreak/>
              <w:t>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Продажа земли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491,0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966,0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2 02 00000 00 0000 000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16"/>
                <w:szCs w:val="16"/>
              </w:rPr>
              <w:t>БЕЗВОЗМЕЗДНЫЕ ПОСТУПЛЕНИЯ ОТ ДРУГИХ БЮДЖЕТОВ БЮДЖЕТНОЙ СИСТЕМЫ РФ </w:t>
            </w:r>
            <w:r w:rsidRPr="00EE767E">
              <w:rPr>
                <w:rFonts w:cs="Arial"/>
              </w:rPr>
              <w:t>всего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19660,4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20271,5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2 02 035118100000150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Субвенции бюджетам поселений на осущ. первичного воинского учета на территориях , где отсутствуют военные комиссариаты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2 02 021601100000150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Дотации бюджетам поселений на выравнивание бюдж. обеспеч. из райн.бюдж.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415,0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415,0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2 02 0215001100000150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Дотации бюдж.поселений на выравнивание бюдж. обеспеч.из обл.бюдж.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161,0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2 02 49999 10 0000 150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межбюджетные трансферты (ТКО,Уличн осв,благоуст тер)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16642,4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17092,5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2 02 40014 10 0000 150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Межбюджетные трансферты (акцизы)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2 02 29999 10 0000 150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субсидии (поддержка местных инициатив)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2 02 445160 10 0000 150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дотации бюджетам поселений ЧС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2 02 07030 10 00000 150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поступления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316</w:t>
            </w:r>
          </w:p>
        </w:tc>
      </w:tr>
      <w:tr w:rsidR="00EE767E" w:rsidRPr="00EE767E" w:rsidTr="00EE767E">
        <w:trPr>
          <w:trHeight w:val="60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right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ИТОГО ДОХОДОВ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22759,6</w:t>
            </w:r>
          </w:p>
        </w:tc>
      </w:tr>
    </w:tbl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  <w:sz w:val="20"/>
          <w:szCs w:val="2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№ 2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Каширского муниципального района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Воронежской области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 .12.2021 года №53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НОРМАТИВЫ ОТЧИСЛЕНИЙ НАЛОГОВЫХ ДОХОДОВ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В БЮДЖЕТ ЗАПРУДСКОГО СЕЛЬСКОГО ПОСЕЛЕНИЯ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.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Ind w:w="6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4420"/>
        <w:gridCol w:w="1535"/>
      </w:tblGrid>
      <w:tr w:rsidR="00EE767E" w:rsidRPr="00EE767E" w:rsidTr="00EE767E">
        <w:trPr>
          <w:trHeight w:val="1000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Код бюджетной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классификации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Наименование дохода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Нормативы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отчислений</w:t>
            </w:r>
          </w:p>
        </w:tc>
      </w:tr>
      <w:tr w:rsidR="00EE767E" w:rsidRPr="00EE767E" w:rsidTr="00EE767E">
        <w:trPr>
          <w:trHeight w:val="1000"/>
        </w:trPr>
        <w:tc>
          <w:tcPr>
            <w:tcW w:w="334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914 1 08 04020 01 1 000 110</w:t>
            </w:r>
          </w:p>
        </w:tc>
        <w:tc>
          <w:tcPr>
            <w:tcW w:w="5147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154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</w:tr>
      <w:tr w:rsidR="00EE767E" w:rsidRPr="00EE767E" w:rsidTr="00EE767E">
        <w:trPr>
          <w:trHeight w:val="216"/>
        </w:trPr>
        <w:tc>
          <w:tcPr>
            <w:tcW w:w="334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6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14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6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6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780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914 1 08 04020 01 4 000 110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№ 3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Каширского муниципального района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Воронежской области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 .12.2021 года №53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НОРМАТИВЫ ОТЧИСЛЕНИЙ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НЕНАЛОГОВЫХ ДОХОДОВ БЮДЖЕТА ЗАПРУДСКОГО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СЕЛЬСКОГО ПОСЕЛЕНИЯ КАШИРСКОГО МУНИЦИПАЛЬНОГО РАЙОНА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ГОД.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outlineLvl w:val="3"/>
        <w:rPr>
          <w:rFonts w:cs="Arial"/>
          <w:b/>
          <w:bCs/>
          <w:color w:val="000000"/>
          <w:sz w:val="26"/>
          <w:szCs w:val="26"/>
        </w:rPr>
      </w:pPr>
      <w:r w:rsidRPr="00EE767E">
        <w:rPr>
          <w:rFonts w:cs="Arial"/>
          <w:color w:val="000000"/>
        </w:rPr>
        <w:t>Отчисления неналоговых доходов в размере 100 %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6281"/>
      </w:tblGrid>
      <w:tr w:rsidR="00EE767E" w:rsidRPr="00EE767E" w:rsidTr="00EE767E">
        <w:trPr>
          <w:trHeight w:val="1125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914 1 11 00000 00 0000 000</w:t>
            </w:r>
          </w:p>
        </w:tc>
        <w:tc>
          <w:tcPr>
            <w:tcW w:w="720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EE767E" w:rsidRPr="00EE767E" w:rsidTr="00EE767E">
        <w:trPr>
          <w:trHeight w:val="1390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914 1 11 08050 10 0000 120</w:t>
            </w:r>
          </w:p>
        </w:tc>
        <w:tc>
          <w:tcPr>
            <w:tcW w:w="7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E767E" w:rsidRPr="00EE767E" w:rsidTr="00EE767E">
        <w:trPr>
          <w:trHeight w:val="206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914 1 11 09045 10 0000 120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914 1 11 05025 10 0000 120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914 1 11 05035 10 0000 120</w:t>
            </w:r>
          </w:p>
        </w:tc>
        <w:tc>
          <w:tcPr>
            <w:tcW w:w="7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сдачи в аренду имущества 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750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914 1 13 00000 00 0000 000</w:t>
            </w:r>
          </w:p>
        </w:tc>
        <w:tc>
          <w:tcPr>
            <w:tcW w:w="7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ОКАЗАНИЯ ПЛАТНЫХ УСЛУГ (РАБОТ) И КОМПЕНСАЦИИ ЗАТРАТ ГОСУДАРСТВА</w:t>
            </w:r>
          </w:p>
        </w:tc>
      </w:tr>
      <w:tr w:rsidR="00EE767E" w:rsidRPr="00EE767E" w:rsidTr="00EE767E">
        <w:trPr>
          <w:trHeight w:val="375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914 1 13 01995 10 0000 130</w:t>
            </w:r>
          </w:p>
        </w:tc>
        <w:tc>
          <w:tcPr>
            <w:tcW w:w="7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</w:tbl>
    <w:p w:rsidR="00EE767E" w:rsidRPr="00EE767E" w:rsidRDefault="00EE767E" w:rsidP="00EE767E">
      <w:pPr>
        <w:rPr>
          <w:rFonts w:ascii="Times New Roman" w:hAnsi="Times New Roman"/>
          <w:color w:val="000000"/>
        </w:rPr>
      </w:pPr>
      <w:r w:rsidRPr="00EE767E">
        <w:rPr>
          <w:rFonts w:ascii="Times New Roman" w:hAnsi="Times New Roman"/>
          <w:color w:val="000000"/>
        </w:rPr>
        <w:t> </w:t>
      </w:r>
    </w:p>
    <w:p w:rsidR="00EE767E" w:rsidRPr="00EE767E" w:rsidRDefault="00EE767E" w:rsidP="00EE767E">
      <w:pPr>
        <w:ind w:firstLine="0"/>
        <w:jc w:val="left"/>
        <w:rPr>
          <w:rFonts w:ascii="Times New Roman" w:hAnsi="Times New Roman"/>
        </w:rPr>
      </w:pPr>
      <w:r w:rsidRPr="00EE767E">
        <w:rPr>
          <w:rFonts w:cs="Arial"/>
          <w:color w:val="000000"/>
        </w:rPr>
        <w:br w:type="textWrapping" w:clear="all"/>
      </w:r>
    </w:p>
    <w:p w:rsidR="00EE767E" w:rsidRPr="00EE767E" w:rsidRDefault="00EE767E" w:rsidP="00EE767E">
      <w:pPr>
        <w:rPr>
          <w:rFonts w:ascii="Times New Roman" w:hAnsi="Times New Roman"/>
          <w:color w:val="000000"/>
          <w:sz w:val="20"/>
          <w:szCs w:val="20"/>
        </w:rPr>
      </w:pPr>
      <w:r w:rsidRPr="00EE767E">
        <w:rPr>
          <w:rFonts w:ascii="Times New Roman" w:hAnsi="Times New Roman"/>
          <w:color w:val="000000"/>
          <w:sz w:val="20"/>
          <w:szCs w:val="20"/>
        </w:rPr>
        <w:t> 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547"/>
        <w:gridCol w:w="7380"/>
      </w:tblGrid>
      <w:tr w:rsidR="00EE767E" w:rsidRPr="00EE767E" w:rsidTr="00EE767E">
        <w:trPr>
          <w:trHeight w:val="21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914 1 13 02995 10 0000 130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доходы от компенсации затрат бюджетов поселений</w:t>
            </w:r>
          </w:p>
        </w:tc>
      </w:tr>
      <w:tr w:rsidR="00EE767E" w:rsidRPr="00EE767E" w:rsidTr="00EE767E">
        <w:trPr>
          <w:trHeight w:val="21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914 1 14 00000 00 0000 000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ПРОДАЖИ МАТЕРИАЛЬНЫХ И НЕМАТЕРИАЛЬНЫХ АКТИВОВ</w:t>
            </w:r>
          </w:p>
        </w:tc>
      </w:tr>
      <w:tr w:rsidR="00EE767E" w:rsidRPr="00EE767E" w:rsidTr="00EE767E">
        <w:trPr>
          <w:trHeight w:val="1569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914 1 14 04050 10 0000 420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914 1 14 06025 10 0000 430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продажи нематериальных активов, находящихся в собственности поселений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E767E" w:rsidRPr="00EE767E" w:rsidTr="00EE767E">
        <w:trPr>
          <w:trHeight w:val="1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914 1 14 02050 10 0000 410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914 1 14 02053 10 0000 410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EE767E">
              <w:rPr>
                <w:rFonts w:cs="Arial"/>
              </w:rPr>
              <w:lastRenderedPageBreak/>
              <w:t>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35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80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8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112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914 1 16 10123 01 0101 140</w:t>
            </w:r>
          </w:p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color w:val="000000"/>
              </w:rPr>
              <w:t>Доходы от денежных взысканий ( штрафов) , поступающие в счет погашения задолженности образовавшейся до 01.01.2020, подлежащие зачислению в бюджет муниципального образования по нормативам, действовавшим в 2019 году ( доходы бюджетов сельских поселений за исключением доходов , направленных на формирование муниципального дорожного фонда , а также иных платежей в случае решения финансовым органом муниципального образования о раздельном учете задолженности)</w:t>
            </w:r>
          </w:p>
        </w:tc>
      </w:tr>
      <w:tr w:rsidR="00EE767E" w:rsidRPr="00EE767E" w:rsidTr="00EE767E">
        <w:trPr>
          <w:trHeight w:val="322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914 1 16 09040 10 0000 140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Денежные средства, изымаемые в собственность сельских поселений в соответствии с решением судов, за исключением приговоров судов.</w:t>
            </w:r>
          </w:p>
        </w:tc>
      </w:tr>
      <w:tr w:rsidR="00EE767E" w:rsidRPr="00EE767E" w:rsidTr="00EE767E">
        <w:trPr>
          <w:trHeight w:val="1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914 1 17 00000 00 0000 000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НЕНАЛОГОВЫЕ ДОХОДЫ</w:t>
            </w:r>
          </w:p>
        </w:tc>
      </w:tr>
      <w:tr w:rsidR="00EE767E" w:rsidRPr="00EE767E" w:rsidTr="00EE767E">
        <w:trPr>
          <w:trHeight w:val="21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914 1 17 01050 10 0000 180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Невыясненные поступления, зачисляемые в бюджеты поселений</w:t>
            </w:r>
          </w:p>
        </w:tc>
      </w:tr>
      <w:tr w:rsidR="00EE767E" w:rsidRPr="00EE767E" w:rsidTr="00EE767E">
        <w:trPr>
          <w:trHeight w:val="1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914 1 17 05050 10 0000 180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неналоговые доходы бюджетов поселений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3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914 2 02 00000 00 0000 000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EE767E" w:rsidRPr="00EE767E" w:rsidTr="00EE767E">
        <w:trPr>
          <w:trHeight w:val="21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914 2 02 15001 10 0000 150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E767E" w:rsidRPr="00EE767E" w:rsidTr="00EE767E">
        <w:trPr>
          <w:trHeight w:val="21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914 2 02 15002 10 0000 150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914 2 02 15009 10 0000 150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E767E" w:rsidRPr="00EE767E" w:rsidTr="00EE767E">
        <w:trPr>
          <w:trHeight w:val="1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1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914 2 02 19999 10 0000 150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дотации бюджетам сельских поселений</w:t>
            </w:r>
          </w:p>
        </w:tc>
      </w:tr>
      <w:tr w:rsidR="00EE767E" w:rsidRPr="00EE767E" w:rsidTr="00EE767E">
        <w:trPr>
          <w:trHeight w:val="53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914 2 02 20041 10 0000 150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E767E" w:rsidRPr="00EE767E" w:rsidTr="00EE767E">
        <w:trPr>
          <w:trHeight w:val="21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914 2 02 200 51 10 0000 150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5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E767E" w:rsidRPr="00EE767E" w:rsidTr="00EE767E">
        <w:trPr>
          <w:trHeight w:val="107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914 2 02 29999 10 0000 150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субсидии бюджетам сельских поселений</w:t>
            </w:r>
          </w:p>
        </w:tc>
      </w:tr>
      <w:tr w:rsidR="00EE767E" w:rsidRPr="00EE767E" w:rsidTr="00EE767E">
        <w:trPr>
          <w:trHeight w:val="265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914 2 02 35118 10 0000 150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914 2 02 40014 10 0000 150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914 2 02 45160 10 0000 150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Межбюджетные трансферты, передаваемые бюджетам </w:t>
            </w:r>
            <w:r w:rsidRPr="00EE767E">
              <w:rPr>
                <w:rFonts w:cs="Arial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1199"/>
        </w:trPr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914 2 02 49999 10 0000 150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9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межбюджетные трансферты, передаваемые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бюджетам сельских поселений.</w:t>
            </w:r>
          </w:p>
        </w:tc>
      </w:tr>
      <w:tr w:rsidR="00EE767E" w:rsidRPr="00EE767E" w:rsidTr="00EE767E">
        <w:trPr>
          <w:trHeight w:val="143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914 2 07 00000 00 0000 180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БЕЗВОЗМЕЗДНЫЕ ПОСТУПЛЕНИЯ</w:t>
            </w:r>
          </w:p>
        </w:tc>
      </w:tr>
      <w:tr w:rsidR="00EE767E" w:rsidRPr="00EE767E" w:rsidTr="00EE767E">
        <w:trPr>
          <w:trHeight w:val="206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6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914 2 07 05030 10 0000 180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6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Прочие безвозмездные поступления в бюджеты поселений</w:t>
            </w:r>
          </w:p>
        </w:tc>
      </w:tr>
      <w:tr w:rsidR="00EE767E" w:rsidRPr="00EE767E" w:rsidTr="00EE767E">
        <w:trPr>
          <w:trHeight w:val="719"/>
        </w:trPr>
        <w:tc>
          <w:tcPr>
            <w:tcW w:w="3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914 2 08 05000 10 0000 180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7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4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28.12.2021 года № 53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ВЕДОМСТВЕННАЯ СТРУКТУРА РАСХОДОВ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tbl>
      <w:tblPr>
        <w:tblW w:w="1003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837"/>
        <w:gridCol w:w="522"/>
        <w:gridCol w:w="549"/>
        <w:gridCol w:w="1578"/>
        <w:gridCol w:w="617"/>
        <w:gridCol w:w="1218"/>
        <w:gridCol w:w="973"/>
        <w:gridCol w:w="1351"/>
      </w:tblGrid>
      <w:tr w:rsidR="00EE767E" w:rsidRPr="00EE767E" w:rsidTr="00EE767E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тыс.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руб.</w:t>
            </w:r>
          </w:p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тыс.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руб.</w:t>
            </w:r>
          </w:p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2023 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тыс.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руб.</w:t>
            </w:r>
          </w:p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2024 г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2594,3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13656,147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2594,3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13656,147</w:t>
            </w:r>
          </w:p>
        </w:tc>
      </w:tr>
      <w:tr w:rsidR="00EE767E" w:rsidRPr="00EE767E" w:rsidTr="00EE767E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2275,3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1896,2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1856,2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 Запрудского сельского 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478,9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165,8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90,2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 администрации Запрудского 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0110291430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0110291430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ДОРОЖНОЕ ХОЗЯЙСТВО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"Развитие сети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11072,547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495,0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 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1568,5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2159,03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Мероприятие модернизация уличного освещения"(Закупка товаров, работ и услуг для государственных </w:t>
            </w:r>
            <w:r w:rsidRPr="00EE767E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1962,63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296,3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4.1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28.04.2022 года № 70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ВЕДОМСТВЕННАЯ СТРУКТУРА РАСХОДОВ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tbl>
      <w:tblPr>
        <w:tblW w:w="931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723"/>
        <w:gridCol w:w="466"/>
        <w:gridCol w:w="488"/>
        <w:gridCol w:w="1329"/>
        <w:gridCol w:w="544"/>
        <w:gridCol w:w="1035"/>
        <w:gridCol w:w="925"/>
      </w:tblGrid>
      <w:tr w:rsidR="00EE767E" w:rsidRPr="00EE767E" w:rsidTr="00EE767E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тыс.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руб.</w:t>
            </w:r>
          </w:p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с учет измен 2022г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20900,9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20900,9</w:t>
            </w:r>
          </w:p>
        </w:tc>
      </w:tr>
      <w:tr w:rsidR="00EE767E" w:rsidRPr="00EE767E" w:rsidTr="00EE767E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2224,3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</w:t>
            </w:r>
            <w:r w:rsidRPr="00EE767E">
              <w:rPr>
                <w:rFonts w:cs="Arial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 Запрудского сельского 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478,9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473,7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Муниципальная программа </w:t>
            </w:r>
            <w:r w:rsidRPr="00EE767E">
              <w:rPr>
                <w:rFonts w:cs="Arial"/>
              </w:rPr>
              <w:lastRenderedPageBreak/>
              <w:t>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  <w:r w:rsidRPr="00EE767E">
              <w:rPr>
                <w:rFonts w:cs="Arial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</w:t>
            </w:r>
            <w:r w:rsidRPr="00EE767E">
              <w:rPr>
                <w:rFonts w:cs="Arial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 администрации Запрудского 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ДОРОЖНОЕ ХОЗЯЙСТВО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"Развитие сети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ДРУГИЕ ВОПРОСЫ В ОБЛАСТИ НАЦИОНАЛЬНОЙ </w:t>
            </w:r>
            <w:r w:rsidRPr="00EE767E">
              <w:rPr>
                <w:rFonts w:cs="Arial"/>
              </w:rPr>
              <w:lastRenderedPageBreak/>
              <w:t>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  <w:r w:rsidRPr="00EE767E">
              <w:rPr>
                <w:rFonts w:cs="Arial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</w:t>
            </w:r>
            <w:r w:rsidRPr="00EE767E">
              <w:rPr>
                <w:rFonts w:cs="Arial"/>
              </w:rPr>
              <w:lastRenderedPageBreak/>
              <w:t>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 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1568,5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Мероприятие "Организация системы раздельного накопления"(Закупка товаров, работ и услуг для государственных </w:t>
            </w:r>
            <w:r w:rsidRPr="00EE767E">
              <w:rPr>
                <w:rFonts w:cs="Arial"/>
              </w:rPr>
              <w:lastRenderedPageBreak/>
              <w:t>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1856,7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1962,63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1670,7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186,0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</w:tr>
      <w:tr w:rsidR="00EE767E" w:rsidRPr="00EE767E" w:rsidTr="00EE767E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2062,2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143,0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Софинансирование </w:t>
            </w:r>
            <w:r w:rsidRPr="00EE767E">
              <w:rPr>
                <w:rFonts w:cs="Arial"/>
              </w:rPr>
              <w:lastRenderedPageBreak/>
              <w:t>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  <w:r w:rsidRPr="00EE767E">
              <w:rPr>
                <w:rFonts w:cs="Arial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</w:t>
            </w:r>
            <w:r w:rsidRPr="00EE767E">
              <w:rPr>
                <w:rFonts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20</w:t>
            </w:r>
            <w:r w:rsidRPr="00EE767E">
              <w:rPr>
                <w:rFonts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88,2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32,5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</w:tr>
      <w:tr w:rsidR="00EE767E" w:rsidRPr="00EE767E" w:rsidTr="00EE767E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296,3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301,3</w:t>
            </w:r>
          </w:p>
        </w:tc>
      </w:tr>
      <w:tr w:rsidR="00EE767E" w:rsidRPr="00EE767E" w:rsidTr="00EE767E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</w:tbl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4.2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22.09.2022 года № 80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ВЕДОМСТВЕННАЯ СТРУКТУРА РАСХОДОВ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931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731"/>
        <w:gridCol w:w="469"/>
        <w:gridCol w:w="492"/>
        <w:gridCol w:w="1344"/>
        <w:gridCol w:w="549"/>
        <w:gridCol w:w="936"/>
        <w:gridCol w:w="936"/>
      </w:tblGrid>
      <w:tr w:rsidR="00EE767E" w:rsidRPr="00EE767E" w:rsidTr="00EE767E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 тыс.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руб.</w:t>
            </w:r>
          </w:p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 с учет измен 2022г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21552,4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21552,4</w:t>
            </w:r>
          </w:p>
        </w:tc>
      </w:tr>
      <w:tr w:rsidR="00EE767E" w:rsidRPr="00EE767E" w:rsidTr="00EE767E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2224,3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2270,7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Основное мероприятие 1 «Финансовое обеспечение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деятельности администрации Запрудского сельского 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1072,4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473,7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368,6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6,2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92,6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"Финансирование прочих мероприятий администрации Запрудского 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ДОРОЖНОЕ ХОЗЯЙСТВО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Мероприятия по развитию сети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04101S885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20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 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916,3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916,3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131,0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172,0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031030000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2702,0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2664,0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38,0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1856,7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1690,7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1670,7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1521,6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169,1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2691,9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2691,9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2691,9</w:t>
            </w:r>
          </w:p>
        </w:tc>
      </w:tr>
      <w:tr w:rsidR="00EE767E" w:rsidRPr="00EE767E" w:rsidTr="00EE767E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2062,2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2603,7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422,4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(Закупка товаров, работ и услуг для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404,3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88,2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32,5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50,7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(Расходы на выплату персоналу в целях обеспечения ыполнения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510,6</w:t>
            </w:r>
          </w:p>
        </w:tc>
      </w:tr>
      <w:tr w:rsidR="00EE767E" w:rsidRPr="00EE767E" w:rsidTr="00EE767E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301,3</w:t>
            </w:r>
          </w:p>
        </w:tc>
      </w:tr>
      <w:tr w:rsidR="00EE767E" w:rsidRPr="00EE767E" w:rsidTr="00EE767E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EE767E" w:rsidRPr="00EE767E" w:rsidTr="00EE767E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</w:tbl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4.3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от 30.12.2022 года № 85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ВЕДОМСТВЕННАЯ СТРУКТУРА РАСХОДОВ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tbl>
      <w:tblPr>
        <w:tblW w:w="931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731"/>
        <w:gridCol w:w="470"/>
        <w:gridCol w:w="492"/>
        <w:gridCol w:w="1345"/>
        <w:gridCol w:w="548"/>
        <w:gridCol w:w="935"/>
        <w:gridCol w:w="935"/>
      </w:tblGrid>
      <w:tr w:rsidR="00EE767E" w:rsidRPr="00EE767E" w:rsidTr="00EE767E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тыс.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руб.</w:t>
            </w:r>
          </w:p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с учет измен 2022г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22099,8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22099,8</w:t>
            </w:r>
          </w:p>
        </w:tc>
      </w:tr>
      <w:tr w:rsidR="00EE767E" w:rsidRPr="00EE767E" w:rsidTr="00EE767E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2270,7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2457,5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Основное мероприятие 1 «Финансовое обеспечение деятельности администрации Запрудского сельского </w:t>
            </w:r>
            <w:r w:rsidRPr="00EE767E">
              <w:rPr>
                <w:rFonts w:cs="Arial"/>
              </w:rPr>
              <w:lastRenderedPageBreak/>
              <w:t>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1072,4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1104,7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368,6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553,1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92,4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6,6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 администрации Запрудского 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Расходы в сфере защиты населения от чрезвычайных </w:t>
            </w:r>
            <w:r w:rsidRPr="00EE767E">
              <w:rPr>
                <w:rFonts w:cs="Arial"/>
              </w:rPr>
              <w:lastRenderedPageBreak/>
              <w:t>ситуаций и пожаров .</w:t>
            </w:r>
          </w:p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ДОРОЖНОЕ ХОЗЯЙСТВО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</w:t>
            </w:r>
            <w:r w:rsidRPr="00EE767E">
              <w:rPr>
                <w:rFonts w:cs="Arial"/>
              </w:rPr>
              <w:t> Запрудского</w:t>
            </w:r>
            <w:r w:rsidRPr="00EE767E">
              <w:rPr>
                <w:rFonts w:cs="Arial"/>
                <w:sz w:val="22"/>
                <w:szCs w:val="22"/>
              </w:rPr>
              <w:t>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</w:p>
        </w:tc>
      </w:tr>
      <w:tr w:rsidR="00EE767E" w:rsidRPr="00EE767E" w:rsidTr="00EE767E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Основное мероприятие " </w:t>
            </w:r>
            <w:r w:rsidRPr="00EE767E">
              <w:rPr>
                <w:rFonts w:cs="Arial"/>
              </w:rPr>
              <w:lastRenderedPageBreak/>
              <w:t>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</w:t>
            </w:r>
            <w:r w:rsidRPr="00EE767E">
              <w:rPr>
                <w:rFonts w:cs="Arial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</w:t>
            </w:r>
            <w:r w:rsidRPr="00EE767E">
              <w:rPr>
                <w:rFonts w:cs="Arial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1309,1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</w:tr>
      <w:tr w:rsidR="00EE767E" w:rsidRPr="00EE767E" w:rsidTr="00EE767E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392,8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16750,4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1690,7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1521,6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1521,6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169,1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2747,7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2747,7</w:t>
            </w:r>
          </w:p>
        </w:tc>
      </w:tr>
      <w:tr w:rsidR="00EE767E" w:rsidRPr="00EE767E" w:rsidTr="00EE767E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2747,7</w:t>
            </w:r>
          </w:p>
        </w:tc>
      </w:tr>
      <w:tr w:rsidR="00EE767E" w:rsidRPr="00EE767E" w:rsidTr="00EE767E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2603,7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2551,0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328,1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445,9</w:t>
            </w:r>
          </w:p>
        </w:tc>
      </w:tr>
      <w:tr w:rsidR="00EE767E" w:rsidRPr="00EE767E" w:rsidTr="00EE767E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196,7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140,9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5,1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культуры Запрудского сельского </w:t>
            </w:r>
            <w:r w:rsidRPr="00EE767E">
              <w:rPr>
                <w:rFonts w:cs="Arial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510,6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514,8</w:t>
            </w:r>
          </w:p>
        </w:tc>
      </w:tr>
      <w:tr w:rsidR="00EE767E" w:rsidRPr="00EE767E" w:rsidTr="00EE767E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373,6</w:t>
            </w:r>
          </w:p>
        </w:tc>
      </w:tr>
      <w:tr w:rsidR="00EE767E" w:rsidRPr="00EE767E" w:rsidTr="00EE767E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40,0</w:t>
            </w:r>
          </w:p>
        </w:tc>
      </w:tr>
      <w:tr w:rsidR="00EE767E" w:rsidRPr="00EE767E" w:rsidTr="00EE767E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58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0,9</w:t>
            </w:r>
          </w:p>
        </w:tc>
      </w:tr>
      <w:tr w:rsidR="00EE767E" w:rsidRPr="00EE767E" w:rsidTr="00EE767E">
        <w:trPr>
          <w:trHeight w:val="57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color w:val="000000"/>
                <w:sz w:val="20"/>
                <w:szCs w:val="20"/>
                <w:shd w:val="clear" w:color="auto" w:fill="F9F9F9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0110198060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0,9</w:t>
            </w:r>
          </w:p>
        </w:tc>
      </w:tr>
    </w:tbl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5</w:t>
      </w:r>
    </w:p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245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28.12.2021 года № 53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 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1195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522"/>
        <w:gridCol w:w="549"/>
        <w:gridCol w:w="1578"/>
        <w:gridCol w:w="617"/>
        <w:gridCol w:w="1218"/>
        <w:gridCol w:w="1143"/>
        <w:gridCol w:w="1351"/>
        <w:gridCol w:w="283"/>
        <w:gridCol w:w="283"/>
      </w:tblGrid>
      <w:tr w:rsidR="00EE767E" w:rsidRPr="00EE767E" w:rsidTr="00EE767E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Сумма, тыс.руб.</w:t>
            </w:r>
          </w:p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Сумма, тыс.руб.</w:t>
            </w:r>
          </w:p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2023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Сумма, тыс.руб.</w:t>
            </w:r>
          </w:p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2024 г.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2594,3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13656,147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2594,3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13656,147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1896,2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1856,2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</w:t>
            </w:r>
            <w:r w:rsidRPr="00EE767E">
              <w:rPr>
                <w:rFonts w:cs="Arial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478,9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165,8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0110291430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0110291430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ДОРОЖНОЕ ХОЗЯЙСТВО</w:t>
            </w:r>
          </w:p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Мероприятия по развитию сети автомобильных дорог общего пользования .(Закупка товаров, работ и </w:t>
            </w:r>
            <w:r w:rsidRPr="00EE767E">
              <w:rPr>
                <w:rFonts w:cs="Arial"/>
              </w:rPr>
              <w:lastRenderedPageBreak/>
              <w:t>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11072,547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Софинансирование 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495,0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1568,5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(Закупка товаров, работ и услуг для государственных (муниципальных) </w:t>
            </w:r>
            <w:r w:rsidRPr="00EE767E">
              <w:rPr>
                <w:rFonts w:cs="Arial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1962,63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EE767E" w:rsidRPr="00EE767E" w:rsidTr="00EE767E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EE767E" w:rsidRPr="00EE767E" w:rsidTr="00EE767E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296,3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134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006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31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5.1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к решению 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28.04.2022 года №70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 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1096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525"/>
        <w:gridCol w:w="549"/>
        <w:gridCol w:w="1578"/>
        <w:gridCol w:w="617"/>
        <w:gridCol w:w="1218"/>
        <w:gridCol w:w="1084"/>
        <w:gridCol w:w="408"/>
        <w:gridCol w:w="283"/>
      </w:tblGrid>
      <w:tr w:rsidR="00EE767E" w:rsidRPr="00EE767E" w:rsidTr="00EE767E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Сумма, тыс.руб.</w:t>
            </w:r>
          </w:p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с учет измен 2022г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20900,9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20900,9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2224,3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Муниципальная программа «Муниципальное управление </w:t>
            </w:r>
            <w:r w:rsidRPr="00EE767E">
              <w:rPr>
                <w:rFonts w:cs="Arial"/>
              </w:rPr>
              <w:lastRenderedPageBreak/>
              <w:t>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478,9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473,7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ДОРОЖНОЕ ХОЗЯЙСТВО</w:t>
            </w:r>
          </w:p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-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Софинансирование мероприятия по </w:t>
            </w:r>
            <w:r w:rsidRPr="00EE767E">
              <w:rPr>
                <w:rFonts w:cs="Arial"/>
              </w:rPr>
              <w:lastRenderedPageBreak/>
              <w:t>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1568,5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(Закупка товаров, работ и услуг для </w:t>
            </w:r>
            <w:r w:rsidRPr="00EE767E">
              <w:rPr>
                <w:rFonts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1856,7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1962,63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1670,7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2062,2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143,0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88,2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(Закупка товаров, работ и услуг для государственных (муниципальных) </w:t>
            </w:r>
            <w:r w:rsidRPr="00EE767E">
              <w:rPr>
                <w:rFonts w:cs="Arial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EE767E" w:rsidRPr="00EE767E" w:rsidTr="00EE767E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EE767E" w:rsidRPr="00EE767E" w:rsidTr="00EE767E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296,3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301,3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21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236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Муниципальная программа «Социальная поддержка граждан </w:t>
            </w:r>
            <w:r w:rsidRPr="00EE767E">
              <w:rPr>
                <w:rFonts w:cs="Arial"/>
              </w:rPr>
              <w:lastRenderedPageBreak/>
              <w:t>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31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5.2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22.09.2022 года №80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   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1096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531"/>
        <w:gridCol w:w="521"/>
        <w:gridCol w:w="1464"/>
        <w:gridCol w:w="584"/>
        <w:gridCol w:w="1066"/>
        <w:gridCol w:w="1012"/>
        <w:gridCol w:w="1180"/>
        <w:gridCol w:w="278"/>
      </w:tblGrid>
      <w:tr w:rsidR="00EE767E" w:rsidRPr="00EE767E" w:rsidTr="00EE767E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Сумма, тыс.руб.</w:t>
            </w:r>
          </w:p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 с учет измен 2022г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21552,4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21552,4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2224,3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2270,8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 ,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1072,4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473,7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368,6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Подпрограмма "Обеспечение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92,6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EE767E" w:rsidRPr="00EE767E" w:rsidTr="00EE767E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ДОРОЖНОЕ ХОЗЯЙСТВО</w:t>
            </w:r>
          </w:p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.(Закупка товаров, работ и услуг для государственных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Софинансирование 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916,3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172,0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Основное мероприятие 4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1856,7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1690,7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1670,7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1521,6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169,1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2691,9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2691,9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2691,9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EE767E" w:rsidRPr="00EE767E" w:rsidTr="00EE767E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2062,2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2603,7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422,4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404,3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ДРУГИЕ ВОПРОСЫ В ОБЛАСТИ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EE767E" w:rsidRPr="00EE767E" w:rsidTr="00EE767E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EE767E" w:rsidRPr="00EE767E" w:rsidTr="00EE767E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EE767E" w:rsidRPr="00EE767E" w:rsidTr="00EE767E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EE767E" w:rsidRPr="00EE767E" w:rsidTr="00EE767E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510,6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21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</w:tr>
      <w:tr w:rsidR="00EE767E" w:rsidRPr="00EE767E" w:rsidTr="00EE767E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767E" w:rsidRPr="00EE767E" w:rsidTr="00EE767E">
        <w:trPr>
          <w:trHeight w:val="131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5.3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от 30.12.2022 года №85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   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861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94"/>
        <w:gridCol w:w="518"/>
        <w:gridCol w:w="1452"/>
        <w:gridCol w:w="580"/>
        <w:gridCol w:w="1057"/>
        <w:gridCol w:w="1004"/>
      </w:tblGrid>
      <w:tr w:rsidR="00EE767E" w:rsidRPr="00EE767E" w:rsidTr="00EE767E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Сумма, тыс.руб.</w:t>
            </w:r>
          </w:p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с учет измен 2022г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22099,8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22099,8</w:t>
            </w:r>
          </w:p>
        </w:tc>
      </w:tr>
      <w:tr w:rsidR="00EE767E" w:rsidRPr="00EE767E" w:rsidTr="00EE767E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2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2457,5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</w:t>
            </w:r>
            <w:r w:rsidRPr="00EE767E">
              <w:rPr>
                <w:rFonts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1072,4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1104,7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368,6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553,1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45,6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Мобилизационная и вневойсковая </w:t>
            </w:r>
            <w:r w:rsidRPr="00EE767E">
              <w:rPr>
                <w:rFonts w:cs="Arial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92,4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6,6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ДОРОЖНОЕ ХОЗЯЙСТВО</w:t>
            </w:r>
          </w:p>
          <w:p w:rsidR="00EE767E" w:rsidRPr="00EE767E" w:rsidRDefault="00EE767E" w:rsidP="00EE767E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</w:tr>
      <w:tr w:rsidR="00EE767E" w:rsidRPr="00EE767E" w:rsidTr="00EE767E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392,8</w:t>
            </w:r>
          </w:p>
        </w:tc>
      </w:tr>
      <w:tr w:rsidR="00EE767E" w:rsidRPr="00EE767E" w:rsidTr="00EE767E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16750,4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4392,7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«Организация системы раздельного накопления".</w:t>
            </w:r>
          </w:p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1690,7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1521,6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1521,6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169,1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</w:tr>
      <w:tr w:rsidR="00EE767E" w:rsidRPr="00EE767E" w:rsidTr="00EE767E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2691,9</w:t>
            </w:r>
          </w:p>
        </w:tc>
      </w:tr>
      <w:tr w:rsidR="00EE767E" w:rsidRPr="00EE767E" w:rsidTr="00EE767E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Основное мероприятие 1 </w:t>
            </w:r>
            <w:r w:rsidRPr="00EE767E">
              <w:rPr>
                <w:rFonts w:cs="Arial"/>
              </w:rPr>
              <w:lastRenderedPageBreak/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</w:t>
            </w:r>
            <w:r w:rsidRPr="00EE767E">
              <w:rPr>
                <w:rFonts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2603,7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2551,0</w:t>
            </w: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328,1</w:t>
            </w: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445,9</w:t>
            </w:r>
          </w:p>
        </w:tc>
      </w:tr>
      <w:tr w:rsidR="00EE767E" w:rsidRPr="00EE767E" w:rsidTr="00EE767E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60,0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196,7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140,9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освещению" .</w:t>
            </w:r>
          </w:p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5,1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Подпрограмма «Создание условий для обеспечения коммунальными услугами и инфраструктурой население Запрудского сельского </w:t>
            </w:r>
            <w:r w:rsidRPr="00EE767E">
              <w:rPr>
                <w:rFonts w:cs="Arial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510,6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514,8</w:t>
            </w:r>
          </w:p>
        </w:tc>
      </w:tr>
      <w:tr w:rsidR="00EE767E" w:rsidRPr="00EE767E" w:rsidTr="00EE767E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373,6</w:t>
            </w:r>
          </w:p>
        </w:tc>
      </w:tr>
      <w:tr w:rsidR="00EE767E" w:rsidRPr="00EE767E" w:rsidTr="00EE767E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40,0</w:t>
            </w:r>
          </w:p>
        </w:tc>
      </w:tr>
      <w:tr w:rsidR="00EE767E" w:rsidRPr="00EE767E" w:rsidTr="00EE767E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104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43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0,9</w:t>
            </w:r>
          </w:p>
        </w:tc>
      </w:tr>
      <w:tr w:rsidR="00EE767E" w:rsidRPr="00EE767E" w:rsidTr="00EE767E">
        <w:trPr>
          <w:trHeight w:val="40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0110298060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67E">
              <w:rPr>
                <w:rFonts w:cs="Arial"/>
                <w:sz w:val="20"/>
                <w:szCs w:val="20"/>
              </w:rPr>
              <w:t>0,9</w:t>
            </w:r>
          </w:p>
        </w:tc>
      </w:tr>
    </w:tbl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6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28.12.2021 года №53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КЛАССИФИКАЦИИ РАСХОДОВ БЮДЖЕТА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tbl>
      <w:tblPr>
        <w:tblW w:w="975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703"/>
        <w:gridCol w:w="1578"/>
        <w:gridCol w:w="617"/>
        <w:gridCol w:w="487"/>
        <w:gridCol w:w="549"/>
        <w:gridCol w:w="1218"/>
        <w:gridCol w:w="973"/>
        <w:gridCol w:w="1351"/>
      </w:tblGrid>
      <w:tr w:rsidR="00EE767E" w:rsidRPr="00EE767E" w:rsidTr="00EE767E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№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2023 г.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2024 г.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2594,3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13656,147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numPr>
                <w:ilvl w:val="0"/>
                <w:numId w:val="3"/>
              </w:numPr>
              <w:spacing w:line="138" w:lineRule="atLeast"/>
              <w:ind w:left="0" w:firstLine="0"/>
              <w:rPr>
                <w:rFonts w:cs="Arial"/>
              </w:rPr>
            </w:pPr>
            <w:r w:rsidRPr="00EE767E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2775,3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2594,3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13656,147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2775,3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1896,2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1856,2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 .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Основное мероприятие 1 «Финансовое </w:t>
            </w:r>
            <w:r w:rsidRPr="00EE767E">
              <w:rPr>
                <w:rFonts w:cs="Arial"/>
              </w:rPr>
              <w:lastRenderedPageBreak/>
              <w:t>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1225,4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1185,4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165,8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бюджетные ассигнования)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99,9</w:t>
            </w:r>
          </w:p>
        </w:tc>
      </w:tr>
      <w:tr w:rsidR="00EE767E" w:rsidRPr="00EE767E" w:rsidTr="00EE767E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0110291430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0110291430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296,3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5853,43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5853,43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</w:tr>
      <w:tr w:rsidR="00EE767E" w:rsidRPr="00EE767E" w:rsidTr="00EE767E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"Уличное освещение 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1568,5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2159,03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1962,63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Софинансирование мероприятия модернизация уличного освещения"(Закупка товаров, работ и </w:t>
            </w:r>
            <w:r w:rsidRPr="00EE767E">
              <w:rPr>
                <w:rFonts w:cs="Arial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03104S8140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5 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03105L5760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"Развитие сети автомобильных Запрудского 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11567,547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495,0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11072,547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br w:type="textWrapping" w:clear="all"/>
        <w:t>Приложение 6.1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5103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28.04.2022 года № 70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КЛАССИФИКАЦИИ РАСХОДОВ БЮДЖЕТА</w:t>
      </w:r>
    </w:p>
    <w:p w:rsidR="00EE767E" w:rsidRPr="00EE767E" w:rsidRDefault="00EE767E" w:rsidP="00EE767E">
      <w:pPr>
        <w:ind w:firstLine="709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tbl>
      <w:tblPr>
        <w:tblW w:w="904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3654"/>
        <w:gridCol w:w="1260"/>
        <w:gridCol w:w="523"/>
        <w:gridCol w:w="424"/>
        <w:gridCol w:w="471"/>
        <w:gridCol w:w="984"/>
        <w:gridCol w:w="881"/>
      </w:tblGrid>
      <w:tr w:rsidR="00EE767E" w:rsidRPr="00EE767E" w:rsidTr="00EE767E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№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с учет измен 2022г .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10448,23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20900,9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numPr>
                <w:ilvl w:val="0"/>
                <w:numId w:val="4"/>
              </w:numPr>
              <w:spacing w:line="138" w:lineRule="atLeast"/>
              <w:ind w:left="0" w:firstLine="0"/>
              <w:rPr>
                <w:rFonts w:cs="Arial"/>
              </w:rPr>
            </w:pPr>
            <w:r w:rsidRPr="00EE767E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2369,8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2322,8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2369,8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2322,8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 .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Основное мероприятие 1 «Финансовое обеспечение деятельности администрации» </w:t>
            </w:r>
            <w:r w:rsidRPr="00EE767E">
              <w:rPr>
                <w:rFonts w:cs="Arial"/>
              </w:rPr>
              <w:lastRenderedPageBreak/>
              <w:t>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1499,5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1019,6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473,7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бюджетные ассигнования)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6,2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93,5</w:t>
            </w:r>
          </w:p>
        </w:tc>
      </w:tr>
      <w:tr w:rsidR="00EE767E" w:rsidRPr="00EE767E" w:rsidTr="00EE767E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(Расходы на выплату персоналу в целях обеспечения выполнения функций государственными (муниципальными) органами, </w:t>
            </w:r>
            <w:r w:rsidRPr="00EE767E">
              <w:rPr>
                <w:rFonts w:cs="Arial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87,1</w:t>
            </w:r>
          </w:p>
        </w:tc>
      </w:tr>
      <w:tr w:rsidR="00EE767E" w:rsidRPr="00EE767E" w:rsidTr="00EE767E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778,9</w:t>
            </w:r>
          </w:p>
        </w:tc>
      </w:tr>
      <w:tr w:rsidR="00EE767E" w:rsidRPr="00EE767E" w:rsidTr="00EE767E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477,6</w:t>
            </w:r>
          </w:p>
        </w:tc>
      </w:tr>
      <w:tr w:rsidR="00EE767E" w:rsidRPr="00EE767E" w:rsidTr="00EE767E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296,3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301,3</w:t>
            </w:r>
          </w:p>
        </w:tc>
      </w:tr>
      <w:tr w:rsidR="00EE767E" w:rsidRPr="00EE767E" w:rsidTr="00EE767E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5853,43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16297,3</w:t>
            </w:r>
          </w:p>
        </w:tc>
      </w:tr>
      <w:tr w:rsidR="00EE767E" w:rsidRPr="00EE767E" w:rsidTr="00EE767E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5853,43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16297,3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2050,2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2150,4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143,0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202,2</w:t>
            </w:r>
          </w:p>
        </w:tc>
      </w:tr>
      <w:tr w:rsidR="00EE767E" w:rsidRPr="00EE767E" w:rsidTr="00EE767E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"Уличное освещение 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88,2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32,5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1568,5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1552,9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2159,03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1856,7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1962,63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186,0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1«Проектно-сметная документация»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9500,0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1047,3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131,0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"Развитие сети автомобильных Запрудского 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6.2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left="4536"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от 22.09.2022 года № 80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  <w:sz w:val="28"/>
          <w:szCs w:val="28"/>
        </w:rPr>
        <w:t> 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  <w:sz w:val="28"/>
          <w:szCs w:val="28"/>
        </w:rPr>
        <w:t> 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РАСПРЕДЕЛЕНИЕ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КЛАССИФИКАЦИИ РАСХОДОВ БЮДЖЕТА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tbl>
      <w:tblPr>
        <w:tblW w:w="904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3652"/>
        <w:gridCol w:w="1258"/>
        <w:gridCol w:w="523"/>
        <w:gridCol w:w="423"/>
        <w:gridCol w:w="471"/>
        <w:gridCol w:w="881"/>
        <w:gridCol w:w="881"/>
      </w:tblGrid>
      <w:tr w:rsidR="00EE767E" w:rsidRPr="00EE767E" w:rsidTr="00EE767E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№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тыс. руб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Сумма с учет измен 2022г .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21552,4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numPr>
                <w:ilvl w:val="0"/>
                <w:numId w:val="5"/>
              </w:numPr>
              <w:spacing w:line="138" w:lineRule="atLeas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EE767E">
              <w:rPr>
                <w:rFonts w:ascii="Times New Roman" w:hAnsi="Times New Roman"/>
                <w:sz w:val="14"/>
                <w:szCs w:val="14"/>
              </w:rPr>
              <w:t>               </w:t>
            </w:r>
            <w:r w:rsidRPr="00EE767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«МУНИЦИПАЛЬНОЕ 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2322,8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2270,8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2322,8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2270,8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местной администрации . (Расходы на выплаты персоналу в целях обеспечения выполнения функций государственными (муниципальными) органами ,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1019,6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1072,4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473,7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368,6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Запрудского сельского поселения (Иные бюджетные ассигнования)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6,2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EE767E" w:rsidRPr="00EE767E" w:rsidTr="00EE767E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(Расходы на выплату персоналу в целях обеспечения выполнения функций государственными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92,6</w:t>
            </w:r>
          </w:p>
        </w:tc>
      </w:tr>
      <w:tr w:rsidR="00EE767E" w:rsidRPr="00EE767E" w:rsidTr="00EE767E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6,4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« РАЗВИТИЕ КУЛЬТУРЫ 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EE767E" w:rsidRPr="00EE767E" w:rsidTr="00EE767E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477,6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510,6</w:t>
            </w:r>
          </w:p>
        </w:tc>
      </w:tr>
      <w:tr w:rsidR="00EE767E" w:rsidRPr="00EE767E" w:rsidTr="00EE767E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301,3</w:t>
            </w:r>
          </w:p>
        </w:tc>
      </w:tr>
      <w:tr w:rsidR="00EE767E" w:rsidRPr="00EE767E" w:rsidTr="00EE767E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 xml:space="preserve">(Закупка товаров, работ и услуг для </w:t>
            </w:r>
            <w:r w:rsidRPr="00EE767E">
              <w:rPr>
                <w:rFonts w:cs="Arial"/>
                <w:sz w:val="22"/>
                <w:szCs w:val="22"/>
              </w:rPr>
              <w:lastRenderedPageBreak/>
              <w:t>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EE767E" w:rsidRPr="00EE767E" w:rsidTr="00EE767E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16297,3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17694,7</w:t>
            </w:r>
          </w:p>
        </w:tc>
      </w:tr>
      <w:tr w:rsidR="00EE767E" w:rsidRPr="00EE767E" w:rsidTr="00EE767E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16297,3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17694,7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2603,7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143,0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422,4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1717,0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404,3</w:t>
            </w:r>
          </w:p>
        </w:tc>
      </w:tr>
      <w:tr w:rsidR="00EE767E" w:rsidRPr="00EE767E" w:rsidTr="00EE767E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2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"Уличное освещение 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88,2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32,5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2702,0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2664,0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38,0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1856,7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1690,7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1670,7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1521,6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186,0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169,1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1«Проектно-сметная документация»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1"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916,3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131,0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172,0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"Развитие сети автомобильных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76,8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br w:type="textWrapping" w:clear="all"/>
        <w:t>Приложение 6.3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к решению Совета народных депутатов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Запрудского сельского поселения</w:t>
      </w:r>
    </w:p>
    <w:p w:rsidR="00EE767E" w:rsidRPr="00EE767E" w:rsidRDefault="00EE767E" w:rsidP="00EE767E">
      <w:pPr>
        <w:ind w:firstLine="0"/>
        <w:jc w:val="right"/>
        <w:rPr>
          <w:rFonts w:cs="Arial"/>
          <w:color w:val="000000"/>
        </w:rPr>
      </w:pPr>
      <w:r w:rsidRPr="00EE767E">
        <w:rPr>
          <w:rFonts w:cs="Arial"/>
          <w:color w:val="000000"/>
        </w:rPr>
        <w:t>  от 30.12.2022 года № 85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  <w:sz w:val="28"/>
          <w:szCs w:val="28"/>
        </w:rPr>
        <w:t> 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  <w:sz w:val="28"/>
          <w:szCs w:val="28"/>
        </w:rPr>
        <w:t> </w:t>
      </w:r>
    </w:p>
    <w:p w:rsidR="00EE767E" w:rsidRPr="00EE767E" w:rsidRDefault="00EE767E" w:rsidP="00EE767E">
      <w:pPr>
        <w:ind w:firstLine="0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lastRenderedPageBreak/>
        <w:t>РАСПРЕДЕЛЕНИЕ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КЛАССИФИКАЦИИ РАСХОДОВ БЮДЖЕТА</w:t>
      </w:r>
    </w:p>
    <w:p w:rsidR="00EE767E" w:rsidRPr="00EE767E" w:rsidRDefault="00EE767E" w:rsidP="00EE767E">
      <w:pPr>
        <w:ind w:firstLine="0"/>
        <w:jc w:val="center"/>
        <w:rPr>
          <w:rFonts w:cs="Arial"/>
          <w:color w:val="000000"/>
        </w:rPr>
      </w:pPr>
      <w:r w:rsidRPr="00EE767E">
        <w:rPr>
          <w:rFonts w:cs="Arial"/>
          <w:color w:val="000000"/>
        </w:rPr>
        <w:t>на 2022 год и плановый период 2023-2024 годы</w:t>
      </w:r>
    </w:p>
    <w:tbl>
      <w:tblPr>
        <w:tblW w:w="904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763"/>
        <w:gridCol w:w="1293"/>
        <w:gridCol w:w="533"/>
        <w:gridCol w:w="430"/>
        <w:gridCol w:w="479"/>
        <w:gridCol w:w="902"/>
        <w:gridCol w:w="902"/>
      </w:tblGrid>
      <w:tr w:rsidR="00EE767E" w:rsidRPr="00EE767E" w:rsidTr="00EE767E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№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тыс. руб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2022 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Сумма с учет измен 2022г .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21552,4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numPr>
                <w:ilvl w:val="0"/>
                <w:numId w:val="6"/>
              </w:numPr>
              <w:spacing w:line="138" w:lineRule="atLeast"/>
              <w:ind w:left="325" w:firstLine="0"/>
              <w:rPr>
                <w:rFonts w:ascii="Times New Roman" w:hAnsi="Times New Roman"/>
              </w:rPr>
            </w:pPr>
            <w:r w:rsidRPr="00EE767E">
              <w:rPr>
                <w:rFonts w:ascii="Times New Roman" w:hAnsi="Times New Roman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2270,8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главы местной администрации .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704,6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726,0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1447,2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1703,4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</w:t>
            </w:r>
            <w:r w:rsidRPr="00EE767E">
              <w:rPr>
                <w:rFonts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0110192010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1072,4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1104,7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368,6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553,1</w:t>
            </w:r>
          </w:p>
        </w:tc>
      </w:tr>
      <w:tr w:rsidR="00EE767E" w:rsidRPr="00EE767E" w:rsidTr="00EE767E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бюджетные ассигнования)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45,6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28,1</w:t>
            </w:r>
          </w:p>
        </w:tc>
      </w:tr>
      <w:tr w:rsidR="00EE767E" w:rsidRPr="00EE767E" w:rsidTr="00EE767E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99,0</w:t>
            </w:r>
          </w:p>
        </w:tc>
      </w:tr>
      <w:tr w:rsidR="00EE767E" w:rsidRPr="00EE767E" w:rsidTr="00EE767E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92,4</w:t>
            </w:r>
          </w:p>
        </w:tc>
      </w:tr>
      <w:tr w:rsidR="00EE767E" w:rsidRPr="00EE767E" w:rsidTr="00EE767E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6,6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</w:tr>
      <w:tr w:rsidR="00EE767E" w:rsidRPr="00EE767E" w:rsidTr="00EE767E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851,9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928,4</w:t>
            </w:r>
          </w:p>
        </w:tc>
      </w:tr>
      <w:tr w:rsidR="00EE767E" w:rsidRPr="00EE767E" w:rsidTr="00EE767E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510,6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514,8</w:t>
            </w:r>
          </w:p>
        </w:tc>
      </w:tr>
      <w:tr w:rsidR="00EE767E" w:rsidRPr="00EE767E" w:rsidTr="00EE767E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373,6</w:t>
            </w:r>
          </w:p>
        </w:tc>
      </w:tr>
      <w:tr w:rsidR="00EE767E" w:rsidRPr="00EE767E" w:rsidTr="00EE767E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40,0</w:t>
            </w:r>
          </w:p>
        </w:tc>
      </w:tr>
      <w:tr w:rsidR="00EE767E" w:rsidRPr="00EE767E" w:rsidTr="00EE767E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16297,3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16750,4</w:t>
            </w:r>
          </w:p>
        </w:tc>
      </w:tr>
      <w:tr w:rsidR="00EE767E" w:rsidRPr="00EE767E" w:rsidTr="00EE767E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17694,7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16750,4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2603,7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2551,0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422,4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328,1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1717,0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445,9</w:t>
            </w:r>
          </w:p>
        </w:tc>
      </w:tr>
      <w:tr w:rsidR="00EE767E" w:rsidRPr="00EE767E" w:rsidTr="00EE767E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60,0</w:t>
            </w:r>
          </w:p>
        </w:tc>
      </w:tr>
      <w:tr w:rsidR="00EE767E" w:rsidRPr="00EE767E" w:rsidTr="00EE767E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2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"Уличное освещение "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196,7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140,9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уличному освещению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.(Закупка товаров, работ и услуг для государственных </w:t>
            </w:r>
            <w:r w:rsidRPr="00EE767E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2702,0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2664,0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38,0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1690,7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1521,6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1521,6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169,1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1«Проектно-сметная документация»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9610,0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1"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1088,3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1309,1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 xml:space="preserve">Мероприятия по благоустройству сельских территорий(Закупка товаров, работ и услуг для государственных </w:t>
            </w:r>
            <w:r w:rsidRPr="00EE767E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916,3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172,0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392,8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  <w:sz w:val="22"/>
                <w:szCs w:val="22"/>
              </w:rPr>
              <w:t>Основное мероприятие "Развитие сети автомобильных </w:t>
            </w:r>
            <w:r w:rsidRPr="00EE767E">
              <w:rPr>
                <w:rFonts w:cs="Arial"/>
              </w:rPr>
              <w:t>Запрудского</w:t>
            </w:r>
            <w:r w:rsidRPr="00EE767E">
              <w:rPr>
                <w:rFonts w:cs="Arial"/>
                <w:sz w:val="22"/>
                <w:szCs w:val="22"/>
              </w:rPr>
              <w:t>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466,1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83,4</w:t>
            </w:r>
          </w:p>
        </w:tc>
      </w:tr>
      <w:tr w:rsidR="00EE767E" w:rsidRPr="00EE767E" w:rsidTr="00EE767E">
        <w:trPr>
          <w:trHeight w:val="4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0,9</w:t>
            </w:r>
          </w:p>
        </w:tc>
      </w:tr>
      <w:tr w:rsidR="00EE767E" w:rsidRPr="00EE767E" w:rsidTr="00EE767E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E" w:rsidRPr="00EE767E" w:rsidRDefault="00EE767E" w:rsidP="00EE767E">
            <w:pPr>
              <w:ind w:firstLine="0"/>
              <w:jc w:val="center"/>
              <w:rPr>
                <w:rFonts w:ascii="Times New Roman" w:hAnsi="Times New Roman"/>
              </w:rPr>
            </w:pPr>
            <w:r w:rsidRPr="00EE767E">
              <w:rPr>
                <w:rFonts w:cs="Arial"/>
              </w:rPr>
              <w:t>0,9</w:t>
            </w:r>
          </w:p>
        </w:tc>
      </w:tr>
    </w:tbl>
    <w:p w:rsidR="00EE767E" w:rsidRPr="00EE767E" w:rsidRDefault="00EE767E" w:rsidP="00EE767E">
      <w:pPr>
        <w:ind w:firstLine="709"/>
        <w:rPr>
          <w:rFonts w:cs="Arial"/>
          <w:color w:val="000000"/>
        </w:rPr>
      </w:pPr>
      <w:r w:rsidRPr="00EE767E">
        <w:rPr>
          <w:rFonts w:cs="Arial"/>
          <w:color w:val="000000"/>
        </w:rPr>
        <w:t> </w:t>
      </w:r>
    </w:p>
    <w:p w:rsidR="00EE767E" w:rsidRPr="00EE767E" w:rsidRDefault="00EE767E" w:rsidP="00EE767E">
      <w:pPr>
        <w:rPr>
          <w:rFonts w:ascii="Times New Roman" w:hAnsi="Times New Roman"/>
          <w:color w:val="000000"/>
        </w:rPr>
      </w:pPr>
      <w:r w:rsidRPr="00EE767E">
        <w:rPr>
          <w:rFonts w:ascii="Times New Roman" w:hAnsi="Times New Roman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63" w:rsidRDefault="00404B63" w:rsidP="007F000C">
      <w:r>
        <w:separator/>
      </w:r>
    </w:p>
  </w:endnote>
  <w:endnote w:type="continuationSeparator" w:id="0">
    <w:p w:rsidR="00404B63" w:rsidRDefault="00404B63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63" w:rsidRDefault="00404B63" w:rsidP="007F000C">
      <w:r>
        <w:separator/>
      </w:r>
    </w:p>
  </w:footnote>
  <w:footnote w:type="continuationSeparator" w:id="0">
    <w:p w:rsidR="00404B63" w:rsidRDefault="00404B63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6A41"/>
    <w:multiLevelType w:val="multilevel"/>
    <w:tmpl w:val="3A08A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8550E"/>
    <w:multiLevelType w:val="multilevel"/>
    <w:tmpl w:val="8492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91917"/>
    <w:multiLevelType w:val="multilevel"/>
    <w:tmpl w:val="7504A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36255"/>
    <w:multiLevelType w:val="multilevel"/>
    <w:tmpl w:val="5BFE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4B63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EE767E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E767E"/>
  </w:style>
  <w:style w:type="paragraph" w:customStyle="1" w:styleId="header">
    <w:name w:val="header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rmal">
    <w:name w:val="consnormal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6">
    <w:name w:val="a16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EE7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E767E"/>
  </w:style>
  <w:style w:type="paragraph" w:customStyle="1" w:styleId="header">
    <w:name w:val="header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rmal">
    <w:name w:val="consnormal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6">
    <w:name w:val="a16"/>
    <w:basedOn w:val="a"/>
    <w:rsid w:val="00EE76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EE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92</Pages>
  <Words>22740</Words>
  <Characters>129621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2023-03-30T12:46:00Z</dcterms:created>
  <dcterms:modified xsi:type="dcterms:W3CDTF">2023-03-30T12:46:00Z</dcterms:modified>
</cp:coreProperties>
</file>