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4C" w:rsidRPr="006A1D4C" w:rsidRDefault="006A1D4C" w:rsidP="006A1D4C">
      <w:pPr>
        <w:ind w:firstLine="0"/>
        <w:jc w:val="left"/>
        <w:rPr>
          <w:rFonts w:ascii="Times New Roman" w:hAnsi="Times New Roman"/>
        </w:rPr>
      </w:pPr>
      <w:r w:rsidRPr="006A1D4C">
        <w:rPr>
          <w:rFonts w:cs="Arial"/>
          <w:color w:val="000000"/>
        </w:rPr>
        <w:t>﻿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СОВЕТ НАРОДНЫХ ДЕПУТАТОВ</w:t>
      </w:r>
    </w:p>
    <w:p w:rsidR="006A1D4C" w:rsidRPr="006A1D4C" w:rsidRDefault="006A1D4C" w:rsidP="006A1D4C">
      <w:pPr>
        <w:ind w:firstLine="709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ЗАПРУДСКОГО СЕЛЬСКОГО ПОСЕЛЕНИЯ</w:t>
      </w:r>
    </w:p>
    <w:p w:rsidR="006A1D4C" w:rsidRPr="006A1D4C" w:rsidRDefault="006A1D4C" w:rsidP="006A1D4C">
      <w:pPr>
        <w:ind w:firstLine="709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КАШИРСКОГО МУНИЦИПАЛЬНОГО РАЙОНА</w:t>
      </w:r>
    </w:p>
    <w:p w:rsidR="006A1D4C" w:rsidRPr="006A1D4C" w:rsidRDefault="006A1D4C" w:rsidP="006A1D4C">
      <w:pPr>
        <w:ind w:firstLine="709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ВОРОНЕЖСКОЙ ОБЛАСТИ</w:t>
      </w:r>
    </w:p>
    <w:p w:rsidR="006A1D4C" w:rsidRPr="006A1D4C" w:rsidRDefault="006A1D4C" w:rsidP="006A1D4C">
      <w:pPr>
        <w:ind w:firstLine="709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jc w:val="center"/>
        <w:outlineLvl w:val="0"/>
        <w:rPr>
          <w:rFonts w:cs="Arial"/>
          <w:b/>
          <w:bCs/>
          <w:color w:val="000000"/>
          <w:kern w:val="36"/>
          <w:sz w:val="32"/>
          <w:szCs w:val="32"/>
        </w:rPr>
      </w:pPr>
      <w:r w:rsidRPr="006A1D4C">
        <w:rPr>
          <w:rFonts w:cs="Arial"/>
          <w:color w:val="000000"/>
          <w:kern w:val="36"/>
        </w:rPr>
        <w:t>Р Е Ш Е Н И Е</w:t>
      </w:r>
    </w:p>
    <w:p w:rsidR="006A1D4C" w:rsidRPr="006A1D4C" w:rsidRDefault="006A1D4C" w:rsidP="006A1D4C">
      <w:pPr>
        <w:ind w:firstLine="709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от 22 сентября 2022 год №80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с. Запрудское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  <w:sz w:val="28"/>
          <w:szCs w:val="28"/>
        </w:rPr>
        <w:t> </w:t>
      </w:r>
    </w:p>
    <w:p w:rsidR="006A1D4C" w:rsidRPr="006A1D4C" w:rsidRDefault="006A1D4C" w:rsidP="006A1D4C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6A1D4C">
        <w:rPr>
          <w:rFonts w:cs="Arial"/>
          <w:b/>
          <w:bCs/>
          <w:color w:val="000000"/>
          <w:sz w:val="32"/>
          <w:szCs w:val="32"/>
        </w:rPr>
        <w:t>О внесении изменений в решение Совета народных депутатов Запрудского сельского поселения № 53 от 28.12.2021 года «О бюджете Запрудского сельского поселения Каширского муниципального района Воронежской области на 2022 год и плановый период 2023и 2024год»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  <w:sz w:val="28"/>
          <w:szCs w:val="28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  <w:sz w:val="28"/>
          <w:szCs w:val="28"/>
        </w:rPr>
        <w:t> 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Согласно ст. 20 , ст. 160.1 Бюджетного кодекса РФ, Федерального закона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№ 145 от 31.07.1998 года и ст.3 п.3 решения Совета народных депутатов Запрудского сельского поселения Каширского муниципального района Воронежской области № 53 от 28.12.2021 года «О бюджете Запрудского сельского поселения Каширского муниципального района Воронежской области на 2022 год и плановый период 2023и 2024год» Совет народных депутатов Запрудского сельского поселения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РЕШИЛ: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1. Внести изменения в решение Совета народных депутатов Запрудского сельского поселения Каширского муниципального района Воронежской области № 53 от 28.12.2021 года «О бюджете Запрудского сельского поселения Каширского муниципального района Воронежской области на 2022 год и плановый период 2023и 2024год»: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1. В статью 1: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1) в пункте 1 п.п.1,2 изложить в следующей редакции: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Общий объем доходов местного бюджета в сумме 20900,9 тыс. рублей заменить суммой 21552,4 тыс. рублей , в том числе безвозмездные поступления из областного бюджета в сумме 161,0 тыс. рублей, из районного бюджета в сумме 415,0тыс. рублей , межбюджетные трансферты в сумме 15388,2тыс. рублей;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Общий объем расходов местного бюджета в сумме 20900,9тыс. руб. заменить суммой 21552,4 тыс. руб.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2. В статье 2: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Слова: «приложению 1» заменить словами «приложению 1.1».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3. В статье 5: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lastRenderedPageBreak/>
        <w:t>а) пункт 1п.п.1 изложить в следующей редакции «Утвердить ведомственную структуру расходов бюджета поселения на 2022 год и плановый период 2023и 2024год» согласно приложению № 4.2 к настоящему решению.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б) пункт 2 п.п.1 изложить в следующей редакции «Утвердить распределение бюджетных ассигнований по разделам, подразделам, целевым статьям (муниципальным программам Запрудского сельского поселения) на 2022год и плановый период 2023 и 2024год» согласно приложению № 5.2.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в) пункт 3 п.п.1 изложить в следующей редакции «Утвердить распределение бюджетных ассигнований по целевым статьям (муниципальных программ Запрудского сельского поселения), группам видов расходов, разделам ,подразделам, классификации расходов бюджета на 2022год и плановый период 2023и 2024год согласно приложению 6.2.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4. Настоящее решение обнародовать путем вывешивания на стендах для обнародования муниципальных правовых актов и размещения на официальном сайте администрации Запрудского сельского поселения Каширского муниципального района Воронежской области.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A1D4C" w:rsidRPr="006A1D4C" w:rsidTr="006A1D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</w:rPr>
              <w:t>Глава Запрудского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jc w:val="right"/>
              <w:rPr>
                <w:rFonts w:ascii="Times New Roman" w:hAnsi="Times New Roman"/>
              </w:rPr>
            </w:pPr>
            <w:r w:rsidRPr="006A1D4C">
              <w:rPr>
                <w:rFonts w:cs="Arial"/>
              </w:rPr>
              <w:t>А.К. Михальков</w:t>
            </w:r>
          </w:p>
        </w:tc>
      </w:tr>
    </w:tbl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709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  <w:sz w:val="20"/>
          <w:szCs w:val="2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left="4962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br w:type="textWrapping" w:clear="all"/>
        <w:t>Приложение № 1.1</w:t>
      </w:r>
    </w:p>
    <w:p w:rsidR="006A1D4C" w:rsidRPr="006A1D4C" w:rsidRDefault="006A1D4C" w:rsidP="006A1D4C">
      <w:pPr>
        <w:ind w:left="4962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lastRenderedPageBreak/>
        <w:t>к решению</w:t>
      </w:r>
    </w:p>
    <w:p w:rsidR="006A1D4C" w:rsidRPr="006A1D4C" w:rsidRDefault="006A1D4C" w:rsidP="006A1D4C">
      <w:pPr>
        <w:ind w:left="4962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Совета народных депутатов</w:t>
      </w:r>
    </w:p>
    <w:p w:rsidR="006A1D4C" w:rsidRPr="006A1D4C" w:rsidRDefault="006A1D4C" w:rsidP="006A1D4C">
      <w:pPr>
        <w:ind w:left="4962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Запрудского сельского поселения</w:t>
      </w:r>
    </w:p>
    <w:p w:rsidR="006A1D4C" w:rsidRPr="006A1D4C" w:rsidRDefault="006A1D4C" w:rsidP="006A1D4C">
      <w:pPr>
        <w:ind w:left="4962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Каширского муниципального района</w:t>
      </w:r>
    </w:p>
    <w:p w:rsidR="006A1D4C" w:rsidRPr="006A1D4C" w:rsidRDefault="006A1D4C" w:rsidP="006A1D4C">
      <w:pPr>
        <w:ind w:left="4962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Воронежской области</w:t>
      </w:r>
    </w:p>
    <w:p w:rsidR="006A1D4C" w:rsidRPr="006A1D4C" w:rsidRDefault="006A1D4C" w:rsidP="006A1D4C">
      <w:pPr>
        <w:ind w:left="4962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от 22.09.2022 года № 80</w:t>
      </w:r>
    </w:p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Поступление доходов в бюджет Запрудского сельского поселения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по кодам видов доходов ,подвидов доходов на 2022 г.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и плановый период 2023 - 2024 годы.</w:t>
      </w:r>
    </w:p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2930"/>
        <w:gridCol w:w="1372"/>
        <w:gridCol w:w="1328"/>
        <w:gridCol w:w="1348"/>
      </w:tblGrid>
      <w:tr w:rsidR="006A1D4C" w:rsidRPr="006A1D4C" w:rsidTr="006A1D4C">
        <w:trPr>
          <w:trHeight w:val="828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cs="Arial"/>
              </w:rPr>
            </w:pPr>
            <w:r w:rsidRPr="006A1D4C">
              <w:rPr>
                <w:rFonts w:cs="Arial"/>
                <w:sz w:val="22"/>
                <w:szCs w:val="22"/>
              </w:rPr>
              <w:t>Код бюджетной классификации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2022г.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тыс.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Сумма уточн.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тыс.руб.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Бюджет с учетом уточн.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тыс.руб.</w:t>
            </w:r>
          </w:p>
        </w:tc>
      </w:tr>
      <w:tr w:rsidR="006A1D4C" w:rsidRPr="006A1D4C" w:rsidTr="006A1D4C">
        <w:trPr>
          <w:trHeight w:val="39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1 00 00000 00 0000 000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ДОХОДЫ собственные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1401,0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491,0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1892,0</w:t>
            </w:r>
          </w:p>
        </w:tc>
      </w:tr>
      <w:tr w:rsidR="006A1D4C" w:rsidRPr="006A1D4C" w:rsidTr="006A1D4C">
        <w:trPr>
          <w:trHeight w:val="54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1 01 02020 010000 110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Налог на доходы физических лиц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41,0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1 06 01030 10 0000 110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Налог на имущество физ.лиц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79,0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79,0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1 06 06000 000000 110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Земельный налог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1151,0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1151,0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1 05 03000 01 0000110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Единый сельхоз.налог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36,0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36,0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1 13 03050 10 0000 130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Прочие доходы бюджетов поселений от оказания платных услуг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</w:t>
            </w:r>
          </w:p>
        </w:tc>
      </w:tr>
      <w:tr w:rsidR="006A1D4C" w:rsidRPr="006A1D4C" w:rsidTr="006A1D4C">
        <w:trPr>
          <w:trHeight w:val="53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1 11 05025 10 0000 120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Доходы от сдачи ареды земли находящиеся в бюджетах сельских поселений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92,0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92,0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116 90050 10 0000 140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Прочие поступления от денежных взысканий(штрафов) и иных сумм в возмещение ущерба, зачисл. в бюджет поселения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1,0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111 05025 10 0000 120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Продажа земли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491,0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491,0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2 02 00000 00 0000 000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БЕЗВОЗМЕЗДНЫЕ ПОСТУПЛЕНИЯ ОТ ДРУГИХ БЮДЖЕТОВ БЮДЖЕТНОЙ СИСТЕМЫ РФ всего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19499,9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160,5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19660,4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2 02 035118100000150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Субвенции бюджетам поселений на осущ. первичного воинского учета на территориях , где отсутствуют военные комиссариаты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2 02 021601100000150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Дотации бюджетам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поселений на выравнивание бюдж. обеспеч. из райн.бюдж.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415,0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415,0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2 02 0215001100000150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Дотации бюдж.поселений на выравнивание бюдж. обеспеч.из обл.бюдж.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161,0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161,0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</w:tr>
      <w:tr w:rsidR="006A1D4C" w:rsidRPr="006A1D4C" w:rsidTr="006A1D4C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2 02 49999 10 0000 150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Прочие межбюджетные трансферты (ТКО,Уличн осв,благоуст тер)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14922,2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14922,2</w:t>
            </w:r>
          </w:p>
        </w:tc>
      </w:tr>
      <w:tr w:rsidR="006A1D4C" w:rsidRPr="006A1D4C" w:rsidTr="006A1D4C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2 02 01003 10 0000 150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Межбюдж.трансферты на обеспечение сбалансированности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бюджета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1720,2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1720,2</w:t>
            </w:r>
          </w:p>
        </w:tc>
      </w:tr>
      <w:tr w:rsidR="006A1D4C" w:rsidRPr="006A1D4C" w:rsidTr="006A1D4C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2 02 40014 10 0000 150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Межбюджетные трансферты (акцизы)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2 02 29999 10 0000 150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Прочие субсидии (поддержка местных инициатив)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1717,0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1717,0</w:t>
            </w:r>
          </w:p>
        </w:tc>
      </w:tr>
      <w:tr w:rsidR="006A1D4C" w:rsidRPr="006A1D4C" w:rsidTr="006A1D4C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2 02 445160 10 0000 150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Прочие дотации бюджетам поселений ЧС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84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2 02 07030 10 00000 150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Прочие поступления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155,0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155,0</w:t>
            </w:r>
          </w:p>
        </w:tc>
      </w:tr>
      <w:tr w:rsidR="006A1D4C" w:rsidRPr="006A1D4C" w:rsidTr="006A1D4C">
        <w:trPr>
          <w:trHeight w:val="600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ИТОГО ДОХОДОВ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651,5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21552,4</w:t>
            </w:r>
          </w:p>
        </w:tc>
      </w:tr>
    </w:tbl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  <w:sz w:val="20"/>
          <w:szCs w:val="20"/>
        </w:rPr>
        <w:t> 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br w:type="textWrapping" w:clear="all"/>
        <w:t>Приложение 4.2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к решению Совета народных депутатов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Запрудского сельского поселения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от 22.09.2022 года № 80</w:t>
      </w:r>
    </w:p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ВЕДОМСТВЕННАЯ СТРУКТУРА РАСХОДОВ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ЗАПРУДСКОГО СЕЛЬСКОГО ПОСЕЛЕНИ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на 2022 год и плановый период 2023-2024 годы</w:t>
      </w:r>
    </w:p>
    <w:tbl>
      <w:tblPr>
        <w:tblW w:w="931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702"/>
        <w:gridCol w:w="455"/>
        <w:gridCol w:w="476"/>
        <w:gridCol w:w="1279"/>
        <w:gridCol w:w="530"/>
        <w:gridCol w:w="894"/>
        <w:gridCol w:w="894"/>
      </w:tblGrid>
      <w:tr w:rsidR="006A1D4C" w:rsidRPr="006A1D4C" w:rsidTr="006A1D4C">
        <w:trPr>
          <w:trHeight w:val="11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Сумма тыс.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руб.</w:t>
            </w:r>
          </w:p>
          <w:p w:rsidR="006A1D4C" w:rsidRPr="006A1D4C" w:rsidRDefault="006A1D4C" w:rsidP="006A1D4C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Сумма с учет измен 2022г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21552,4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АДМИНИСТРАЦИЯ ЗАПРУДСКОГО СЕЛЬСКОГО 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21552,4</w:t>
            </w:r>
          </w:p>
        </w:tc>
      </w:tr>
      <w:tr w:rsidR="006A1D4C" w:rsidRPr="006A1D4C" w:rsidTr="006A1D4C">
        <w:trPr>
          <w:trHeight w:val="498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2224,3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2270,7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Функционирование главы местной администрации ( исполнительно-распорядительного органа местного самоуправления муниципального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Муниципальная программа «Муниципальное управление 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1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главы местной администрации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1447,2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 программа «Муниципальное управление Запрудского 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1447,2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1447,2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 1 «Финансовое обеспечение деятельности администрации Запрудского сельского поселения»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1447,2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функций органов местного самоуправления Запрудского сельского поселения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1019,6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1072,4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функций органов местного самоуправления Запрудского сельского поселения .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473,7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368,6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Расходы на обеспечение функций органов местного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самоуправления Запрудского сельского поселения.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6,2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 программа «Муниципальное управление 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 программа "Муниципальное управление Запрудского 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 2 "Финансирование прочих мероприятий"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87,1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92,6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«Осуществление первичного воинского учета на территориях, где отсутствуют военные комиссариаты .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6,4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НАЦИОНАЛЬНАЯ БЕЗОПАСНОСТЬ И 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Муниципальная программа "Муниципальное управление 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36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"Финансирование прочих мероприятий администрации Запрудского сельского поселения"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2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 в сфере защиты населения от чрезвычайных ситуаций и пожаров .</w:t>
            </w:r>
          </w:p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26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НАЦИОНАЛЬНАЯ 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36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ДОРОЖНОЕ ХОЗЯЙСТВО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программа" Развитие автомобильных дорог 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"Развитие сети автомобильных дорог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</w:t>
            </w:r>
          </w:p>
        </w:tc>
      </w:tr>
      <w:tr w:rsidR="006A1D4C" w:rsidRPr="006A1D4C" w:rsidTr="006A1D4C">
        <w:trPr>
          <w:trHeight w:val="6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</w:t>
            </w:r>
          </w:p>
        </w:tc>
      </w:tr>
      <w:tr w:rsidR="006A1D4C" w:rsidRPr="006A1D4C" w:rsidTr="006A1D4C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развитию сети автомобильных дорог общего пользования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1088,3</w:t>
            </w:r>
          </w:p>
        </w:tc>
      </w:tr>
      <w:tr w:rsidR="006A1D4C" w:rsidRPr="006A1D4C" w:rsidTr="006A1D4C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Муниципальная программа " Обеспечение коммунальными услугами и инфраструктурой жителей Запрудского сельского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1088,3</w:t>
            </w:r>
          </w:p>
        </w:tc>
      </w:tr>
      <w:tr w:rsidR="006A1D4C" w:rsidRPr="006A1D4C" w:rsidTr="006A1D4C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Подпрограмма "Создание условий для обеспечения коммунальными услугами и инфраструктурой жителей 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1088,3</w:t>
            </w:r>
          </w:p>
        </w:tc>
      </w:tr>
      <w:tr w:rsidR="006A1D4C" w:rsidRPr="006A1D4C" w:rsidTr="006A1D4C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" Благоустройство сельских территорий 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1088,3</w:t>
            </w:r>
          </w:p>
        </w:tc>
      </w:tr>
      <w:tr w:rsidR="006A1D4C" w:rsidRPr="006A1D4C" w:rsidTr="006A1D4C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916,3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916,3</w:t>
            </w:r>
          </w:p>
        </w:tc>
      </w:tr>
      <w:tr w:rsidR="006A1D4C" w:rsidRPr="006A1D4C" w:rsidTr="006A1D4C">
        <w:trPr>
          <w:trHeight w:val="25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131,0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172,0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4392,7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4392,7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" Обеспечение коммунальными услугами и инфраструктурой жителей Запрудского сельского поселения"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4392,7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«Создание условий для обеспечения коммунальными услугами и инфраструктурой население 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4392,7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2702,0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2702,0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2664,0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38,0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1856,7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1690,7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 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1670,7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1521,6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186,0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169,1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2691,9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" Обеспечение коммунальными услугами и инфраструктурой жителей 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2691,9</w:t>
            </w:r>
          </w:p>
        </w:tc>
      </w:tr>
      <w:tr w:rsidR="006A1D4C" w:rsidRPr="006A1D4C" w:rsidTr="006A1D4C">
        <w:trPr>
          <w:trHeight w:val="2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«Создание условий для обеспечения коммунальными услугами и инфраструктурой население 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2691,9</w:t>
            </w:r>
          </w:p>
        </w:tc>
      </w:tr>
      <w:tr w:rsidR="006A1D4C" w:rsidRPr="006A1D4C" w:rsidTr="006A1D4C">
        <w:trPr>
          <w:trHeight w:val="286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2062,2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2603,7</w:t>
            </w:r>
          </w:p>
        </w:tc>
      </w:tr>
      <w:tr w:rsidR="006A1D4C" w:rsidRPr="006A1D4C" w:rsidTr="006A1D4C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422,4</w:t>
            </w:r>
          </w:p>
        </w:tc>
      </w:tr>
      <w:tr w:rsidR="006A1D4C" w:rsidRPr="006A1D4C" w:rsidTr="006A1D4C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1717,0</w:t>
            </w:r>
          </w:p>
        </w:tc>
      </w:tr>
      <w:tr w:rsidR="006A1D4C" w:rsidRPr="006A1D4C" w:rsidTr="006A1D4C">
        <w:trPr>
          <w:trHeight w:val="25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по благоустройству дворовых территорий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404,3</w:t>
            </w:r>
          </w:p>
        </w:tc>
      </w:tr>
      <w:tr w:rsidR="006A1D4C" w:rsidRPr="006A1D4C" w:rsidTr="006A1D4C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2"Уличное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88,2</w:t>
            </w:r>
          </w:p>
        </w:tc>
      </w:tr>
      <w:tr w:rsidR="006A1D4C" w:rsidRPr="006A1D4C" w:rsidTr="006A1D4C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уличному освещению" .</w:t>
            </w:r>
          </w:p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32,5</w:t>
            </w:r>
          </w:p>
        </w:tc>
      </w:tr>
      <w:tr w:rsidR="006A1D4C" w:rsidRPr="006A1D4C" w:rsidTr="006A1D4C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уличному освещению" .</w:t>
            </w:r>
          </w:p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50,7</w:t>
            </w:r>
          </w:p>
        </w:tc>
      </w:tr>
      <w:tr w:rsidR="006A1D4C" w:rsidRPr="006A1D4C" w:rsidTr="006A1D4C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по уличному освещению" .</w:t>
            </w:r>
          </w:p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6A1D4C" w:rsidRPr="006A1D4C" w:rsidTr="006A1D4C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Муниципальная программа "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Обеспечение коммунальными услугами и инфраструктурой жителей 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03000000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6A1D4C" w:rsidRPr="006A1D4C" w:rsidTr="006A1D4C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Подпрограмма «Создание условий для обеспечения коммунальными услугами и инфраструктурой население 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6A1D4C" w:rsidRPr="006A1D4C" w:rsidTr="006A1D4C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6A1D4C" w:rsidRPr="006A1D4C" w:rsidTr="006A1D4C">
        <w:trPr>
          <w:trHeight w:val="3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3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6A1D4C" w:rsidRPr="006A1D4C" w:rsidTr="006A1D4C">
        <w:trPr>
          <w:trHeight w:val="31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6A1D4C" w:rsidRPr="006A1D4C" w:rsidTr="006A1D4C">
        <w:trPr>
          <w:trHeight w:val="274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6A1D4C" w:rsidRPr="006A1D4C" w:rsidTr="006A1D4C">
        <w:trPr>
          <w:trHeight w:val="40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6A1D4C" w:rsidRPr="006A1D4C" w:rsidTr="006A1D4C">
        <w:trPr>
          <w:trHeight w:val="86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6A1D4C" w:rsidRPr="006A1D4C" w:rsidTr="006A1D4C">
        <w:trPr>
          <w:trHeight w:val="56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(Расходы на выплату персоналу в целях обеспечения 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477,6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510,6</w:t>
            </w:r>
          </w:p>
        </w:tc>
      </w:tr>
      <w:tr w:rsidR="006A1D4C" w:rsidRPr="006A1D4C" w:rsidTr="006A1D4C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301,3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301,3</w:t>
            </w:r>
          </w:p>
        </w:tc>
      </w:tr>
      <w:tr w:rsidR="006A1D4C" w:rsidRPr="006A1D4C" w:rsidTr="006A1D4C">
        <w:trPr>
          <w:trHeight w:val="55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6A1D4C" w:rsidRPr="006A1D4C" w:rsidTr="006A1D4C">
        <w:trPr>
          <w:trHeight w:val="53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6A1D4C" w:rsidRPr="006A1D4C" w:rsidTr="006A1D4C">
        <w:trPr>
          <w:trHeight w:val="558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6A1D4C" w:rsidRPr="006A1D4C" w:rsidTr="006A1D4C">
        <w:trPr>
          <w:trHeight w:val="54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Подпрограмма «развитие мер социальной поддержки отдельных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6A1D4C" w:rsidRPr="006A1D4C" w:rsidTr="006A1D4C">
        <w:trPr>
          <w:trHeight w:val="702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6A1D4C" w:rsidRPr="006A1D4C" w:rsidTr="006A1D4C">
        <w:trPr>
          <w:trHeight w:val="1315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Доплата к пенсиям муниципальных служащих Запрудского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</w:tr>
    </w:tbl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br w:type="textWrapping" w:clear="all"/>
        <w:t>Приложение 5.2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к решению Совета народных депутатов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Запрудского сельского поселения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от 22.09.2022 года №80</w:t>
      </w:r>
    </w:p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РАСПРЕДЕЛЕНИЕ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БЮДЖЕТНЫХ АССИГНОВАНИЙ   ПО РАЗДЕЛАМ , ПОДРАЗДЕЛАМ, ЦЕЛЕВЫМ СТАТЬЯМ МУНИЦИПАЛЬНЫМ ПРОГРАММАМ ЗАПРУДСКОГО СЕЛЬСКОГО ПОСЕЛЕНИЯ НА 2022 год и плановый период 2023-2024 годы.</w:t>
      </w:r>
    </w:p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tbl>
      <w:tblPr>
        <w:tblW w:w="1096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512"/>
        <w:gridCol w:w="521"/>
        <w:gridCol w:w="1464"/>
        <w:gridCol w:w="584"/>
        <w:gridCol w:w="1066"/>
        <w:gridCol w:w="1012"/>
        <w:gridCol w:w="682"/>
        <w:gridCol w:w="278"/>
      </w:tblGrid>
      <w:tr w:rsidR="006A1D4C" w:rsidRPr="006A1D4C" w:rsidTr="006A1D4C">
        <w:trPr>
          <w:trHeight w:val="53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Сумма, тыс.руб.</w:t>
            </w:r>
          </w:p>
          <w:p w:rsidR="006A1D4C" w:rsidRPr="006A1D4C" w:rsidRDefault="006A1D4C" w:rsidP="006A1D4C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5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Сумма с учет измен 2022г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6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21552,4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АДМИНИСТРАЦИЯ ЗАПРУДСКОГО СЕЛЬСКОГО ПОСЕЛЕНИЯ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21552,4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220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2224,3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2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2270,8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 программа «Муниципальное управление 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 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542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главы местной администрации</w:t>
            </w:r>
          </w:p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1447,2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Муниципальная программа «Муниципальное управление Запрудского 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1447,2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1447,2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«Финансовое обеспечение деятельности администрации» 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1447,2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функций органов местного самоуправления Запрудского сельского поселения</w:t>
            </w:r>
          </w:p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1019,6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1072,4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функций органов местного самоуправления Запрудского сельского поселения .</w:t>
            </w:r>
          </w:p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473,7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368,6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функций органов местного самоуправления Запрудского сельского поселения.</w:t>
            </w:r>
          </w:p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6,2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 программа «Муниципальное управление Запрудского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0110190200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 программа "Муниципальное управление Запрудского сельского поселения"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"Финансирование прочих мероприятий"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.</w:t>
            </w:r>
          </w:p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87,1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92,6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6,4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НАЦИОНАЛЬНАЯ БЕЗОПАСНОСТЬ И 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 программа "Муниципальное управление 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16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"Финансирование прочих мероприятий" 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.</w:t>
            </w:r>
          </w:p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9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"/>
              </w:rPr>
            </w:pPr>
          </w:p>
        </w:tc>
      </w:tr>
      <w:tr w:rsidR="006A1D4C" w:rsidRPr="006A1D4C" w:rsidTr="006A1D4C">
        <w:trPr>
          <w:trHeight w:val="11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НАЦИОНАЛЬНАЯ 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ДОРОЖНОЕ ХОЗЯЙСТВО</w:t>
            </w:r>
          </w:p>
          <w:p w:rsidR="006A1D4C" w:rsidRPr="006A1D4C" w:rsidRDefault="006A1D4C" w:rsidP="006A1D4C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6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6A1D4C" w:rsidRPr="006A1D4C" w:rsidTr="006A1D4C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программа" Развитие автомобильных дорог 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1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развитию сети автомобильных дорог общего пользования .(Закупка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A1D4C" w:rsidRPr="006A1D4C" w:rsidTr="006A1D4C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1088,3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 программа " Обеспечение коммунальными услугами и инфраструктурой жителей Запрудского сельского поселения""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1088,3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Подпрограмма "Создание условий для обеспечения коммунальными услугами и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инфраструктурой жителей Запрудского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1088,3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Основное мероприятие " Благоустройство сельских территорий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1088,3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916,3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1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172,0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44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4392,7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4392,7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" Обеспечение коммунальными услугами и инфраструктурой жителей 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4392,7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«Создание условий для обеспечения коммунальными услугами и инфраструктурой население Запрудского 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4392,7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2702,0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2702,0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 «Организация системы раздельного накопления".</w:t>
            </w:r>
          </w:p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2664,0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 «Организация системы раздельного накопления".</w:t>
            </w:r>
          </w:p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38,0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4 "Модернизация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1856,7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1690,7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 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1670,7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1521,6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мероприятиея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186,0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169,1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2691,9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" Обеспечение коммунальными услугами и инфраструктурой жителей 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2691,9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0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«Создание условий для обеспечения коммунальными услугами и инфраструктурой население Запрудского 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0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2691,9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0"/>
              </w:rPr>
            </w:pPr>
          </w:p>
        </w:tc>
      </w:tr>
      <w:tr w:rsidR="006A1D4C" w:rsidRPr="006A1D4C" w:rsidTr="006A1D4C">
        <w:trPr>
          <w:trHeight w:val="12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2062,2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7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2603,7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Мероприятие по благоустройству дворовых территорий .</w:t>
            </w:r>
          </w:p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422,4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1717,0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1717,0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1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по благоустройству дворовых территорий .</w:t>
            </w:r>
          </w:p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13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404,3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2 "Уличное освещение"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88,2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уличному освещению" .</w:t>
            </w:r>
          </w:p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32,5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уличному освещению" .</w:t>
            </w:r>
          </w:p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50,7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по уличному освещению" .</w:t>
            </w:r>
          </w:p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" Обеспечение коммунальными услугами и инфраструктурой жителей Запрудского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«Создание условий для обеспечения коммунальными услугами и инфраструктурой население 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«Проектно-сметная документация»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1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0310590610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A1D4C" w:rsidRPr="006A1D4C" w:rsidTr="006A1D4C">
        <w:trPr>
          <w:trHeight w:val="14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  <w:p w:rsidR="006A1D4C" w:rsidRPr="006A1D4C" w:rsidRDefault="006A1D4C" w:rsidP="006A1D4C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40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</w:tc>
      </w:tr>
      <w:tr w:rsidR="006A1D4C" w:rsidRPr="006A1D4C" w:rsidTr="006A1D4C">
        <w:trPr>
          <w:trHeight w:val="12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2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6A1D4C" w:rsidRPr="006A1D4C" w:rsidTr="006A1D4C">
        <w:trPr>
          <w:trHeight w:val="18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81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6A1D4C" w:rsidRPr="006A1D4C" w:rsidTr="006A1D4C">
        <w:trPr>
          <w:trHeight w:val="38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A1D4C" w:rsidRPr="006A1D4C" w:rsidTr="006A1D4C">
        <w:trPr>
          <w:trHeight w:val="51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(Расходы на выплату персоналу в целях обеспечения выполнения функций государственными(муниципальными) органами, казенными учреждениями,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477,6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510,6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A1D4C" w:rsidRPr="006A1D4C" w:rsidTr="006A1D4C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301,3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301,3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A1D4C" w:rsidRPr="006A1D4C" w:rsidTr="006A1D4C">
        <w:trPr>
          <w:trHeight w:val="24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A1D4C" w:rsidRPr="006A1D4C" w:rsidTr="006A1D4C">
        <w:trPr>
          <w:trHeight w:val="53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21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</w:tr>
      <w:tr w:rsidR="006A1D4C" w:rsidRPr="006A1D4C" w:rsidTr="006A1D4C">
        <w:trPr>
          <w:trHeight w:val="55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«Социальная поддержка граждан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A1D4C" w:rsidRPr="006A1D4C" w:rsidTr="006A1D4C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A1D4C" w:rsidRPr="006A1D4C" w:rsidTr="006A1D4C">
        <w:trPr>
          <w:trHeight w:val="77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«Финансирование муниципальных пенсий муниципальных служащих Запрудского сельского поселения»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A1D4C" w:rsidRPr="006A1D4C" w:rsidTr="006A1D4C">
        <w:trPr>
          <w:trHeight w:val="131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Доплаты к пенсиям муниципальных служащих Запрудского сельского поселения (Социальное обеспечение и иные выплаты населению)»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6A1D4C" w:rsidRPr="006A1D4C" w:rsidRDefault="006A1D4C" w:rsidP="006A1D4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br w:type="textWrapping" w:clear="all"/>
        <w:t>Приложение 6.2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к решению Совета народных депутатов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Запрудского сельского поселения</w:t>
      </w:r>
    </w:p>
    <w:p w:rsidR="006A1D4C" w:rsidRPr="006A1D4C" w:rsidRDefault="006A1D4C" w:rsidP="006A1D4C">
      <w:pPr>
        <w:ind w:left="4536"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от 22.09.2022 года № 80</w:t>
      </w:r>
    </w:p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  <w:sz w:val="28"/>
          <w:szCs w:val="28"/>
        </w:rPr>
        <w:t> </w:t>
      </w:r>
    </w:p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  <w:sz w:val="28"/>
          <w:szCs w:val="28"/>
        </w:rPr>
        <w:t> </w:t>
      </w:r>
    </w:p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РАСПРЕДЕЛЕНИЕ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БЮДЖЕТНЫХ АССИГНОВАНИЙ ПО ЦЕЛЕВЫМ СТАТЬЯМ (МУНИЦИПАЛЬНЫМ ПРОГРАММАМ ЗАПРУДСКОГО СЕЛЬСКОГО ПОСЕЛЕНИЯ) ГРУППАМ ВИДОВ РАСХОДОВ, РАЗДЕЛАМ, ПОДРАЗДЕЛАМ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КЛАССИФИКАЦИИ РАСХОДОВ БЮДЖЕТА</w:t>
      </w:r>
    </w:p>
    <w:p w:rsidR="006A1D4C" w:rsidRPr="006A1D4C" w:rsidRDefault="006A1D4C" w:rsidP="006A1D4C">
      <w:pPr>
        <w:ind w:firstLine="0"/>
        <w:jc w:val="center"/>
        <w:rPr>
          <w:rFonts w:cs="Arial"/>
          <w:color w:val="000000"/>
        </w:rPr>
      </w:pPr>
      <w:r w:rsidRPr="006A1D4C">
        <w:rPr>
          <w:rFonts w:cs="Arial"/>
          <w:color w:val="000000"/>
        </w:rPr>
        <w:t>на 2022 год и плановый период 2023-2024 годы</w:t>
      </w:r>
    </w:p>
    <w:tbl>
      <w:tblPr>
        <w:tblW w:w="904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3649"/>
        <w:gridCol w:w="1258"/>
        <w:gridCol w:w="523"/>
        <w:gridCol w:w="423"/>
        <w:gridCol w:w="471"/>
        <w:gridCol w:w="880"/>
        <w:gridCol w:w="880"/>
      </w:tblGrid>
      <w:tr w:rsidR="006A1D4C" w:rsidRPr="006A1D4C" w:rsidTr="006A1D4C">
        <w:trPr>
          <w:trHeight w:val="1247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№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Сумма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тыс. руб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Сумма с учет измен 2022г .</w:t>
            </w:r>
          </w:p>
        </w:tc>
      </w:tr>
      <w:tr w:rsidR="006A1D4C" w:rsidRPr="006A1D4C" w:rsidTr="006A1D4C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20900,9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21552,4</w:t>
            </w:r>
          </w:p>
        </w:tc>
      </w:tr>
      <w:tr w:rsidR="006A1D4C" w:rsidRPr="006A1D4C" w:rsidTr="006A1D4C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numPr>
                <w:ilvl w:val="0"/>
                <w:numId w:val="3"/>
              </w:numPr>
              <w:spacing w:line="138" w:lineRule="atLeast"/>
              <w:ind w:left="0" w:firstLine="0"/>
              <w:rPr>
                <w:rFonts w:cs="Arial"/>
                <w:sz w:val="22"/>
                <w:szCs w:val="22"/>
              </w:rPr>
            </w:pPr>
            <w:r w:rsidRPr="006A1D4C">
              <w:rPr>
                <w:rFonts w:ascii="Times New Roman" w:hAnsi="Times New Roman"/>
                <w:sz w:val="14"/>
                <w:szCs w:val="14"/>
              </w:rPr>
              <w:t>               </w:t>
            </w: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</w:t>
            </w:r>
          </w:p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 xml:space="preserve">«МУНИЦИПАЛЬНОЕ </w:t>
            </w:r>
            <w:r w:rsidRPr="006A1D4C">
              <w:rPr>
                <w:rFonts w:cs="Arial"/>
                <w:sz w:val="22"/>
                <w:szCs w:val="22"/>
              </w:rPr>
              <w:lastRenderedPageBreak/>
              <w:t>УПРАВЛЕНИЕ ЗАПРУДСКОГО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01000 00000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2322,8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2270,8</w:t>
            </w:r>
          </w:p>
        </w:tc>
      </w:tr>
      <w:tr w:rsidR="006A1D4C" w:rsidRPr="006A1D4C" w:rsidTr="006A1D4C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2322,8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2270,8</w:t>
            </w:r>
          </w:p>
        </w:tc>
      </w:tr>
      <w:tr w:rsidR="006A1D4C" w:rsidRPr="006A1D4C" w:rsidTr="006A1D4C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1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6A1D4C" w:rsidRPr="006A1D4C" w:rsidTr="006A1D4C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главы местной администрации . 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670,8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704,6</w:t>
            </w:r>
          </w:p>
        </w:tc>
      </w:tr>
      <w:tr w:rsidR="006A1D4C" w:rsidRPr="006A1D4C" w:rsidTr="006A1D4C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1499,5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1447,2</w:t>
            </w:r>
          </w:p>
        </w:tc>
      </w:tr>
      <w:tr w:rsidR="006A1D4C" w:rsidRPr="006A1D4C" w:rsidTr="006A1D4C">
        <w:trPr>
          <w:trHeight w:val="138"/>
        </w:trPr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функций органов местного самоуправления Запрудского сельского поселения</w:t>
            </w:r>
          </w:p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1019,6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1072,4</w:t>
            </w:r>
          </w:p>
        </w:tc>
      </w:tr>
      <w:tr w:rsidR="006A1D4C" w:rsidRPr="006A1D4C" w:rsidTr="006A1D4C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функций органов местного самоуправления Запрудского сельского поселения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473,7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368,6</w:t>
            </w:r>
          </w:p>
        </w:tc>
      </w:tr>
      <w:tr w:rsidR="006A1D4C" w:rsidRPr="006A1D4C" w:rsidTr="006A1D4C">
        <w:trPr>
          <w:trHeight w:val="110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функций органов местного самоуправления Запрудского сельского поселения (Иные бюджетные ассигнования)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0110192010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6,2</w:t>
            </w:r>
          </w:p>
        </w:tc>
      </w:tr>
      <w:tr w:rsidR="006A1D4C" w:rsidRPr="006A1D4C" w:rsidTr="006A1D4C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1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6A1D4C" w:rsidRPr="006A1D4C" w:rsidTr="006A1D4C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0110190200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119,0</w:t>
            </w:r>
          </w:p>
        </w:tc>
      </w:tr>
      <w:tr w:rsidR="006A1D4C" w:rsidRPr="006A1D4C" w:rsidTr="006A1D4C">
        <w:trPr>
          <w:trHeight w:val="13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138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99,0</w:t>
            </w:r>
          </w:p>
        </w:tc>
      </w:tr>
      <w:tr w:rsidR="006A1D4C" w:rsidRPr="006A1D4C" w:rsidTr="006A1D4C">
        <w:trPr>
          <w:trHeight w:val="150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92,6</w:t>
            </w:r>
          </w:p>
        </w:tc>
      </w:tr>
      <w:tr w:rsidR="006A1D4C" w:rsidRPr="006A1D4C" w:rsidTr="006A1D4C">
        <w:trPr>
          <w:trHeight w:val="86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6,4</w:t>
            </w:r>
          </w:p>
        </w:tc>
      </w:tr>
      <w:tr w:rsidR="006A1D4C" w:rsidRPr="006A1D4C" w:rsidTr="006A1D4C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2 «Финансирование прочих мероприятий».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8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 муниципальных 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0110220570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63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« РАЗВИТИЕ КУЛЬТУРЫ СЕЛЬСКИХ ПОСЕЛЕНИЙ»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6A1D4C" w:rsidRPr="006A1D4C" w:rsidTr="006A1D4C">
        <w:trPr>
          <w:trHeight w:val="40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6A1D4C" w:rsidRPr="006A1D4C" w:rsidTr="006A1D4C">
        <w:trPr>
          <w:trHeight w:val="21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"Финансовое обеспечение деятельности подведомственных учреждений культуры Запрудского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778,9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spacing w:line="212" w:lineRule="atLeast"/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851,9</w:t>
            </w:r>
          </w:p>
        </w:tc>
      </w:tr>
      <w:tr w:rsidR="006A1D4C" w:rsidRPr="006A1D4C" w:rsidTr="006A1D4C">
        <w:trPr>
          <w:trHeight w:val="194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477,6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510,6</w:t>
            </w:r>
          </w:p>
        </w:tc>
      </w:tr>
      <w:tr w:rsidR="006A1D4C" w:rsidRPr="006A1D4C" w:rsidTr="006A1D4C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0210190590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301,3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301,3</w:t>
            </w:r>
          </w:p>
        </w:tc>
      </w:tr>
      <w:tr w:rsidR="006A1D4C" w:rsidRPr="006A1D4C" w:rsidTr="006A1D4C">
        <w:trPr>
          <w:trHeight w:val="1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0210120540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6A1D4C" w:rsidRPr="006A1D4C" w:rsidTr="006A1D4C">
        <w:trPr>
          <w:trHeight w:val="108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«ОБЕСПЕЧЕНИЕ КОММУНАЛЬНЫМИ УСЛУГАМИ И ИНФРАСТРУКТУРОЙ ЖИТЕЛЕЙ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16297,3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17694,7</w:t>
            </w:r>
          </w:p>
        </w:tc>
      </w:tr>
      <w:tr w:rsidR="006A1D4C" w:rsidRPr="006A1D4C" w:rsidTr="006A1D4C">
        <w:trPr>
          <w:trHeight w:val="117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«Создание условий для обеспечения коммунальными услугами и инфраструктурой население 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16297,3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17694,7</w:t>
            </w:r>
          </w:p>
        </w:tc>
      </w:tr>
      <w:tr w:rsidR="006A1D4C" w:rsidRPr="006A1D4C" w:rsidTr="006A1D4C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1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" Благоустройство дворовых территорий"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2150,4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2603,7</w:t>
            </w:r>
          </w:p>
        </w:tc>
      </w:tr>
      <w:tr w:rsidR="006A1D4C" w:rsidRPr="006A1D4C" w:rsidTr="006A1D4C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143,0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422,4</w:t>
            </w:r>
          </w:p>
        </w:tc>
      </w:tr>
      <w:tr w:rsidR="006A1D4C" w:rsidRPr="006A1D4C" w:rsidTr="006A1D4C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благоустройству дворовых территорий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1717,0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1717,0</w:t>
            </w:r>
          </w:p>
        </w:tc>
      </w:tr>
      <w:tr w:rsidR="006A1D4C" w:rsidRPr="006A1D4C" w:rsidTr="006A1D4C">
        <w:trPr>
          <w:trHeight w:val="52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по благоустройству дворовых территорий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404,3</w:t>
            </w:r>
          </w:p>
        </w:tc>
      </w:tr>
      <w:tr w:rsidR="006A1D4C" w:rsidRPr="006A1D4C" w:rsidTr="006A1D4C">
        <w:trPr>
          <w:trHeight w:val="5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2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"Уличное освещение "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88,2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уличному освещению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0310290670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32,5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уличному освещению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50,7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по уличному освещению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03102S8670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2702,0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2702,0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2664,0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2664,0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"Организация системы раздельного накопления"(Закупка товаров, работ и услуг для государственных (муниципальных) нужд)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03101S8000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38,0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4 "Модернизация уличного освещения"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0310300000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1856,7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1690,7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 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1670,7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1521,6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модернизация уличного освещения"(Закупка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03103S8140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186,0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169,1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1«Проектно-сметная документация»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«Проектно-сметная документация(Закупка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0310490610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9500,0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9610,0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1" Благоустройство сельских территорий 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1047,3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1088,3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916,3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благоустройству сельских территорий(Закупка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03101L5760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131,0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172,0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04000 00000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7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"Развитие сети автомобильных Запрудского сельского поселения".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Мероприятия по развитию сети автомобильных дорог общего пользования .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0410191290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466,0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по развитию сети автомобильных дорог общего пользования ( Закупка товаров, работ услуг для государственных 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Софинансирование мероприятия по развитию сети автомобильных дорог общего пользования ( Закупка товаров, работ услуг для государственных</w:t>
            </w:r>
          </w:p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( 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04101S8850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0,0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lastRenderedPageBreak/>
              <w:t>5.1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6A1D4C" w:rsidRPr="006A1D4C" w:rsidTr="006A1D4C">
        <w:trPr>
          <w:trHeight w:val="98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Основное мероприятие «Финансирование муниципальных пенсий 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</w:tr>
      <w:tr w:rsidR="006A1D4C" w:rsidRPr="006A1D4C" w:rsidTr="006A1D4C">
        <w:trPr>
          <w:trHeight w:val="9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Мероприятие «Доплаты к пенсиям муниципальным служащим Запрудского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0510190470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4C" w:rsidRPr="006A1D4C" w:rsidRDefault="006A1D4C" w:rsidP="006A1D4C">
            <w:pPr>
              <w:ind w:firstLine="0"/>
              <w:rPr>
                <w:rFonts w:ascii="Times New Roman" w:hAnsi="Times New Roman"/>
              </w:rPr>
            </w:pPr>
            <w:r w:rsidRPr="006A1D4C">
              <w:rPr>
                <w:rFonts w:cs="Arial"/>
                <w:sz w:val="22"/>
                <w:szCs w:val="22"/>
              </w:rPr>
              <w:t>76,8</w:t>
            </w:r>
          </w:p>
        </w:tc>
      </w:tr>
    </w:tbl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  <w:sz w:val="20"/>
          <w:szCs w:val="20"/>
        </w:rPr>
        <w:t> </w:t>
      </w:r>
    </w:p>
    <w:p w:rsidR="006A1D4C" w:rsidRPr="006A1D4C" w:rsidRDefault="006A1D4C" w:rsidP="006A1D4C">
      <w:pPr>
        <w:ind w:firstLine="0"/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6A1D4C" w:rsidRPr="006A1D4C" w:rsidRDefault="006A1D4C" w:rsidP="006A1D4C">
      <w:pPr>
        <w:rPr>
          <w:rFonts w:cs="Arial"/>
          <w:color w:val="000000"/>
        </w:rPr>
      </w:pPr>
      <w:r w:rsidRPr="006A1D4C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51" w:rsidRDefault="00FC4151" w:rsidP="007F000C">
      <w:r>
        <w:separator/>
      </w:r>
    </w:p>
  </w:endnote>
  <w:endnote w:type="continuationSeparator" w:id="0">
    <w:p w:rsidR="00FC4151" w:rsidRDefault="00FC4151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51" w:rsidRDefault="00FC4151" w:rsidP="007F000C">
      <w:r>
        <w:separator/>
      </w:r>
    </w:p>
  </w:footnote>
  <w:footnote w:type="continuationSeparator" w:id="0">
    <w:p w:rsidR="00FC4151" w:rsidRDefault="00FC4151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803893"/>
    <w:multiLevelType w:val="multilevel"/>
    <w:tmpl w:val="221A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A1D4C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C4151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A1D4C"/>
  </w:style>
  <w:style w:type="paragraph" w:customStyle="1" w:styleId="header">
    <w:name w:val="header"/>
    <w:basedOn w:val="a"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1">
    <w:name w:val="21"/>
    <w:basedOn w:val="a"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6A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A1D4C"/>
  </w:style>
  <w:style w:type="paragraph" w:customStyle="1" w:styleId="header">
    <w:name w:val="header"/>
    <w:basedOn w:val="a"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1">
    <w:name w:val="21"/>
    <w:basedOn w:val="a"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6A1D4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6A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22</Pages>
  <Words>5530</Words>
  <Characters>31525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2023-03-31T11:39:00Z</dcterms:created>
  <dcterms:modified xsi:type="dcterms:W3CDTF">2023-03-31T11:39:00Z</dcterms:modified>
</cp:coreProperties>
</file>