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E8" w:rsidRDefault="00B515E8" w:rsidP="00B515E8">
      <w:pPr>
        <w:ind w:firstLine="709"/>
        <w:jc w:val="right"/>
        <w:rPr>
          <w:rFonts w:ascii="Times New Roman" w:hAnsi="Times New Roman"/>
        </w:rPr>
      </w:pPr>
    </w:p>
    <w:p w:rsidR="00B515E8" w:rsidRDefault="00B515E8" w:rsidP="00B515E8">
      <w:pPr>
        <w:ind w:firstLine="709"/>
        <w:jc w:val="center"/>
        <w:rPr>
          <w:rFonts w:ascii="Times New Roman" w:hAnsi="Times New Roman"/>
        </w:rPr>
      </w:pPr>
    </w:p>
    <w:p w:rsidR="005A6F6E" w:rsidRPr="00641771" w:rsidRDefault="00E31EBA" w:rsidP="00B515E8">
      <w:pPr>
        <w:ind w:firstLine="709"/>
        <w:jc w:val="center"/>
        <w:rPr>
          <w:rFonts w:ascii="Times New Roman" w:hAnsi="Times New Roman"/>
          <w:b/>
        </w:rPr>
      </w:pPr>
      <w:r w:rsidRPr="00641771">
        <w:rPr>
          <w:rFonts w:ascii="Times New Roman" w:hAnsi="Times New Roman"/>
          <w:b/>
        </w:rPr>
        <w:t xml:space="preserve"> СОВЕТ</w:t>
      </w:r>
      <w:r w:rsidR="005A6F6E" w:rsidRPr="00641771">
        <w:rPr>
          <w:rFonts w:ascii="Times New Roman" w:hAnsi="Times New Roman"/>
          <w:b/>
        </w:rPr>
        <w:t xml:space="preserve"> НАРОДНЫХ ДЕПУТАТОВ</w:t>
      </w:r>
    </w:p>
    <w:p w:rsidR="005A6F6E" w:rsidRPr="00641771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641771">
        <w:rPr>
          <w:rFonts w:ascii="Times New Roman" w:hAnsi="Times New Roman"/>
          <w:b/>
        </w:rPr>
        <w:t>ЗАПРУДСКОГО СЕЛЬСКОГО ПОСЕЛЕНИЯ</w:t>
      </w:r>
    </w:p>
    <w:p w:rsidR="005A6F6E" w:rsidRPr="00641771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641771">
        <w:rPr>
          <w:rFonts w:ascii="Times New Roman" w:hAnsi="Times New Roman"/>
          <w:b/>
        </w:rPr>
        <w:t>КАШИРСКОГО МУНИЦИПАЛЬНОГО РАЙОНА</w:t>
      </w:r>
    </w:p>
    <w:p w:rsidR="005A6F6E" w:rsidRPr="00641771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641771">
        <w:rPr>
          <w:rFonts w:ascii="Times New Roman" w:hAnsi="Times New Roman"/>
          <w:b/>
        </w:rPr>
        <w:t>ВОРОНЕЖСКОЙ ОБЛАСТИ</w:t>
      </w:r>
    </w:p>
    <w:p w:rsidR="005A6F6E" w:rsidRPr="00641771" w:rsidRDefault="005A6F6E" w:rsidP="00B515E8">
      <w:pPr>
        <w:ind w:firstLine="709"/>
        <w:jc w:val="center"/>
        <w:rPr>
          <w:rFonts w:ascii="Times New Roman" w:hAnsi="Times New Roman"/>
          <w:b/>
        </w:rPr>
      </w:pPr>
    </w:p>
    <w:p w:rsidR="005A6F6E" w:rsidRPr="00641771" w:rsidRDefault="005A6F6E" w:rsidP="00B515E8">
      <w:pPr>
        <w:ind w:firstLine="709"/>
        <w:jc w:val="center"/>
        <w:rPr>
          <w:rFonts w:ascii="Times New Roman" w:hAnsi="Times New Roman"/>
          <w:b/>
        </w:rPr>
      </w:pPr>
      <w:r w:rsidRPr="00641771">
        <w:rPr>
          <w:rFonts w:ascii="Times New Roman" w:hAnsi="Times New Roman"/>
          <w:b/>
        </w:rPr>
        <w:t>РЕШЕНИЕ</w:t>
      </w: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  <w:r w:rsidRPr="00B515E8">
        <w:rPr>
          <w:rFonts w:ascii="Times New Roman" w:hAnsi="Times New Roman"/>
        </w:rPr>
        <w:t xml:space="preserve">От </w:t>
      </w:r>
      <w:r w:rsidR="00E31EBA">
        <w:rPr>
          <w:rFonts w:ascii="Times New Roman" w:hAnsi="Times New Roman"/>
        </w:rPr>
        <w:t xml:space="preserve"> 02.06.2023</w:t>
      </w:r>
      <w:r w:rsidRPr="00B515E8">
        <w:rPr>
          <w:rFonts w:ascii="Times New Roman" w:hAnsi="Times New Roman"/>
        </w:rPr>
        <w:t xml:space="preserve"> года </w:t>
      </w:r>
      <w:r w:rsidR="00005267">
        <w:rPr>
          <w:rFonts w:ascii="Times New Roman" w:hAnsi="Times New Roman"/>
        </w:rPr>
        <w:t xml:space="preserve">                         </w:t>
      </w:r>
      <w:r w:rsidRPr="00B515E8">
        <w:rPr>
          <w:rFonts w:ascii="Times New Roman" w:hAnsi="Times New Roman"/>
        </w:rPr>
        <w:t xml:space="preserve">№ </w:t>
      </w:r>
      <w:r w:rsidR="00005267">
        <w:rPr>
          <w:rFonts w:ascii="Times New Roman" w:hAnsi="Times New Roman"/>
        </w:rPr>
        <w:t>104</w:t>
      </w: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  <w:r w:rsidRPr="00B515E8">
        <w:rPr>
          <w:rFonts w:ascii="Times New Roman" w:hAnsi="Times New Roman"/>
        </w:rPr>
        <w:t xml:space="preserve">с. Запрудское </w:t>
      </w: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641771" w:rsidRDefault="005A6F6E" w:rsidP="00B515E8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1771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</w:t>
      </w:r>
      <w:r w:rsidR="00B515E8" w:rsidRPr="0064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1771">
        <w:rPr>
          <w:rFonts w:ascii="Times New Roman" w:hAnsi="Times New Roman" w:cs="Times New Roman"/>
          <w:b w:val="0"/>
          <w:sz w:val="24"/>
          <w:szCs w:val="24"/>
        </w:rPr>
        <w:t>депутатов Запрудского сельского поселения Каширского муниципального района Воронежской области</w:t>
      </w:r>
      <w:r w:rsidR="00B515E8" w:rsidRPr="0064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1771">
        <w:rPr>
          <w:rFonts w:ascii="Times New Roman" w:hAnsi="Times New Roman" w:cs="Times New Roman"/>
          <w:b w:val="0"/>
          <w:sz w:val="24"/>
          <w:szCs w:val="24"/>
        </w:rPr>
        <w:t>от 15.10.2021 года № 48 «Об утверждении Положения</w:t>
      </w:r>
      <w:r w:rsidR="00B515E8" w:rsidRPr="0064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1771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</w:t>
      </w:r>
      <w:proofErr w:type="gramStart"/>
      <w:r w:rsidRPr="00641771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641771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на территории Запрудского сельского поселения Каширского муниципального района</w:t>
      </w:r>
      <w:r w:rsidR="00B515E8" w:rsidRPr="0064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1771">
        <w:rPr>
          <w:rFonts w:ascii="Times New Roman" w:hAnsi="Times New Roman" w:cs="Times New Roman"/>
          <w:b w:val="0"/>
          <w:sz w:val="24"/>
          <w:szCs w:val="24"/>
        </w:rPr>
        <w:t>Воронежской области»</w:t>
      </w:r>
    </w:p>
    <w:p w:rsidR="005A6F6E" w:rsidRPr="00B515E8" w:rsidRDefault="005A6F6E" w:rsidP="00B515E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F6E" w:rsidRPr="00B515E8" w:rsidRDefault="00B515E8" w:rsidP="00B515E8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="005A6F6E" w:rsidRPr="00B515E8">
        <w:rPr>
          <w:rFonts w:ascii="Times New Roman" w:hAnsi="Times New Roman"/>
        </w:rPr>
        <w:t xml:space="preserve"> соответствии с Федеральным законом от 31.07.2020 № 248-ФЗ «О государственном контроле (надзоре) и муниципальном контроле в Российской Федерации», Федеральн</w:t>
      </w:r>
      <w:r>
        <w:rPr>
          <w:rFonts w:ascii="Times New Roman" w:hAnsi="Times New Roman"/>
        </w:rPr>
        <w:t>ым</w:t>
      </w:r>
      <w:r w:rsidR="005A6F6E" w:rsidRPr="00B515E8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5A6F6E" w:rsidRPr="00B515E8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Уставом Запрудского сельского поселения Каширского муниципальн</w:t>
      </w:r>
      <w:r>
        <w:rPr>
          <w:rFonts w:ascii="Times New Roman" w:hAnsi="Times New Roman"/>
        </w:rPr>
        <w:t>ого района Воронежской области</w:t>
      </w:r>
      <w:r w:rsidR="005A6F6E" w:rsidRPr="00B515E8">
        <w:rPr>
          <w:rFonts w:ascii="Times New Roman" w:hAnsi="Times New Roman"/>
        </w:rPr>
        <w:t>, Совет народных депутатов Запрудского сельского поселения Каширского муниципального района Воронежской области решил:</w:t>
      </w:r>
      <w:proofErr w:type="gramEnd"/>
    </w:p>
    <w:p w:rsidR="005A6F6E" w:rsidRPr="00B515E8" w:rsidRDefault="005A6F6E" w:rsidP="00B515E8">
      <w:pPr>
        <w:pStyle w:val="a3"/>
        <w:ind w:firstLine="709"/>
        <w:jc w:val="both"/>
      </w:pPr>
    </w:p>
    <w:p w:rsidR="005A6F6E" w:rsidRPr="00B515E8" w:rsidRDefault="005A6F6E" w:rsidP="00B515E8">
      <w:pPr>
        <w:pStyle w:val="a3"/>
        <w:ind w:firstLine="709"/>
        <w:jc w:val="both"/>
      </w:pPr>
      <w:r w:rsidRPr="00B515E8">
        <w:t xml:space="preserve">1. Внести изменения в решение Совета народных депутатов Запрудского сельского поселения Каширского муниципального района Воронежской области от 15.10.2021 г. №48 «Об утверждении Положения о муниципальном </w:t>
      </w:r>
      <w:proofErr w:type="gramStart"/>
      <w:r w:rsidRPr="00B515E8">
        <w:t>контроле за</w:t>
      </w:r>
      <w:proofErr w:type="gramEnd"/>
      <w:r w:rsidRPr="00B515E8">
        <w:t xml:space="preserve"> соблюдением правил благоустройства на территории Запрудского сельского поселения Каширского муниципального района Воронежской области» (далее – Положение):</w:t>
      </w:r>
    </w:p>
    <w:p w:rsidR="00B515E8" w:rsidRPr="00B515E8" w:rsidRDefault="005A6F6E" w:rsidP="00B515E8">
      <w:pPr>
        <w:pStyle w:val="a3"/>
        <w:ind w:firstLine="709"/>
        <w:jc w:val="both"/>
      </w:pPr>
      <w:r w:rsidRPr="00B515E8">
        <w:t xml:space="preserve">1.1. </w:t>
      </w:r>
      <w:r w:rsidR="00B515E8" w:rsidRPr="00B515E8">
        <w:t>1.1. Пункт 16 положения изложить в следующей редакции:</w:t>
      </w:r>
    </w:p>
    <w:p w:rsidR="00B515E8" w:rsidRPr="00B515E8" w:rsidRDefault="00B515E8" w:rsidP="00B515E8">
      <w:pPr>
        <w:pStyle w:val="a3"/>
        <w:ind w:firstLine="709"/>
        <w:jc w:val="both"/>
      </w:pPr>
      <w:r w:rsidRPr="00B515E8">
        <w:t>«16. Досудебное обжалование</w:t>
      </w:r>
    </w:p>
    <w:p w:rsidR="00B515E8" w:rsidRPr="00B515E8" w:rsidRDefault="00B515E8" w:rsidP="00B515E8">
      <w:pPr>
        <w:pStyle w:val="a3"/>
        <w:ind w:firstLine="709"/>
        <w:jc w:val="both"/>
      </w:pPr>
      <w:r w:rsidRPr="00B515E8">
        <w:t>Обжалование решений контрольного органа, действий (бездействия) его должностных лиц.</w:t>
      </w:r>
    </w:p>
    <w:p w:rsidR="00B515E8" w:rsidRPr="00B515E8" w:rsidRDefault="00B515E8" w:rsidP="00B515E8">
      <w:pPr>
        <w:pStyle w:val="a3"/>
        <w:ind w:firstLine="709"/>
        <w:jc w:val="both"/>
      </w:pPr>
      <w:r w:rsidRPr="00B515E8">
        <w:t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515E8" w:rsidRPr="00B515E8" w:rsidRDefault="00B515E8" w:rsidP="00B515E8">
      <w:pPr>
        <w:pStyle w:val="a3"/>
        <w:ind w:firstLine="709"/>
        <w:jc w:val="both"/>
      </w:pPr>
      <w:r w:rsidRPr="00B515E8"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B515E8" w:rsidRPr="00B515E8" w:rsidRDefault="00B515E8" w:rsidP="00B515E8">
      <w:pPr>
        <w:pStyle w:val="a3"/>
        <w:ind w:firstLine="709"/>
        <w:jc w:val="both"/>
      </w:pPr>
      <w:r w:rsidRPr="00B515E8">
        <w:t>При осуществлении муниципального контроля досудебный порядок подачи жалобы, предусмотренных главой 9 Федерального закона от 31 июля 2020 г. № 248-ФЗ «О государственном контроле (надзоре) и муниципальном контроле в Росси</w:t>
      </w:r>
      <w:r w:rsidR="00641771">
        <w:t>йской Федерации» не применяется</w:t>
      </w:r>
      <w:r w:rsidRPr="00B515E8">
        <w:t>»</w:t>
      </w:r>
      <w:r w:rsidR="00641771">
        <w:t>.</w:t>
      </w:r>
      <w:bookmarkStart w:id="0" w:name="_GoBack"/>
      <w:bookmarkEnd w:id="0"/>
    </w:p>
    <w:p w:rsidR="005A6F6E" w:rsidRPr="00B515E8" w:rsidRDefault="005A6F6E" w:rsidP="00B515E8">
      <w:pPr>
        <w:pStyle w:val="a3"/>
        <w:ind w:firstLine="709"/>
        <w:jc w:val="both"/>
        <w:rPr>
          <w:shd w:val="clear" w:color="auto" w:fill="FFFFFF"/>
        </w:rPr>
      </w:pPr>
      <w:r w:rsidRPr="00B515E8">
        <w:rPr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Запрудского сельского поселения Каширского муниципального района Воронежской области и на официальном сайте администрации </w:t>
      </w:r>
      <w:r w:rsidRPr="00B515E8">
        <w:rPr>
          <w:shd w:val="clear" w:color="auto" w:fill="FFFFFF"/>
        </w:rPr>
        <w:lastRenderedPageBreak/>
        <w:t xml:space="preserve">Запрудского сельского поселения Каширского муниципального района Воронежской области </w:t>
      </w:r>
      <w:r w:rsidRPr="00B515E8">
        <w:t>http://zaprudskoe.ru/</w:t>
      </w:r>
    </w:p>
    <w:p w:rsidR="005A6F6E" w:rsidRPr="00B515E8" w:rsidRDefault="005A6F6E" w:rsidP="00B515E8">
      <w:pPr>
        <w:pStyle w:val="a3"/>
        <w:ind w:firstLine="709"/>
        <w:jc w:val="both"/>
        <w:rPr>
          <w:shd w:val="clear" w:color="auto" w:fill="FFFFFF"/>
        </w:rPr>
      </w:pPr>
      <w:r w:rsidRPr="00B515E8">
        <w:rPr>
          <w:shd w:val="clear" w:color="auto" w:fill="FFFFFF"/>
        </w:rPr>
        <w:t xml:space="preserve">3. </w:t>
      </w:r>
      <w:proofErr w:type="gramStart"/>
      <w:r w:rsidRPr="00B515E8">
        <w:rPr>
          <w:shd w:val="clear" w:color="auto" w:fill="FFFFFF"/>
        </w:rPr>
        <w:t>Контроль за</w:t>
      </w:r>
      <w:proofErr w:type="gramEnd"/>
      <w:r w:rsidRPr="00B515E8">
        <w:rPr>
          <w:shd w:val="clear" w:color="auto" w:fill="FFFFFF"/>
        </w:rPr>
        <w:t xml:space="preserve"> исполнением настоящего решения оставляю за собой.</w:t>
      </w: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F6E" w:rsidRPr="00B515E8" w:rsidTr="007B73F2">
        <w:tc>
          <w:tcPr>
            <w:tcW w:w="4785" w:type="dxa"/>
            <w:shd w:val="clear" w:color="auto" w:fill="auto"/>
          </w:tcPr>
          <w:p w:rsidR="005A6F6E" w:rsidRPr="00B515E8" w:rsidRDefault="005A6F6E" w:rsidP="00B515E8">
            <w:pPr>
              <w:pStyle w:val="a3"/>
              <w:jc w:val="both"/>
              <w:rPr>
                <w:shd w:val="clear" w:color="auto" w:fill="FFFFFF"/>
              </w:rPr>
            </w:pPr>
            <w:r w:rsidRPr="00B515E8">
              <w:rPr>
                <w:shd w:val="clear" w:color="auto" w:fill="FFFFFF"/>
              </w:rPr>
              <w:t>Глава Запрудского</w:t>
            </w:r>
            <w:r w:rsidR="00B515E8">
              <w:rPr>
                <w:shd w:val="clear" w:color="auto" w:fill="FFFFFF"/>
              </w:rPr>
              <w:t xml:space="preserve"> </w:t>
            </w:r>
            <w:r w:rsidRPr="00B515E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5A6F6E" w:rsidRPr="00B515E8" w:rsidRDefault="005A6F6E" w:rsidP="00B515E8">
            <w:pPr>
              <w:pStyle w:val="a3"/>
              <w:ind w:firstLine="709"/>
              <w:jc w:val="right"/>
            </w:pPr>
            <w:r w:rsidRPr="00B515E8">
              <w:rPr>
                <w:shd w:val="clear" w:color="auto" w:fill="FFFFFF"/>
              </w:rPr>
              <w:t>А.К. Михальков</w:t>
            </w:r>
          </w:p>
        </w:tc>
      </w:tr>
    </w:tbl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B515E8" w:rsidRDefault="005A6F6E" w:rsidP="00B515E8">
      <w:pPr>
        <w:ind w:firstLine="709"/>
        <w:rPr>
          <w:rFonts w:ascii="Times New Roman" w:hAnsi="Times New Roman"/>
        </w:rPr>
      </w:pPr>
    </w:p>
    <w:p w:rsidR="005A6F6E" w:rsidRPr="005A6F6E" w:rsidRDefault="005A6F6E" w:rsidP="005A6F6E">
      <w:pPr>
        <w:ind w:firstLine="709"/>
        <w:rPr>
          <w:rFonts w:cs="Arial"/>
        </w:rPr>
      </w:pPr>
    </w:p>
    <w:p w:rsidR="00770634" w:rsidRPr="005A6F6E" w:rsidRDefault="00770634" w:rsidP="005A6F6E">
      <w:pPr>
        <w:ind w:firstLine="709"/>
        <w:rPr>
          <w:rFonts w:cs="Arial"/>
        </w:rPr>
      </w:pPr>
    </w:p>
    <w:sectPr w:rsidR="00770634" w:rsidRPr="005A6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59" w:rsidRDefault="00C50C59" w:rsidP="005A6F6E">
      <w:r>
        <w:separator/>
      </w:r>
    </w:p>
  </w:endnote>
  <w:endnote w:type="continuationSeparator" w:id="0">
    <w:p w:rsidR="00C50C59" w:rsidRDefault="00C50C59" w:rsidP="005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59" w:rsidRDefault="00C50C59" w:rsidP="005A6F6E">
      <w:r>
        <w:separator/>
      </w:r>
    </w:p>
  </w:footnote>
  <w:footnote w:type="continuationSeparator" w:id="0">
    <w:p w:rsidR="00C50C59" w:rsidRDefault="00C50C59" w:rsidP="005A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6E" w:rsidRDefault="005A6F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6"/>
    <w:rsid w:val="00000893"/>
    <w:rsid w:val="00005267"/>
    <w:rsid w:val="00047391"/>
    <w:rsid w:val="00082647"/>
    <w:rsid w:val="000B10C2"/>
    <w:rsid w:val="001257A2"/>
    <w:rsid w:val="001751C3"/>
    <w:rsid w:val="001A0C34"/>
    <w:rsid w:val="00203D08"/>
    <w:rsid w:val="00243A61"/>
    <w:rsid w:val="00334317"/>
    <w:rsid w:val="00455763"/>
    <w:rsid w:val="00480061"/>
    <w:rsid w:val="005640A8"/>
    <w:rsid w:val="005755BB"/>
    <w:rsid w:val="005A6F6E"/>
    <w:rsid w:val="0061119F"/>
    <w:rsid w:val="00641771"/>
    <w:rsid w:val="006C3A7C"/>
    <w:rsid w:val="006D6D4F"/>
    <w:rsid w:val="006F3961"/>
    <w:rsid w:val="00770634"/>
    <w:rsid w:val="00784E30"/>
    <w:rsid w:val="007B73F2"/>
    <w:rsid w:val="00865612"/>
    <w:rsid w:val="009C1236"/>
    <w:rsid w:val="00AE43C6"/>
    <w:rsid w:val="00B152EB"/>
    <w:rsid w:val="00B515E8"/>
    <w:rsid w:val="00B8603E"/>
    <w:rsid w:val="00BC50EF"/>
    <w:rsid w:val="00C50C59"/>
    <w:rsid w:val="00C8675D"/>
    <w:rsid w:val="00CB2486"/>
    <w:rsid w:val="00D51C07"/>
    <w:rsid w:val="00D73E93"/>
    <w:rsid w:val="00DF43A4"/>
    <w:rsid w:val="00E31EBA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6D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6D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6D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6D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6D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6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A6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A6F6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A6F6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6F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D6D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D6D4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A6F6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D6D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D6D4F"/>
    <w:rPr>
      <w:color w:val="0000FF"/>
      <w:u w:val="none"/>
    </w:rPr>
  </w:style>
  <w:style w:type="table" w:styleId="a7">
    <w:name w:val="Table Grid"/>
    <w:basedOn w:val="a1"/>
    <w:uiPriority w:val="39"/>
    <w:rsid w:val="005A6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A6F6E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6F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D6D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6D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6D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6D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6D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6D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6D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6D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6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A6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A6F6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A6F6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6F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D6D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D6D4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A6F6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D6D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D6D4F"/>
    <w:rPr>
      <w:color w:val="0000FF"/>
      <w:u w:val="none"/>
    </w:rPr>
  </w:style>
  <w:style w:type="table" w:styleId="a7">
    <w:name w:val="Table Grid"/>
    <w:basedOn w:val="a1"/>
    <w:uiPriority w:val="39"/>
    <w:rsid w:val="005A6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A6F6E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6F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D6D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6D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6D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7</cp:revision>
  <cp:lastPrinted>2023-06-01T12:31:00Z</cp:lastPrinted>
  <dcterms:created xsi:type="dcterms:W3CDTF">2023-05-24T10:58:00Z</dcterms:created>
  <dcterms:modified xsi:type="dcterms:W3CDTF">2023-06-01T12:31:00Z</dcterms:modified>
</cp:coreProperties>
</file>