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7F" w:rsidRDefault="00D1677F" w:rsidP="00A82DFE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1677F" w:rsidRDefault="00D1677F" w:rsidP="00D1677F">
      <w:pPr>
        <w:pStyle w:val="3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096F" w:rsidRPr="00A836E1" w:rsidRDefault="00F3096F" w:rsidP="00D1677F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A836E1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3096F" w:rsidRPr="00A836E1" w:rsidRDefault="000A3F4F" w:rsidP="00D1677F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 w:rsidRPr="00A836E1">
        <w:rPr>
          <w:rFonts w:ascii="Times New Roman" w:hAnsi="Times New Roman" w:cs="Times New Roman"/>
          <w:sz w:val="24"/>
          <w:szCs w:val="24"/>
          <w:lang w:val="ru-RU"/>
        </w:rPr>
        <w:t>ЗАПРУДСКОГО</w:t>
      </w:r>
      <w:r w:rsidR="00F3096F" w:rsidRPr="00A836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</w:t>
      </w:r>
      <w:r w:rsidR="00F3096F" w:rsidRPr="00A836E1">
        <w:rPr>
          <w:rFonts w:ascii="Times New Roman" w:hAnsi="Times New Roman" w:cs="Times New Roman"/>
          <w:sz w:val="24"/>
          <w:szCs w:val="24"/>
        </w:rPr>
        <w:t>ПОСЕЛЕНИЯ</w:t>
      </w:r>
    </w:p>
    <w:p w:rsidR="00F3096F" w:rsidRPr="00A836E1" w:rsidRDefault="00F3096F" w:rsidP="00D1677F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 w:rsidRPr="00A836E1">
        <w:rPr>
          <w:rFonts w:ascii="Times New Roman" w:hAnsi="Times New Roman" w:cs="Times New Roman"/>
          <w:sz w:val="24"/>
          <w:szCs w:val="24"/>
          <w:lang w:val="ru-RU"/>
        </w:rPr>
        <w:t>КАШИРСКОГО</w:t>
      </w:r>
      <w:r w:rsidRPr="00A836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3096F" w:rsidRPr="00A836E1" w:rsidRDefault="00F3096F" w:rsidP="00D1677F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 w:rsidRPr="00A836E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3096F" w:rsidRPr="00A836E1" w:rsidRDefault="00F3096F" w:rsidP="00D1677F">
      <w:pPr>
        <w:pStyle w:val="12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3096F" w:rsidRPr="00D1677F" w:rsidRDefault="00F3096F" w:rsidP="00D1677F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1677F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F3096F" w:rsidRPr="00D1677F" w:rsidRDefault="00F3096F" w:rsidP="00D1677F">
      <w:pPr>
        <w:pStyle w:val="1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от </w:t>
      </w:r>
      <w:r w:rsidR="00A82DF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02.06.2023 </w:t>
      </w: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 </w:t>
      </w:r>
      <w:r w:rsidR="008C766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</w:t>
      </w:r>
      <w:r w:rsidRPr="00D1677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8C7669">
        <w:rPr>
          <w:rFonts w:ascii="Times New Roman" w:hAnsi="Times New Roman" w:cs="Times New Roman"/>
          <w:b w:val="0"/>
          <w:sz w:val="24"/>
          <w:szCs w:val="24"/>
          <w:lang w:val="ru-RU"/>
        </w:rPr>
        <w:t>105</w:t>
      </w:r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с.</w:t>
      </w:r>
      <w:r w:rsidR="000A3F4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Запрудск</w:t>
      </w:r>
      <w:r w:rsidRPr="00D1677F">
        <w:rPr>
          <w:rFonts w:ascii="Times New Roman" w:hAnsi="Times New Roman" w:cs="Times New Roman"/>
          <w:b w:val="0"/>
          <w:sz w:val="24"/>
          <w:szCs w:val="24"/>
          <w:lang w:val="ru-RU"/>
        </w:rPr>
        <w:t>ое</w:t>
      </w:r>
    </w:p>
    <w:p w:rsidR="00F3096F" w:rsidRPr="00D1677F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3096F" w:rsidRPr="00A836E1" w:rsidRDefault="005C7F6E" w:rsidP="00D1677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836E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0A3F4F" w:rsidRPr="00A836E1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Pr="00A836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0A3F4F" w:rsidRPr="00A836E1">
        <w:rPr>
          <w:rFonts w:ascii="Times New Roman" w:hAnsi="Times New Roman" w:cs="Times New Roman"/>
          <w:b w:val="0"/>
          <w:sz w:val="24"/>
          <w:szCs w:val="24"/>
        </w:rPr>
        <w:t>от 13.11.2020 №18</w:t>
      </w:r>
      <w:r w:rsidR="00D1677F" w:rsidRPr="00A836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2F20" w:rsidRPr="00A836E1">
        <w:rPr>
          <w:rFonts w:ascii="Times New Roman" w:hAnsi="Times New Roman" w:cs="Times New Roman"/>
          <w:b w:val="0"/>
          <w:sz w:val="24"/>
          <w:szCs w:val="24"/>
        </w:rPr>
        <w:t>«</w:t>
      </w:r>
      <w:r w:rsidR="00F3096F" w:rsidRPr="00A836E1">
        <w:rPr>
          <w:rFonts w:ascii="Times New Roman" w:hAnsi="Times New Roman" w:cs="Times New Roman"/>
          <w:b w:val="0"/>
          <w:sz w:val="24"/>
          <w:szCs w:val="24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</w:t>
      </w:r>
      <w:r w:rsidR="007C2F20" w:rsidRPr="00A836E1">
        <w:rPr>
          <w:rFonts w:ascii="Times New Roman" w:hAnsi="Times New Roman" w:cs="Times New Roman"/>
          <w:b w:val="0"/>
          <w:sz w:val="24"/>
          <w:szCs w:val="24"/>
        </w:rPr>
        <w:t>огу на имущество физических лиц»</w:t>
      </w:r>
      <w:r w:rsidR="00F3096F" w:rsidRPr="00A836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F3096F" w:rsidRPr="00D1677F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6F" w:rsidRPr="00D1677F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7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2F20">
        <w:rPr>
          <w:rFonts w:ascii="Times New Roman" w:hAnsi="Times New Roman" w:cs="Times New Roman"/>
          <w:sz w:val="24"/>
          <w:szCs w:val="24"/>
        </w:rPr>
        <w:t>частью</w:t>
      </w:r>
      <w:r w:rsidRPr="00D1677F">
        <w:rPr>
          <w:rFonts w:ascii="Times New Roman" w:hAnsi="Times New Roman" w:cs="Times New Roman"/>
          <w:sz w:val="24"/>
          <w:szCs w:val="24"/>
        </w:rPr>
        <w:t xml:space="preserve"> 3 статьи 59 Налоговог</w:t>
      </w:r>
      <w:r w:rsidR="007C2F20">
        <w:rPr>
          <w:rFonts w:ascii="Times New Roman" w:hAnsi="Times New Roman" w:cs="Times New Roman"/>
          <w:sz w:val="24"/>
          <w:szCs w:val="24"/>
        </w:rPr>
        <w:t>о кодекса Российской Федерации</w:t>
      </w:r>
      <w:r w:rsidRPr="00D1677F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0A3F4F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D1677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8D29D4" w:rsidRPr="00D1677F" w:rsidRDefault="008D29D4" w:rsidP="007C2F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96F" w:rsidRPr="00D1677F" w:rsidRDefault="00F3096F" w:rsidP="007C2F20">
      <w:pPr>
        <w:ind w:firstLine="709"/>
        <w:jc w:val="center"/>
        <w:rPr>
          <w:rFonts w:ascii="Times New Roman" w:hAnsi="Times New Roman"/>
        </w:rPr>
      </w:pPr>
      <w:r w:rsidRPr="00D1677F">
        <w:rPr>
          <w:rFonts w:ascii="Times New Roman" w:hAnsi="Times New Roman"/>
        </w:rPr>
        <w:t>РЕШИЛ:</w:t>
      </w:r>
    </w:p>
    <w:p w:rsidR="008D29D4" w:rsidRPr="00D1677F" w:rsidRDefault="008D29D4" w:rsidP="007C2F20">
      <w:pPr>
        <w:ind w:firstLine="709"/>
        <w:rPr>
          <w:rFonts w:ascii="Times New Roman" w:hAnsi="Times New Roman"/>
        </w:rPr>
      </w:pPr>
    </w:p>
    <w:p w:rsidR="007C2F20" w:rsidRDefault="007C2F20" w:rsidP="007C2F2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</w:rPr>
      </w:pPr>
      <w:proofErr w:type="gramStart"/>
      <w:r w:rsidRPr="007C2F20">
        <w:rPr>
          <w:b w:val="0"/>
        </w:rPr>
        <w:t>В наименовании и по всему тексту</w:t>
      </w:r>
      <w:r>
        <w:rPr>
          <w:b w:val="0"/>
        </w:rPr>
        <w:t xml:space="preserve"> решения </w:t>
      </w:r>
      <w:r w:rsidRPr="007C2F20">
        <w:rPr>
          <w:b w:val="0"/>
        </w:rPr>
        <w:t xml:space="preserve">Совета народных депутатов </w:t>
      </w:r>
      <w:proofErr w:type="spellStart"/>
      <w:r w:rsidR="000A3F4F">
        <w:rPr>
          <w:b w:val="0"/>
        </w:rPr>
        <w:t>Запрудского</w:t>
      </w:r>
      <w:proofErr w:type="spellEnd"/>
      <w:r w:rsidRPr="007C2F20">
        <w:rPr>
          <w:b w:val="0"/>
        </w:rPr>
        <w:t xml:space="preserve"> сельского поселения Каширского муниципального района </w:t>
      </w:r>
      <w:r w:rsidR="000A3F4F">
        <w:rPr>
          <w:b w:val="0"/>
        </w:rPr>
        <w:t>Воронежской области от 13.11.2020 №18</w:t>
      </w:r>
      <w:r w:rsidRPr="007C2F20">
        <w:rPr>
          <w:b w:val="0"/>
        </w:rPr>
        <w:t xml:space="preserve">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</w:t>
      </w:r>
      <w:r>
        <w:rPr>
          <w:b w:val="0"/>
        </w:rPr>
        <w:t xml:space="preserve"> слова</w:t>
      </w:r>
      <w:proofErr w:type="gramEnd"/>
      <w:r>
        <w:rPr>
          <w:b w:val="0"/>
        </w:rPr>
        <w:t>: «</w:t>
      </w:r>
      <w:r w:rsidRPr="007C2F20">
        <w:rPr>
          <w:b w:val="0"/>
        </w:rPr>
        <w:t xml:space="preserve">Об утверждении дополнительных оснований признания </w:t>
      </w:r>
      <w:proofErr w:type="gramStart"/>
      <w:r w:rsidRPr="007C2F20">
        <w:rPr>
          <w:b w:val="0"/>
        </w:rPr>
        <w:t>безнадежными</w:t>
      </w:r>
      <w:proofErr w:type="gramEnd"/>
      <w:r w:rsidRPr="007C2F20">
        <w:rPr>
          <w:b w:val="0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</w:t>
      </w:r>
      <w:r>
        <w:rPr>
          <w:b w:val="0"/>
        </w:rPr>
        <w:t xml:space="preserve"> заменить словами «Об установлении дополнительного основания признания безнадежными к взысканию задолженности по местным налогам»</w:t>
      </w:r>
    </w:p>
    <w:p w:rsidR="008D29D4" w:rsidRPr="00D1677F" w:rsidRDefault="008D29D4" w:rsidP="007C2F20">
      <w:pPr>
        <w:pStyle w:val="ConsPlusTitle"/>
        <w:widowControl/>
        <w:ind w:firstLine="709"/>
        <w:jc w:val="both"/>
        <w:rPr>
          <w:b w:val="0"/>
        </w:rPr>
      </w:pPr>
    </w:p>
    <w:p w:rsidR="00F3096F" w:rsidRPr="00D1677F" w:rsidRDefault="00F3096F" w:rsidP="007C2F20">
      <w:pPr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D1677F">
        <w:rPr>
          <w:rFonts w:ascii="Times New Roman" w:hAnsi="Times New Roman"/>
          <w:color w:val="1E1E1E"/>
        </w:rPr>
        <w:t xml:space="preserve">Опубликовать настоящее решение в «Вестнике муниципальных правовых актов </w:t>
      </w:r>
      <w:proofErr w:type="spellStart"/>
      <w:r w:rsidR="000A3F4F">
        <w:rPr>
          <w:rFonts w:ascii="Times New Roman" w:hAnsi="Times New Roman"/>
          <w:color w:val="1E1E1E"/>
        </w:rPr>
        <w:t>Запрудского</w:t>
      </w:r>
      <w:proofErr w:type="spellEnd"/>
      <w:r w:rsidRPr="00D1677F">
        <w:rPr>
          <w:rFonts w:ascii="Times New Roman" w:hAnsi="Times New Roman"/>
          <w:color w:val="1E1E1E"/>
        </w:rPr>
        <w:t xml:space="preserve"> сельского поселения Каширского муниципального района Воронежской области» на официальном сайте администрации в информационной сети Интернет.</w:t>
      </w:r>
    </w:p>
    <w:p w:rsidR="00F3096F" w:rsidRPr="00D1677F" w:rsidRDefault="00F3096F" w:rsidP="00D1677F">
      <w:pPr>
        <w:ind w:firstLine="709"/>
        <w:rPr>
          <w:rFonts w:ascii="Times New Roman" w:hAnsi="Times New Roman"/>
        </w:rPr>
      </w:pPr>
    </w:p>
    <w:p w:rsidR="008D29D4" w:rsidRPr="00D1677F" w:rsidRDefault="008D29D4" w:rsidP="00D1677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96F" w:rsidRPr="00D1677F" w:rsidTr="00677380">
        <w:tc>
          <w:tcPr>
            <w:tcW w:w="4785" w:type="dxa"/>
            <w:shd w:val="clear" w:color="auto" w:fill="auto"/>
          </w:tcPr>
          <w:p w:rsidR="00F3096F" w:rsidRPr="00D1677F" w:rsidRDefault="00F3096F" w:rsidP="007C2F20">
            <w:pPr>
              <w:ind w:firstLine="0"/>
              <w:rPr>
                <w:rFonts w:ascii="Times New Roman" w:hAnsi="Times New Roman"/>
              </w:rPr>
            </w:pPr>
            <w:r w:rsidRPr="00D1677F">
              <w:rPr>
                <w:rFonts w:ascii="Times New Roman" w:hAnsi="Times New Roman"/>
              </w:rPr>
              <w:t xml:space="preserve">Глава </w:t>
            </w:r>
            <w:proofErr w:type="spellStart"/>
            <w:r w:rsidR="000A3F4F">
              <w:rPr>
                <w:rFonts w:ascii="Times New Roman" w:hAnsi="Times New Roman"/>
              </w:rPr>
              <w:t>Запрудского</w:t>
            </w:r>
            <w:proofErr w:type="spellEnd"/>
            <w:r w:rsidRPr="00D1677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3096F" w:rsidRPr="00D1677F" w:rsidRDefault="00A836E1" w:rsidP="000A3F4F">
            <w:pPr>
              <w:pStyle w:val="a4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bookmarkStart w:id="0" w:name="_GoBack"/>
            <w:bookmarkEnd w:id="0"/>
            <w:r w:rsidR="000A3F4F">
              <w:rPr>
                <w:sz w:val="24"/>
              </w:rPr>
              <w:t xml:space="preserve">А.К. </w:t>
            </w:r>
            <w:proofErr w:type="spellStart"/>
            <w:r w:rsidR="000A3F4F">
              <w:rPr>
                <w:sz w:val="24"/>
              </w:rPr>
              <w:t>Михальков</w:t>
            </w:r>
            <w:proofErr w:type="spellEnd"/>
          </w:p>
        </w:tc>
      </w:tr>
    </w:tbl>
    <w:p w:rsidR="008D29D4" w:rsidRPr="00D1677F" w:rsidRDefault="007C2F20" w:rsidP="007C2F20">
      <w:pPr>
        <w:pStyle w:val="32"/>
        <w:ind w:left="0" w:firstLine="0"/>
        <w:rPr>
          <w:rFonts w:ascii="Times New Roman" w:hAnsi="Times New Roman" w:cs="Times New Roman"/>
          <w:sz w:val="24"/>
          <w:szCs w:val="24"/>
        </w:rPr>
      </w:pPr>
      <w:r w:rsidRPr="00D1677F">
        <w:t xml:space="preserve"> </w:t>
      </w:r>
    </w:p>
    <w:p w:rsidR="00770634" w:rsidRPr="00D1677F" w:rsidRDefault="00770634" w:rsidP="00D1677F">
      <w:pPr>
        <w:ind w:firstLine="709"/>
        <w:rPr>
          <w:rFonts w:ascii="Times New Roman" w:hAnsi="Times New Roman"/>
        </w:rPr>
      </w:pPr>
    </w:p>
    <w:sectPr w:rsidR="00770634" w:rsidRPr="00D16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9E" w:rsidRDefault="007E339E" w:rsidP="00F3096F">
      <w:r>
        <w:separator/>
      </w:r>
    </w:p>
  </w:endnote>
  <w:endnote w:type="continuationSeparator" w:id="0">
    <w:p w:rsidR="007E339E" w:rsidRDefault="007E339E" w:rsidP="00F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9E" w:rsidRDefault="007E339E" w:rsidP="00F3096F">
      <w:r>
        <w:separator/>
      </w:r>
    </w:p>
  </w:footnote>
  <w:footnote w:type="continuationSeparator" w:id="0">
    <w:p w:rsidR="007E339E" w:rsidRDefault="007E339E" w:rsidP="00F3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6F" w:rsidRDefault="00F30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74D"/>
    <w:multiLevelType w:val="hybridMultilevel"/>
    <w:tmpl w:val="36A491B8"/>
    <w:lvl w:ilvl="0" w:tplc="A8007A0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DA"/>
    <w:rsid w:val="00047391"/>
    <w:rsid w:val="000847D5"/>
    <w:rsid w:val="000A3F4F"/>
    <w:rsid w:val="00104A35"/>
    <w:rsid w:val="001A0C34"/>
    <w:rsid w:val="00203D08"/>
    <w:rsid w:val="00320EED"/>
    <w:rsid w:val="00334317"/>
    <w:rsid w:val="00480061"/>
    <w:rsid w:val="004D3AED"/>
    <w:rsid w:val="005640A8"/>
    <w:rsid w:val="005755BB"/>
    <w:rsid w:val="00575E25"/>
    <w:rsid w:val="00597CF5"/>
    <w:rsid w:val="005C7F6E"/>
    <w:rsid w:val="006421BA"/>
    <w:rsid w:val="00677380"/>
    <w:rsid w:val="006C3A7C"/>
    <w:rsid w:val="006D20DA"/>
    <w:rsid w:val="00770634"/>
    <w:rsid w:val="00784E30"/>
    <w:rsid w:val="007C2F20"/>
    <w:rsid w:val="007E339E"/>
    <w:rsid w:val="00816756"/>
    <w:rsid w:val="00845839"/>
    <w:rsid w:val="008C7669"/>
    <w:rsid w:val="008D29D4"/>
    <w:rsid w:val="009C1236"/>
    <w:rsid w:val="00A82DFE"/>
    <w:rsid w:val="00A836E1"/>
    <w:rsid w:val="00B152EB"/>
    <w:rsid w:val="00B5238C"/>
    <w:rsid w:val="00B8603E"/>
    <w:rsid w:val="00D1677F"/>
    <w:rsid w:val="00D73E93"/>
    <w:rsid w:val="00DF43A4"/>
    <w:rsid w:val="00E726C0"/>
    <w:rsid w:val="00ED0E2D"/>
    <w:rsid w:val="00F3096F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A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F3096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F3096F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F3096F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sz w:val="28"/>
    </w:rPr>
  </w:style>
  <w:style w:type="paragraph" w:customStyle="1" w:styleId="ConsPlusTitle">
    <w:name w:val="ConsPlusTitle"/>
    <w:rsid w:val="00F30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30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30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4D3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locked/>
    <w:rsid w:val="00F3096F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2">
    <w:name w:val="1Орган_ПР"/>
    <w:basedOn w:val="a"/>
    <w:link w:val="11"/>
    <w:qFormat/>
    <w:rsid w:val="00F3096F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F3096F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F3096F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F3096F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F3096F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F309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09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3096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3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D3A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3096F"/>
    <w:rPr>
      <w:rFonts w:ascii="Courier" w:eastAsia="Times New Roman" w:hAnsi="Courier"/>
      <w:sz w:val="22"/>
    </w:rPr>
  </w:style>
  <w:style w:type="character" w:styleId="a7">
    <w:name w:val="Hyperlink"/>
    <w:basedOn w:val="a0"/>
    <w:rsid w:val="004D3AED"/>
    <w:rPr>
      <w:color w:val="0000FF"/>
      <w:u w:val="none"/>
    </w:rPr>
  </w:style>
  <w:style w:type="table" w:styleId="a8">
    <w:name w:val="Table Grid"/>
    <w:basedOn w:val="a1"/>
    <w:uiPriority w:val="39"/>
    <w:rsid w:val="00F3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096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096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3A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A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A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A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F3096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F3096F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F3096F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sz w:val="28"/>
    </w:rPr>
  </w:style>
  <w:style w:type="paragraph" w:customStyle="1" w:styleId="ConsPlusTitle">
    <w:name w:val="ConsPlusTitle"/>
    <w:rsid w:val="00F30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30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30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4D3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locked/>
    <w:rsid w:val="00F3096F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2">
    <w:name w:val="1Орган_ПР"/>
    <w:basedOn w:val="a"/>
    <w:link w:val="11"/>
    <w:qFormat/>
    <w:rsid w:val="00F3096F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F3096F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F3096F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F3096F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F3096F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F309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09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3096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3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D3A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3096F"/>
    <w:rPr>
      <w:rFonts w:ascii="Courier" w:eastAsia="Times New Roman" w:hAnsi="Courier"/>
      <w:sz w:val="22"/>
    </w:rPr>
  </w:style>
  <w:style w:type="character" w:styleId="a7">
    <w:name w:val="Hyperlink"/>
    <w:basedOn w:val="a0"/>
    <w:rsid w:val="004D3AED"/>
    <w:rPr>
      <w:color w:val="0000FF"/>
      <w:u w:val="none"/>
    </w:rPr>
  </w:style>
  <w:style w:type="table" w:styleId="a8">
    <w:name w:val="Table Grid"/>
    <w:basedOn w:val="a1"/>
    <w:uiPriority w:val="39"/>
    <w:rsid w:val="00F3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096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096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3A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A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A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9</cp:revision>
  <cp:lastPrinted>2023-06-01T12:32:00Z</cp:lastPrinted>
  <dcterms:created xsi:type="dcterms:W3CDTF">2023-05-24T11:02:00Z</dcterms:created>
  <dcterms:modified xsi:type="dcterms:W3CDTF">2023-06-01T12:33:00Z</dcterms:modified>
</cp:coreProperties>
</file>