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E7" w:rsidRPr="006367E7" w:rsidRDefault="006367E7" w:rsidP="006367E7">
      <w:pPr>
        <w:ind w:firstLine="0"/>
        <w:jc w:val="left"/>
        <w:rPr>
          <w:rFonts w:ascii="Times New Roman" w:hAnsi="Times New Roman"/>
        </w:rPr>
      </w:pPr>
      <w:r w:rsidRPr="006367E7">
        <w:rPr>
          <w:rFonts w:cs="Arial"/>
          <w:color w:val="000000"/>
        </w:rPr>
        <w:t>﻿</w:t>
      </w:r>
    </w:p>
    <w:p w:rsidR="006367E7" w:rsidRPr="006367E7" w:rsidRDefault="006367E7" w:rsidP="006367E7">
      <w:pPr>
        <w:rPr>
          <w:rFonts w:cs="Arial"/>
          <w:color w:val="000000"/>
        </w:rPr>
      </w:pPr>
      <w:r w:rsidRPr="006367E7">
        <w:rPr>
          <w:rFonts w:cs="Arial"/>
          <w:color w:val="000000"/>
        </w:rPr>
        <w:t> </w:t>
      </w:r>
    </w:p>
    <w:p w:rsidR="006367E7" w:rsidRPr="006367E7" w:rsidRDefault="006367E7" w:rsidP="006367E7">
      <w:pPr>
        <w:ind w:firstLine="709"/>
        <w:jc w:val="center"/>
        <w:rPr>
          <w:rFonts w:cs="Arial"/>
          <w:color w:val="000000"/>
        </w:rPr>
      </w:pPr>
      <w:r w:rsidRPr="006367E7">
        <w:rPr>
          <w:rFonts w:cs="Arial"/>
          <w:color w:val="000000"/>
        </w:rPr>
        <w:t>СОВЕТ НАРОДНЫХ ДЕПУТАТОВ ЗАПРУДСКОГО СЕЛЬСКОГО ПОСЕЛЕНИЯ</w:t>
      </w:r>
    </w:p>
    <w:p w:rsidR="006367E7" w:rsidRPr="006367E7" w:rsidRDefault="006367E7" w:rsidP="006367E7">
      <w:pPr>
        <w:ind w:firstLine="709"/>
        <w:jc w:val="center"/>
        <w:rPr>
          <w:rFonts w:cs="Arial"/>
          <w:color w:val="000000"/>
        </w:rPr>
      </w:pPr>
      <w:r w:rsidRPr="006367E7">
        <w:rPr>
          <w:rFonts w:cs="Arial"/>
          <w:color w:val="000000"/>
        </w:rPr>
        <w:t>КАШИРСКОГО МУНИЦИПАЛЬНОГО РАЙОНА ВОРОНЕЖСКОЙ ОБЛАСТИ</w:t>
      </w:r>
    </w:p>
    <w:p w:rsidR="006367E7" w:rsidRPr="006367E7" w:rsidRDefault="006367E7" w:rsidP="006367E7">
      <w:pPr>
        <w:ind w:firstLine="709"/>
        <w:jc w:val="center"/>
        <w:rPr>
          <w:rFonts w:cs="Arial"/>
          <w:color w:val="000000"/>
        </w:rPr>
      </w:pPr>
      <w:r w:rsidRPr="006367E7">
        <w:rPr>
          <w:rFonts w:cs="Arial"/>
          <w:color w:val="000000"/>
        </w:rPr>
        <w:t> </w:t>
      </w:r>
    </w:p>
    <w:p w:rsidR="006367E7" w:rsidRPr="006367E7" w:rsidRDefault="006367E7" w:rsidP="006367E7">
      <w:pPr>
        <w:ind w:firstLine="709"/>
        <w:jc w:val="center"/>
        <w:rPr>
          <w:rFonts w:cs="Arial"/>
          <w:color w:val="000000"/>
        </w:rPr>
      </w:pPr>
      <w:r w:rsidRPr="006367E7">
        <w:rPr>
          <w:rFonts w:cs="Arial"/>
          <w:color w:val="000000"/>
        </w:rPr>
        <w:t>РЕШЕНИЕ</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28.04.2022 года № 67</w:t>
      </w:r>
    </w:p>
    <w:p w:rsidR="006367E7" w:rsidRPr="006367E7" w:rsidRDefault="006367E7" w:rsidP="006367E7">
      <w:pPr>
        <w:ind w:firstLine="709"/>
        <w:rPr>
          <w:rFonts w:cs="Arial"/>
          <w:color w:val="000000"/>
        </w:rPr>
      </w:pPr>
      <w:r w:rsidRPr="006367E7">
        <w:rPr>
          <w:rFonts w:cs="Arial"/>
          <w:color w:val="000000"/>
        </w:rPr>
        <w:t>с. Запрудское</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spacing w:before="240" w:after="60"/>
        <w:jc w:val="center"/>
        <w:rPr>
          <w:rFonts w:cs="Arial"/>
          <w:b/>
          <w:bCs/>
          <w:color w:val="000000"/>
          <w:sz w:val="32"/>
          <w:szCs w:val="32"/>
        </w:rPr>
      </w:pPr>
      <w:r w:rsidRPr="006367E7">
        <w:rPr>
          <w:rFonts w:cs="Arial"/>
          <w:b/>
          <w:bCs/>
          <w:color w:val="000000"/>
          <w:sz w:val="32"/>
          <w:szCs w:val="32"/>
        </w:rPr>
        <w:t>О проекте решения Совета народных депутатов Запрудского сельского поселения</w:t>
      </w:r>
    </w:p>
    <w:p w:rsidR="006367E7" w:rsidRPr="006367E7" w:rsidRDefault="006367E7" w:rsidP="006367E7">
      <w:pPr>
        <w:spacing w:before="240" w:after="60"/>
        <w:jc w:val="center"/>
        <w:rPr>
          <w:rFonts w:cs="Arial"/>
          <w:b/>
          <w:bCs/>
          <w:color w:val="000000"/>
          <w:sz w:val="32"/>
          <w:szCs w:val="32"/>
        </w:rPr>
      </w:pPr>
      <w:r w:rsidRPr="006367E7">
        <w:rPr>
          <w:rFonts w:cs="Arial"/>
          <w:b/>
          <w:bCs/>
          <w:color w:val="000000"/>
          <w:sz w:val="32"/>
          <w:szCs w:val="32"/>
        </w:rPr>
        <w:t>Каширского муниципального района Воронежской области «О внесении изменений и дополнений в Устав Запрудского сельского поселения Каширского муниципального района Воронежской области».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В связи с принятием Федерального закона 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 Совет народных депутатов Запрудского сельского поселения Каширского муниципального района Воронежской области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РЕШИЛ:</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1.Принять проект решения «О внесении изменений и дополнений в Устав Запрудского сельского поселения Каширского муниципального района Воронежской области» (приложение № 1).</w:t>
      </w:r>
    </w:p>
    <w:p w:rsidR="006367E7" w:rsidRPr="006367E7" w:rsidRDefault="006367E7" w:rsidP="006367E7">
      <w:pPr>
        <w:ind w:firstLine="709"/>
        <w:rPr>
          <w:rFonts w:cs="Arial"/>
          <w:color w:val="000000"/>
        </w:rPr>
      </w:pPr>
      <w:r w:rsidRPr="006367E7">
        <w:rPr>
          <w:rFonts w:cs="Arial"/>
          <w:color w:val="000000"/>
        </w:rPr>
        <w:t>2.Назначить и провести публичные слушания по проекту решения Совета народных депутатов Запрудского сельского поселения Каширского муниципального района Воронежской области «О внесении изменений и дополнений в Устав Запрудского сельского поселения Каширского муниципального района Воронежской области»</w:t>
      </w:r>
    </w:p>
    <w:p w:rsidR="006367E7" w:rsidRPr="006367E7" w:rsidRDefault="006367E7" w:rsidP="006367E7">
      <w:pPr>
        <w:ind w:firstLine="709"/>
        <w:rPr>
          <w:rFonts w:cs="Arial"/>
          <w:color w:val="000000"/>
        </w:rPr>
      </w:pPr>
      <w:r w:rsidRPr="006367E7">
        <w:rPr>
          <w:rFonts w:cs="Arial"/>
          <w:color w:val="000000"/>
        </w:rPr>
        <w:t>01.06.2022 года в 10 часов по адресу: Воронежская область, Каширский район, с.Запрудское, ул. Ленина , д.19а.</w:t>
      </w:r>
    </w:p>
    <w:p w:rsidR="006367E7" w:rsidRPr="006367E7" w:rsidRDefault="006367E7" w:rsidP="006367E7">
      <w:pPr>
        <w:ind w:firstLine="709"/>
        <w:rPr>
          <w:rFonts w:cs="Arial"/>
          <w:color w:val="000000"/>
        </w:rPr>
      </w:pPr>
      <w:r w:rsidRPr="006367E7">
        <w:rPr>
          <w:rFonts w:cs="Arial"/>
          <w:color w:val="000000"/>
        </w:rPr>
        <w:t>3.Утвердить оргкомитет по подготовке и проведению публичных слушаний в следующем составе:</w:t>
      </w:r>
    </w:p>
    <w:p w:rsidR="006367E7" w:rsidRPr="006367E7" w:rsidRDefault="006367E7" w:rsidP="006367E7">
      <w:pPr>
        <w:ind w:firstLine="709"/>
        <w:rPr>
          <w:rFonts w:cs="Arial"/>
          <w:color w:val="000000"/>
        </w:rPr>
      </w:pPr>
      <w:r w:rsidRPr="006367E7">
        <w:rPr>
          <w:rFonts w:cs="Arial"/>
          <w:color w:val="000000"/>
        </w:rPr>
        <w:t>Рубанов Иван Викторович – глава администрации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Хонякина Татьяна Викторовна – ведущий специалист администрации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Брысенкова Ираида Семеновна – депутат Совета народных депутатов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lastRenderedPageBreak/>
        <w:t>4. Образовать специальную комиссию для доработки проекта решения Совета народных депутатов Запрудского сельского поселения «О внесении изменений и дополнений в Устав Запрудского сельского поселения Каширского муниципального района Воронежской области» в составе:</w:t>
      </w:r>
    </w:p>
    <w:p w:rsidR="006367E7" w:rsidRPr="006367E7" w:rsidRDefault="006367E7" w:rsidP="006367E7">
      <w:pPr>
        <w:ind w:firstLine="709"/>
        <w:rPr>
          <w:rFonts w:cs="Arial"/>
          <w:color w:val="000000"/>
        </w:rPr>
      </w:pPr>
      <w:r w:rsidRPr="006367E7">
        <w:rPr>
          <w:rFonts w:cs="Arial"/>
          <w:color w:val="000000"/>
        </w:rPr>
        <w:t>Рубанов Иван Викторович - глава администрации Запрудского сельского поселения, председатель комиссии;</w:t>
      </w:r>
    </w:p>
    <w:p w:rsidR="006367E7" w:rsidRPr="006367E7" w:rsidRDefault="006367E7" w:rsidP="006367E7">
      <w:pPr>
        <w:ind w:firstLine="709"/>
        <w:rPr>
          <w:rFonts w:cs="Arial"/>
          <w:color w:val="000000"/>
        </w:rPr>
      </w:pPr>
      <w:r w:rsidRPr="006367E7">
        <w:rPr>
          <w:rFonts w:cs="Arial"/>
          <w:color w:val="000000"/>
        </w:rPr>
        <w:t>Хонякина Т.В. - ведущий специалист Запрудского сельского поселения, секретарь комиссии.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Члены комиссии:</w:t>
      </w:r>
    </w:p>
    <w:p w:rsidR="006367E7" w:rsidRPr="006367E7" w:rsidRDefault="006367E7" w:rsidP="006367E7">
      <w:pPr>
        <w:ind w:firstLine="709"/>
        <w:rPr>
          <w:rFonts w:cs="Arial"/>
          <w:color w:val="000000"/>
        </w:rPr>
      </w:pPr>
      <w:r w:rsidRPr="006367E7">
        <w:rPr>
          <w:rFonts w:cs="Arial"/>
          <w:color w:val="000000"/>
        </w:rPr>
        <w:t>Брысенкова И.С. - депутат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Ижокин А.А. - депутат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Михалькова Н.В. – главный бухгалтер администрации Запрудского</w:t>
      </w:r>
    </w:p>
    <w:p w:rsidR="006367E7" w:rsidRPr="006367E7" w:rsidRDefault="006367E7" w:rsidP="006367E7">
      <w:pPr>
        <w:ind w:firstLine="709"/>
        <w:rPr>
          <w:rFonts w:cs="Arial"/>
          <w:color w:val="000000"/>
        </w:rPr>
      </w:pPr>
      <w:r w:rsidRPr="006367E7">
        <w:rPr>
          <w:rFonts w:cs="Arial"/>
          <w:color w:val="000000"/>
        </w:rPr>
        <w:t>сельского поселения.</w:t>
      </w:r>
    </w:p>
    <w:p w:rsidR="006367E7" w:rsidRPr="006367E7" w:rsidRDefault="006367E7" w:rsidP="006367E7">
      <w:pPr>
        <w:ind w:firstLine="709"/>
        <w:rPr>
          <w:rFonts w:cs="Arial"/>
          <w:color w:val="000000"/>
        </w:rPr>
      </w:pPr>
      <w:r w:rsidRPr="006367E7">
        <w:rPr>
          <w:rFonts w:cs="Arial"/>
          <w:color w:val="000000"/>
        </w:rPr>
        <w:t>5.Утвердить порядок учета предложений и участия граждан в обсуждении проекта решения Совета народных депутатов Запрудского сельского поселения «О внесении изменений и дополнений в Устав Запрудского сельского поселения Каширского муниципального района Воронежской области» (приложение № 2).</w:t>
      </w:r>
    </w:p>
    <w:p w:rsidR="006367E7" w:rsidRPr="006367E7" w:rsidRDefault="006367E7" w:rsidP="006367E7">
      <w:pPr>
        <w:ind w:firstLine="709"/>
        <w:rPr>
          <w:rFonts w:cs="Arial"/>
          <w:color w:val="000000"/>
        </w:rPr>
      </w:pPr>
      <w:r w:rsidRPr="006367E7">
        <w:rPr>
          <w:rFonts w:cs="Arial"/>
          <w:color w:val="000000"/>
        </w:rPr>
        <w:t>6.Обнародовать настоящее решение.</w:t>
      </w:r>
    </w:p>
    <w:p w:rsidR="006367E7" w:rsidRPr="006367E7" w:rsidRDefault="006367E7" w:rsidP="006367E7">
      <w:pPr>
        <w:ind w:firstLine="709"/>
        <w:rPr>
          <w:rFonts w:cs="Arial"/>
          <w:color w:val="000000"/>
        </w:rPr>
      </w:pPr>
      <w:r w:rsidRPr="006367E7">
        <w:rPr>
          <w:rFonts w:cs="Arial"/>
          <w:color w:val="000000"/>
        </w:rPr>
        <w:t>7.Настоящее решение вступает в силу после его официального обнародования.</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6367E7" w:rsidRPr="006367E7" w:rsidTr="006367E7">
        <w:tc>
          <w:tcPr>
            <w:tcW w:w="4785" w:type="dxa"/>
            <w:tcMar>
              <w:top w:w="0" w:type="dxa"/>
              <w:left w:w="108" w:type="dxa"/>
              <w:bottom w:w="0" w:type="dxa"/>
              <w:right w:w="108" w:type="dxa"/>
            </w:tcMar>
            <w:hideMark/>
          </w:tcPr>
          <w:p w:rsidR="006367E7" w:rsidRPr="006367E7" w:rsidRDefault="006367E7" w:rsidP="006367E7">
            <w:pPr>
              <w:ind w:firstLine="0"/>
              <w:rPr>
                <w:rFonts w:ascii="Times New Roman" w:hAnsi="Times New Roman"/>
              </w:rPr>
            </w:pPr>
            <w:r w:rsidRPr="006367E7">
              <w:rPr>
                <w:rFonts w:cs="Arial"/>
              </w:rPr>
              <w:t>Глава Запрудского сельского поселения</w:t>
            </w:r>
          </w:p>
        </w:tc>
        <w:tc>
          <w:tcPr>
            <w:tcW w:w="4786" w:type="dxa"/>
            <w:tcMar>
              <w:top w:w="0" w:type="dxa"/>
              <w:left w:w="108" w:type="dxa"/>
              <w:bottom w:w="0" w:type="dxa"/>
              <w:right w:w="108" w:type="dxa"/>
            </w:tcMar>
            <w:hideMark/>
          </w:tcPr>
          <w:p w:rsidR="006367E7" w:rsidRPr="006367E7" w:rsidRDefault="006367E7" w:rsidP="006367E7">
            <w:pPr>
              <w:ind w:firstLine="709"/>
              <w:jc w:val="right"/>
              <w:rPr>
                <w:rFonts w:ascii="Times New Roman" w:hAnsi="Times New Roman"/>
              </w:rPr>
            </w:pPr>
            <w:r w:rsidRPr="006367E7">
              <w:rPr>
                <w:rFonts w:cs="Arial"/>
              </w:rPr>
              <w:t>А.К. Михальков</w:t>
            </w:r>
          </w:p>
          <w:p w:rsidR="006367E7" w:rsidRPr="006367E7" w:rsidRDefault="006367E7" w:rsidP="006367E7">
            <w:pPr>
              <w:ind w:firstLine="0"/>
              <w:rPr>
                <w:rFonts w:ascii="Times New Roman" w:hAnsi="Times New Roman"/>
              </w:rPr>
            </w:pPr>
            <w:r w:rsidRPr="006367E7">
              <w:rPr>
                <w:rFonts w:cs="Arial"/>
              </w:rPr>
              <w:t> </w:t>
            </w:r>
          </w:p>
        </w:tc>
      </w:tr>
    </w:tbl>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left="5103" w:firstLine="0"/>
        <w:rPr>
          <w:rFonts w:cs="Arial"/>
          <w:color w:val="000000"/>
        </w:rPr>
      </w:pPr>
      <w:r w:rsidRPr="006367E7">
        <w:rPr>
          <w:rFonts w:cs="Arial"/>
          <w:color w:val="000000"/>
        </w:rPr>
        <w:br w:type="textWrapping" w:clear="all"/>
        <w:t>Приложение 1</w:t>
      </w:r>
    </w:p>
    <w:p w:rsidR="006367E7" w:rsidRPr="006367E7" w:rsidRDefault="006367E7" w:rsidP="006367E7">
      <w:pPr>
        <w:ind w:left="5103" w:firstLine="0"/>
        <w:rPr>
          <w:rFonts w:cs="Arial"/>
          <w:color w:val="000000"/>
        </w:rPr>
      </w:pPr>
      <w:r w:rsidRPr="006367E7">
        <w:rPr>
          <w:rFonts w:cs="Arial"/>
          <w:color w:val="000000"/>
        </w:rPr>
        <w:t>к решению Совета народных депутатов Запрудского сельского поселения Каширского</w:t>
      </w:r>
    </w:p>
    <w:p w:rsidR="006367E7" w:rsidRPr="006367E7" w:rsidRDefault="006367E7" w:rsidP="006367E7">
      <w:pPr>
        <w:ind w:left="5103" w:firstLine="0"/>
        <w:rPr>
          <w:rFonts w:cs="Arial"/>
          <w:color w:val="000000"/>
        </w:rPr>
      </w:pPr>
      <w:r w:rsidRPr="006367E7">
        <w:rPr>
          <w:rFonts w:cs="Arial"/>
          <w:color w:val="000000"/>
        </w:rPr>
        <w:t>муниципального района Воронежской области от 28.04.2022г. № 67</w:t>
      </w:r>
    </w:p>
    <w:p w:rsidR="006367E7" w:rsidRPr="006367E7" w:rsidRDefault="006367E7" w:rsidP="006367E7">
      <w:pPr>
        <w:ind w:left="5103" w:firstLine="0"/>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Изменения и дополнения в Устав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Каширского муниципального района Воронежской области</w:t>
      </w:r>
    </w:p>
    <w:p w:rsidR="006367E7" w:rsidRPr="006367E7" w:rsidRDefault="006367E7" w:rsidP="006367E7">
      <w:pPr>
        <w:ind w:firstLine="709"/>
        <w:rPr>
          <w:rFonts w:cs="Arial"/>
          <w:color w:val="000000"/>
        </w:rPr>
      </w:pPr>
      <w:r w:rsidRPr="006367E7">
        <w:rPr>
          <w:rFonts w:cs="Arial"/>
          <w:color w:val="000000"/>
        </w:rPr>
        <w:t>1.Пункт 18 статьи 9 «Вопросы местного значения Запрудского сельского поселения» изложить в следующей редакции:</w:t>
      </w:r>
    </w:p>
    <w:p w:rsidR="006367E7" w:rsidRPr="006367E7" w:rsidRDefault="006367E7" w:rsidP="006367E7">
      <w:pPr>
        <w:ind w:firstLine="709"/>
        <w:rPr>
          <w:rFonts w:cs="Arial"/>
          <w:color w:val="000000"/>
        </w:rPr>
      </w:pPr>
      <w:r w:rsidRPr="006367E7">
        <w:rPr>
          <w:rFonts w:cs="Arial"/>
          <w:color w:val="000000"/>
        </w:rPr>
        <w:t>«7.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2.Статью 19 Устава изложить в следующей редакции:</w:t>
      </w:r>
    </w:p>
    <w:p w:rsidR="006367E7" w:rsidRPr="006367E7" w:rsidRDefault="006367E7" w:rsidP="006367E7">
      <w:pPr>
        <w:ind w:firstLine="709"/>
        <w:rPr>
          <w:rFonts w:cs="Arial"/>
          <w:color w:val="000000"/>
        </w:rPr>
      </w:pPr>
      <w:r w:rsidRPr="006367E7">
        <w:rPr>
          <w:rFonts w:cs="Arial"/>
          <w:color w:val="000000"/>
        </w:rPr>
        <w:t>«Статья 19. Публичные слушания, общественные обсуждения.</w:t>
      </w:r>
    </w:p>
    <w:p w:rsidR="006367E7" w:rsidRPr="006367E7" w:rsidRDefault="006367E7" w:rsidP="006367E7">
      <w:pPr>
        <w:ind w:firstLine="709"/>
        <w:rPr>
          <w:rFonts w:cs="Arial"/>
          <w:color w:val="000000"/>
        </w:rPr>
      </w:pPr>
      <w:r w:rsidRPr="006367E7">
        <w:rPr>
          <w:rFonts w:cs="Arial"/>
          <w:color w:val="000000"/>
        </w:rPr>
        <w:lastRenderedPageBreak/>
        <w:t>1. Для обсуждения проектов муниципальных правовых актов по вопросам местного значения с участием жителей Запрудского сельского поселения Советом народных депутатов Запрудского сельского поселения, главой Запрудского сельского поселения могут проводиться публичные слушания.</w:t>
      </w:r>
    </w:p>
    <w:p w:rsidR="006367E7" w:rsidRPr="006367E7" w:rsidRDefault="006367E7" w:rsidP="006367E7">
      <w:pPr>
        <w:ind w:firstLine="709"/>
        <w:rPr>
          <w:rFonts w:cs="Arial"/>
          <w:color w:val="000000"/>
        </w:rPr>
      </w:pPr>
      <w:r w:rsidRPr="006367E7">
        <w:rPr>
          <w:rFonts w:cs="Arial"/>
          <w:color w:val="000000"/>
        </w:rPr>
        <w:t>2. Публичные слушания проводятся по инициативе населения, Совета народных депутатов Запрудского сельского поселения, главы Запрудского сельского поселения или главы местной администрации, осуществляющего свои полномочия на основе контракта.</w:t>
      </w:r>
    </w:p>
    <w:p w:rsidR="006367E7" w:rsidRPr="006367E7" w:rsidRDefault="006367E7" w:rsidP="006367E7">
      <w:pPr>
        <w:ind w:firstLine="709"/>
        <w:rPr>
          <w:rFonts w:cs="Arial"/>
          <w:color w:val="000000"/>
        </w:rPr>
      </w:pPr>
      <w:r w:rsidRPr="006367E7">
        <w:rPr>
          <w:rFonts w:cs="Arial"/>
          <w:color w:val="000000"/>
        </w:rPr>
        <w:t>Публичные слушания, проводимые по инициативе населения или Совета народных депутатов Запрудского сельского поселения, назначаются Советом народных депутатов Запрудского сельского поселения, а по инициативе главы Запрудского сельского поселения или главы местной администрации, осуществляющего свои полномочия на основе контракта, - главой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3. На публичные слушания должны выноситься:</w:t>
      </w:r>
    </w:p>
    <w:p w:rsidR="006367E7" w:rsidRPr="006367E7" w:rsidRDefault="006367E7" w:rsidP="006367E7">
      <w:pPr>
        <w:ind w:firstLine="709"/>
        <w:rPr>
          <w:rFonts w:cs="Arial"/>
          <w:color w:val="000000"/>
        </w:rPr>
      </w:pPr>
      <w:r w:rsidRPr="006367E7">
        <w:rPr>
          <w:rFonts w:cs="Arial"/>
          <w:color w:val="000000"/>
        </w:rPr>
        <w:t>1) проект устава Запрудского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Запрудского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367E7" w:rsidRPr="006367E7" w:rsidRDefault="006367E7" w:rsidP="006367E7">
      <w:pPr>
        <w:ind w:firstLine="709"/>
        <w:rPr>
          <w:rFonts w:cs="Arial"/>
          <w:color w:val="000000"/>
        </w:rPr>
      </w:pPr>
      <w:r w:rsidRPr="006367E7">
        <w:rPr>
          <w:rFonts w:cs="Arial"/>
          <w:color w:val="000000"/>
        </w:rPr>
        <w:t>2) проект местного бюджета и отчет о его исполнении;</w:t>
      </w:r>
    </w:p>
    <w:p w:rsidR="006367E7" w:rsidRPr="006367E7" w:rsidRDefault="006367E7" w:rsidP="006367E7">
      <w:pPr>
        <w:ind w:firstLine="709"/>
        <w:rPr>
          <w:rFonts w:cs="Arial"/>
          <w:color w:val="000000"/>
        </w:rPr>
      </w:pPr>
      <w:r w:rsidRPr="006367E7">
        <w:rPr>
          <w:rFonts w:cs="Arial"/>
          <w:color w:val="000000"/>
        </w:rPr>
        <w:t>3) проект стратегии социально-экономического развития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4) вопросы о преобразовании Запрудского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Запрудского сельского поселения требуется получение согласия населения Запрудского сельского поселения, выраженного путем голосования либо на сходах граждан.</w:t>
      </w:r>
    </w:p>
    <w:p w:rsidR="006367E7" w:rsidRPr="006367E7" w:rsidRDefault="006367E7" w:rsidP="006367E7">
      <w:pPr>
        <w:ind w:firstLine="709"/>
        <w:rPr>
          <w:rFonts w:cs="Arial"/>
          <w:color w:val="000000"/>
        </w:rPr>
      </w:pPr>
      <w:r w:rsidRPr="006367E7">
        <w:rPr>
          <w:rFonts w:cs="Arial"/>
          <w:color w:val="000000"/>
        </w:rPr>
        <w:t>4. Порядок организации и проведения публичных слушаний определяется уставом Запрудского сельского поселения и (или) нормативными правовыми актами Совета народных депутатов Запрудского сельского поселения и должен предусматривать заблаговременное оповещение жителей Запрудского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Запрудского сельского поселения в информационно – телекоммуникационной сети «Интернет» или в случае, если администрация Запрудского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субъекта Российской Федерации или администрации Запрудского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Запрудского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367E7" w:rsidRPr="006367E7" w:rsidRDefault="006367E7" w:rsidP="006367E7">
      <w:pPr>
        <w:ind w:firstLine="709"/>
        <w:rPr>
          <w:rFonts w:cs="Arial"/>
          <w:color w:val="000000"/>
        </w:rPr>
      </w:pPr>
      <w:r w:rsidRPr="006367E7">
        <w:rPr>
          <w:rFonts w:cs="Arial"/>
          <w:color w:val="000000"/>
        </w:rPr>
        <w:lastRenderedPageBreak/>
        <w:t>Уставом Запрудского сельского поселения и (или) нормативными правовыми актами Совета народных депутатов Запрудского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Запрудского сельского поселения своих замечаний и предложений по проекту муниципального правового акта, а также для участия жителей Запрудского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367E7" w:rsidRPr="006367E7" w:rsidRDefault="006367E7" w:rsidP="006367E7">
      <w:pPr>
        <w:ind w:firstLine="709"/>
        <w:rPr>
          <w:rFonts w:cs="Arial"/>
          <w:color w:val="000000"/>
        </w:rPr>
      </w:pPr>
      <w:r w:rsidRPr="006367E7">
        <w:rPr>
          <w:rFonts w:cs="Arial"/>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367E7" w:rsidRPr="006367E7" w:rsidRDefault="006367E7" w:rsidP="006367E7">
      <w:pPr>
        <w:ind w:firstLine="709"/>
        <w:rPr>
          <w:rFonts w:cs="Arial"/>
          <w:color w:val="000000"/>
        </w:rPr>
      </w:pPr>
      <w:r w:rsidRPr="006367E7">
        <w:rPr>
          <w:rFonts w:cs="Arial"/>
          <w:color w:val="000000"/>
        </w:rPr>
        <w:t>6.В поселении, в котором полномочия Совета народных депутатов Запрудского сельского поселения осуществляются сходом граждан, публичные слушания и общественные обсуждения могут не проводится по проектам муниципальных правовых актов и вопросам, решения по которым принимаются сходом граждан.</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numPr>
          <w:ilvl w:val="0"/>
          <w:numId w:val="3"/>
        </w:numPr>
        <w:shd w:val="clear" w:color="auto" w:fill="FFFFFF"/>
        <w:ind w:left="0" w:firstLine="709"/>
        <w:rPr>
          <w:rFonts w:cs="Arial"/>
          <w:color w:val="000000"/>
          <w:spacing w:val="-10"/>
        </w:rPr>
      </w:pPr>
      <w:r w:rsidRPr="006367E7">
        <w:rPr>
          <w:rFonts w:ascii="Times New Roman" w:hAnsi="Times New Roman"/>
          <w:color w:val="000000"/>
          <w:spacing w:val="-10"/>
          <w:sz w:val="14"/>
          <w:szCs w:val="14"/>
        </w:rPr>
        <w:t>              </w:t>
      </w:r>
      <w:r w:rsidRPr="006367E7">
        <w:rPr>
          <w:rFonts w:cs="Arial"/>
          <w:color w:val="000000"/>
          <w:spacing w:val="-10"/>
        </w:rPr>
        <w:t>Статью 32 Устава дополнить пунктами 5; 6 следующего содержания;</w:t>
      </w:r>
    </w:p>
    <w:p w:rsidR="006367E7" w:rsidRPr="006367E7" w:rsidRDefault="006367E7" w:rsidP="006367E7">
      <w:pPr>
        <w:ind w:firstLine="709"/>
        <w:rPr>
          <w:rFonts w:cs="Arial"/>
          <w:color w:val="000000"/>
        </w:rPr>
      </w:pPr>
      <w:r w:rsidRPr="006367E7">
        <w:rPr>
          <w:rFonts w:cs="Arial"/>
          <w:color w:val="222222"/>
        </w:rPr>
        <w:t> </w:t>
      </w:r>
    </w:p>
    <w:p w:rsidR="006367E7" w:rsidRPr="006367E7" w:rsidRDefault="006367E7" w:rsidP="006367E7">
      <w:pPr>
        <w:ind w:firstLine="709"/>
        <w:rPr>
          <w:rFonts w:cs="Arial"/>
          <w:color w:val="000000"/>
        </w:rPr>
      </w:pPr>
      <w:r w:rsidRPr="006367E7">
        <w:rPr>
          <w:rFonts w:cs="Arial"/>
          <w:color w:val="222222"/>
          <w:shd w:val="clear" w:color="auto" w:fill="FFFFFF"/>
        </w:rPr>
        <w:t>5. </w:t>
      </w:r>
      <w:r w:rsidRPr="006367E7">
        <w:rPr>
          <w:rFonts w:cs="Arial"/>
          <w:color w:val="000000"/>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spacing w:val="-10"/>
        </w:rPr>
        <w:t>6. </w:t>
      </w:r>
      <w:r w:rsidRPr="006367E7">
        <w:rPr>
          <w:rFonts w:cs="Arial"/>
          <w:color w:val="222222"/>
          <w:shd w:val="clear" w:color="auto" w:fill="FFFFFF"/>
        </w:rPr>
        <w:t xml:space="preserve">Одно и то же лицо не может одновременно являться сенатором Российской Федерации и депутатом Государственной Думы. Депутат </w:t>
      </w:r>
      <w:r w:rsidRPr="006367E7">
        <w:rPr>
          <w:rFonts w:cs="Arial"/>
          <w:color w:val="222222"/>
          <w:shd w:val="clear" w:color="auto" w:fill="FFFFFF"/>
        </w:rPr>
        <w:lastRenderedPageBreak/>
        <w:t>Государственной Думы не может быть депутатом иных представительных органов государственной власти и органов местного самоуправления</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4. Часть 4 пункт 7 статьи 33 Устава «Статус депутата, члена выборного органа местного самоуправления, главы Запрудского сельского поселения» изложить в следующей редакции:</w:t>
      </w:r>
    </w:p>
    <w:p w:rsidR="006367E7" w:rsidRPr="006367E7" w:rsidRDefault="006367E7" w:rsidP="006367E7">
      <w:pPr>
        <w:ind w:firstLine="709"/>
        <w:rPr>
          <w:rFonts w:cs="Arial"/>
          <w:color w:val="000000"/>
        </w:rPr>
      </w:pPr>
      <w:r w:rsidRPr="006367E7">
        <w:rPr>
          <w:rFonts w:cs="Arial"/>
          <w:color w:val="000000"/>
        </w:rPr>
        <w:t>«7.</w:t>
      </w:r>
      <w:r w:rsidRPr="006367E7">
        <w:rPr>
          <w:rFonts w:cs="Arial"/>
          <w:color w:val="000000"/>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sz w:val="16"/>
          <w:szCs w:val="16"/>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5.Часть 1 пункт 9 статьи 36.2 Устава « Глава администрации Запрудского сельского поселения»изложить в следующей редакции:</w:t>
      </w:r>
    </w:p>
    <w:p w:rsidR="006367E7" w:rsidRPr="006367E7" w:rsidRDefault="006367E7" w:rsidP="006367E7">
      <w:pPr>
        <w:ind w:firstLine="709"/>
        <w:rPr>
          <w:rFonts w:cs="Arial"/>
          <w:color w:val="000000"/>
        </w:rPr>
      </w:pPr>
      <w:r w:rsidRPr="006367E7">
        <w:rPr>
          <w:rFonts w:cs="Arial"/>
          <w:color w:val="000000"/>
        </w:rPr>
        <w:t>«9</w:t>
      </w:r>
      <w:r w:rsidRPr="006367E7">
        <w:rPr>
          <w:rFonts w:cs="Arial"/>
          <w:color w:val="000000"/>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6.Часть 8 статьи 44 Устава «Устав Запрудского сельского поселения» изложить в следующей редакции:</w:t>
      </w:r>
    </w:p>
    <w:p w:rsidR="006367E7" w:rsidRPr="006367E7" w:rsidRDefault="006367E7" w:rsidP="006367E7">
      <w:pPr>
        <w:shd w:val="clear" w:color="auto" w:fill="FFFFFF"/>
        <w:ind w:firstLine="709"/>
        <w:rPr>
          <w:rFonts w:ascii="Times New Roman" w:hAnsi="Times New Roman"/>
          <w:color w:val="000000"/>
        </w:rPr>
      </w:pPr>
      <w:r w:rsidRPr="006367E7">
        <w:rPr>
          <w:rFonts w:cs="Arial"/>
          <w:color w:val="000000"/>
        </w:rPr>
        <w:t xml:space="preserve">«8.Устав Запрудского сельского поселения, муниципальный правовой акт о внесении изменений и дополнений в Устав Запрудского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Запрудского сельского поселения обязан опубликовать зарегистрированный Устав Запрудского сельского поселения, муниципальный правовой акт о внесении изменений и дополнений в Устав Запрудского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о государственный реестр уставов муниципальных образований субъекта Российской Федерации, </w:t>
      </w:r>
      <w:r w:rsidRPr="006367E7">
        <w:rPr>
          <w:rFonts w:cs="Arial"/>
          <w:color w:val="000000"/>
        </w:rPr>
        <w:lastRenderedPageBreak/>
        <w:t>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6367E7" w:rsidRPr="006367E7" w:rsidRDefault="006367E7" w:rsidP="006367E7">
      <w:pPr>
        <w:ind w:left="5103" w:firstLine="0"/>
        <w:rPr>
          <w:rFonts w:cs="Arial"/>
          <w:color w:val="000000"/>
        </w:rPr>
      </w:pPr>
      <w:r w:rsidRPr="006367E7">
        <w:rPr>
          <w:rFonts w:cs="Arial"/>
          <w:color w:val="000000"/>
        </w:rPr>
        <w:br w:type="textWrapping" w:clear="all"/>
        <w:t>Приложение № 2</w:t>
      </w:r>
    </w:p>
    <w:p w:rsidR="006367E7" w:rsidRPr="006367E7" w:rsidRDefault="006367E7" w:rsidP="006367E7">
      <w:pPr>
        <w:ind w:left="5103" w:firstLine="0"/>
        <w:rPr>
          <w:rFonts w:cs="Arial"/>
          <w:color w:val="000000"/>
        </w:rPr>
      </w:pPr>
      <w:r w:rsidRPr="006367E7">
        <w:rPr>
          <w:rFonts w:cs="Arial"/>
          <w:color w:val="000000"/>
        </w:rPr>
        <w:t>к решению Совета народных депутатов</w:t>
      </w:r>
    </w:p>
    <w:p w:rsidR="006367E7" w:rsidRPr="006367E7" w:rsidRDefault="006367E7" w:rsidP="006367E7">
      <w:pPr>
        <w:ind w:left="5103" w:firstLine="0"/>
        <w:rPr>
          <w:rFonts w:cs="Arial"/>
          <w:color w:val="000000"/>
        </w:rPr>
      </w:pPr>
      <w:r w:rsidRPr="006367E7">
        <w:rPr>
          <w:rFonts w:cs="Arial"/>
          <w:color w:val="000000"/>
        </w:rPr>
        <w:t>Запрудского сельского поселения</w:t>
      </w:r>
    </w:p>
    <w:p w:rsidR="006367E7" w:rsidRPr="006367E7" w:rsidRDefault="006367E7" w:rsidP="006367E7">
      <w:pPr>
        <w:ind w:left="5103" w:firstLine="0"/>
        <w:rPr>
          <w:rFonts w:cs="Arial"/>
          <w:color w:val="000000"/>
        </w:rPr>
      </w:pPr>
      <w:r w:rsidRPr="006367E7">
        <w:rPr>
          <w:rFonts w:cs="Arial"/>
          <w:color w:val="000000"/>
        </w:rPr>
        <w:t>Каширского муниципального района</w:t>
      </w:r>
    </w:p>
    <w:p w:rsidR="006367E7" w:rsidRPr="006367E7" w:rsidRDefault="006367E7" w:rsidP="006367E7">
      <w:pPr>
        <w:ind w:left="5103" w:firstLine="0"/>
        <w:rPr>
          <w:rFonts w:cs="Arial"/>
          <w:color w:val="000000"/>
        </w:rPr>
      </w:pPr>
      <w:r w:rsidRPr="006367E7">
        <w:rPr>
          <w:rFonts w:cs="Arial"/>
          <w:color w:val="000000"/>
        </w:rPr>
        <w:t>Воронежской области</w:t>
      </w:r>
    </w:p>
    <w:p w:rsidR="006367E7" w:rsidRPr="006367E7" w:rsidRDefault="006367E7" w:rsidP="006367E7">
      <w:pPr>
        <w:ind w:left="5103" w:firstLine="0"/>
        <w:rPr>
          <w:rFonts w:cs="Arial"/>
          <w:color w:val="000000"/>
        </w:rPr>
      </w:pPr>
      <w:r w:rsidRPr="006367E7">
        <w:rPr>
          <w:rFonts w:cs="Arial"/>
          <w:color w:val="000000"/>
        </w:rPr>
        <w:t>от 28.04.2022 г № 67</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jc w:val="center"/>
        <w:rPr>
          <w:rFonts w:cs="Arial"/>
          <w:color w:val="000000"/>
        </w:rPr>
      </w:pPr>
      <w:r w:rsidRPr="006367E7">
        <w:rPr>
          <w:rFonts w:cs="Arial"/>
          <w:color w:val="000000"/>
        </w:rPr>
        <w:t>П О Р Я Д О К</w:t>
      </w:r>
    </w:p>
    <w:p w:rsidR="006367E7" w:rsidRPr="006367E7" w:rsidRDefault="006367E7" w:rsidP="006367E7">
      <w:pPr>
        <w:ind w:firstLine="709"/>
        <w:jc w:val="center"/>
        <w:rPr>
          <w:rFonts w:cs="Arial"/>
          <w:color w:val="000000"/>
        </w:rPr>
      </w:pPr>
      <w:r w:rsidRPr="006367E7">
        <w:rPr>
          <w:rFonts w:cs="Arial"/>
          <w:color w:val="000000"/>
        </w:rPr>
        <w:t>учета предложений, замечаний и дополнений по проекту решения Совета народных депутатов Запрудского сельского поселения Каширского муниципального района Воронежской области</w:t>
      </w:r>
    </w:p>
    <w:p w:rsidR="006367E7" w:rsidRPr="006367E7" w:rsidRDefault="006367E7" w:rsidP="006367E7">
      <w:pPr>
        <w:ind w:firstLine="709"/>
        <w:jc w:val="center"/>
        <w:rPr>
          <w:rFonts w:cs="Arial"/>
          <w:color w:val="000000"/>
        </w:rPr>
      </w:pPr>
      <w:r w:rsidRPr="006367E7">
        <w:rPr>
          <w:rFonts w:cs="Arial"/>
          <w:color w:val="000000"/>
        </w:rPr>
        <w:t>«О внесении изменений и дополнений в Устав Запрудского сельского поселения Каширского муниципального района Воронежской области» и участия граждан в его обсуждении</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1. Предложения и замечания граждан по проекту решения Совета народных депутатов Запрудского сельского поселения «О проекте изменений и дополнений в Устав Запрудского сельского поселения Каширского муниципального района Воронежской области»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Запрудского сельского поселения, а в его отсутствие – одному из членов комиссии.</w:t>
      </w:r>
    </w:p>
    <w:p w:rsidR="006367E7" w:rsidRPr="006367E7" w:rsidRDefault="006367E7" w:rsidP="006367E7">
      <w:pPr>
        <w:ind w:firstLine="709"/>
        <w:rPr>
          <w:rFonts w:cs="Arial"/>
          <w:color w:val="000000"/>
        </w:rPr>
      </w:pPr>
      <w:r w:rsidRPr="006367E7">
        <w:rPr>
          <w:rFonts w:cs="Arial"/>
          <w:color w:val="000000"/>
        </w:rPr>
        <w:t>2. Письменные и устные предложения, замечания или дополнения в Устав Запрудского сельского поселения должны содержать сформированный текст предложения, замечания или дополнения в Устав Запрудского сельского поселения, полные фамилию, имя, отчество и адрес места жительства отправителя.</w:t>
      </w:r>
    </w:p>
    <w:p w:rsidR="006367E7" w:rsidRPr="006367E7" w:rsidRDefault="006367E7" w:rsidP="006367E7">
      <w:pPr>
        <w:ind w:firstLine="709"/>
        <w:rPr>
          <w:rFonts w:cs="Arial"/>
          <w:color w:val="000000"/>
        </w:rPr>
      </w:pPr>
      <w:r w:rsidRPr="006367E7">
        <w:rPr>
          <w:rFonts w:cs="Arial"/>
          <w:color w:val="000000"/>
        </w:rPr>
        <w:t>3. Все предложения, замечания или дополнения в Устав Запрудского сельского поселения регистрируются в журнале предложений, замечаний или дополнений в Устав Запрудского сельского поселения, в котором фиксируется:</w:t>
      </w:r>
    </w:p>
    <w:p w:rsidR="006367E7" w:rsidRPr="006367E7" w:rsidRDefault="006367E7" w:rsidP="006367E7">
      <w:pPr>
        <w:ind w:firstLine="709"/>
        <w:rPr>
          <w:rFonts w:cs="Arial"/>
          <w:color w:val="000000"/>
        </w:rPr>
      </w:pPr>
      <w:r w:rsidRPr="006367E7">
        <w:rPr>
          <w:rFonts w:cs="Arial"/>
          <w:color w:val="000000"/>
        </w:rPr>
        <w:t>- порядковый номер предложений, замечаний или дополнений в Устав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 дата поступления в специальную комиссию предложения, замечания или дополнения в Устав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 полные фамилия, имя, отчество и адрес места жительства инициатора внесений предложений, замечаний, дополнений,</w:t>
      </w:r>
    </w:p>
    <w:p w:rsidR="006367E7" w:rsidRPr="006367E7" w:rsidRDefault="006367E7" w:rsidP="006367E7">
      <w:pPr>
        <w:ind w:firstLine="709"/>
        <w:rPr>
          <w:rFonts w:cs="Arial"/>
          <w:color w:val="000000"/>
        </w:rPr>
      </w:pPr>
      <w:r w:rsidRPr="006367E7">
        <w:rPr>
          <w:rFonts w:cs="Arial"/>
          <w:color w:val="000000"/>
        </w:rPr>
        <w:t>- номер главы, статьи, части статьи Устава Запрудского сельского поселения, в которые инициатор предлагает внести предложения, замечания или дополнения,</w:t>
      </w:r>
    </w:p>
    <w:p w:rsidR="006367E7" w:rsidRPr="006367E7" w:rsidRDefault="006367E7" w:rsidP="006367E7">
      <w:pPr>
        <w:ind w:firstLine="709"/>
        <w:rPr>
          <w:rFonts w:cs="Arial"/>
          <w:color w:val="000000"/>
        </w:rPr>
      </w:pPr>
      <w:r w:rsidRPr="006367E7">
        <w:rPr>
          <w:rFonts w:cs="Arial"/>
          <w:color w:val="000000"/>
        </w:rPr>
        <w:t>- полный текст предложения, замечания или дополнения в Устав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 фамилия, имя, отчество члена специальной комиссии, принявшего предложение, замечание или дополнение в Устав Запрудского сельского поселения.</w:t>
      </w:r>
    </w:p>
    <w:p w:rsidR="006367E7" w:rsidRPr="006367E7" w:rsidRDefault="006367E7" w:rsidP="006367E7">
      <w:pPr>
        <w:ind w:firstLine="709"/>
        <w:rPr>
          <w:rFonts w:cs="Arial"/>
          <w:color w:val="000000"/>
        </w:rPr>
      </w:pPr>
      <w:r w:rsidRPr="006367E7">
        <w:rPr>
          <w:rFonts w:cs="Arial"/>
          <w:color w:val="000000"/>
        </w:rPr>
        <w:t xml:space="preserve">4. Гражданину, вносящему предложение, замечание или дополнение по проекту решения Совета народных депутатов Запрудского сельского поселения «О проекте изменений и дополнений в Устав Запрудского сельского поселения», выдается письменное подтверждение получения текста предложения, замечания </w:t>
      </w:r>
      <w:r w:rsidRPr="006367E7">
        <w:rPr>
          <w:rFonts w:cs="Arial"/>
          <w:color w:val="000000"/>
        </w:rPr>
        <w:lastRenderedPageBreak/>
        <w:t>или дополнения в Устав Запрудского сельского поселения, подписанное председателем специальной комиссии либо её членом.</w:t>
      </w:r>
    </w:p>
    <w:p w:rsidR="006367E7" w:rsidRPr="006367E7" w:rsidRDefault="006367E7" w:rsidP="006367E7">
      <w:pPr>
        <w:ind w:firstLine="709"/>
        <w:rPr>
          <w:rFonts w:cs="Arial"/>
          <w:color w:val="000000"/>
        </w:rPr>
      </w:pPr>
      <w:r w:rsidRPr="006367E7">
        <w:rPr>
          <w:rFonts w:cs="Arial"/>
          <w:color w:val="000000"/>
        </w:rPr>
        <w:t>5. В случае направления гражданином предложения, замечания или дополнения в Устав Запрудского 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6367E7" w:rsidRPr="006367E7" w:rsidRDefault="006367E7" w:rsidP="006367E7">
      <w:pPr>
        <w:ind w:firstLine="709"/>
        <w:rPr>
          <w:rFonts w:cs="Arial"/>
          <w:color w:val="000000"/>
        </w:rPr>
      </w:pPr>
      <w:r w:rsidRPr="006367E7">
        <w:rPr>
          <w:rFonts w:cs="Arial"/>
          <w:color w:val="000000"/>
        </w:rPr>
        <w:t>6. В случае внесения предложения, замечания или дополнения в Устав Запрудского сельского поселения по телефону, председатель специальной комиссии либо её член подтверждает получение текста предложения, замечания или дополнения в Устав Запрудского сельского поселения и сообщает адресату регистрационный номер, присвоенный его сообщению, свои фамилию, имя, отчество.</w:t>
      </w:r>
    </w:p>
    <w:p w:rsidR="006367E7" w:rsidRPr="006367E7" w:rsidRDefault="006367E7" w:rsidP="006367E7">
      <w:pPr>
        <w:ind w:firstLine="709"/>
        <w:rPr>
          <w:rFonts w:cs="Arial"/>
          <w:color w:val="000000"/>
        </w:rPr>
      </w:pPr>
      <w:r w:rsidRPr="006367E7">
        <w:rPr>
          <w:rFonts w:cs="Arial"/>
          <w:color w:val="000000"/>
        </w:rPr>
        <w:t>7. Специальная комиссия принимает предложения, замечания или дополнения в Устав Запрудского сельского поселения в Совете народных депутатов Запрудского сельского поселения Каширского муниципального района Воронежской области по адресу: с. Запрудское</w:t>
      </w:r>
    </w:p>
    <w:p w:rsidR="006367E7" w:rsidRPr="006367E7" w:rsidRDefault="006367E7" w:rsidP="006367E7">
      <w:pPr>
        <w:ind w:firstLine="709"/>
        <w:rPr>
          <w:rFonts w:cs="Arial"/>
          <w:color w:val="000000"/>
        </w:rPr>
      </w:pPr>
      <w:r w:rsidRPr="006367E7">
        <w:rPr>
          <w:rFonts w:cs="Arial"/>
          <w:color w:val="000000"/>
        </w:rPr>
        <w:t>ул. Ленина 19 а Каширского района Воронежской области или по 6-31-19 ежедневно, кроме субботы и воскресенья, с 8.00 до 16.00.</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ind w:firstLine="709"/>
        <w:rPr>
          <w:rFonts w:cs="Arial"/>
          <w:color w:val="000000"/>
        </w:rPr>
      </w:pPr>
      <w:r w:rsidRPr="006367E7">
        <w:rPr>
          <w:rFonts w:cs="Arial"/>
          <w:color w:val="000000"/>
        </w:rPr>
        <w:t> </w:t>
      </w:r>
    </w:p>
    <w:p w:rsidR="006367E7" w:rsidRPr="006367E7" w:rsidRDefault="006367E7" w:rsidP="006367E7">
      <w:pPr>
        <w:rPr>
          <w:rFonts w:cs="Arial"/>
          <w:color w:val="000000"/>
        </w:rPr>
      </w:pPr>
      <w:r w:rsidRPr="006367E7">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D6" w:rsidRDefault="002903D6" w:rsidP="007F000C">
      <w:r>
        <w:separator/>
      </w:r>
    </w:p>
  </w:endnote>
  <w:endnote w:type="continuationSeparator" w:id="0">
    <w:p w:rsidR="002903D6" w:rsidRDefault="002903D6"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D6" w:rsidRDefault="002903D6" w:rsidP="007F000C">
      <w:r>
        <w:separator/>
      </w:r>
    </w:p>
  </w:footnote>
  <w:footnote w:type="continuationSeparator" w:id="0">
    <w:p w:rsidR="002903D6" w:rsidRDefault="002903D6"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6D4D7B2F"/>
    <w:multiLevelType w:val="multilevel"/>
    <w:tmpl w:val="116A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903D6"/>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367E7"/>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404189013">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2023-03-30T11:27:00Z</dcterms:created>
  <dcterms:modified xsi:type="dcterms:W3CDTF">2023-03-30T11:27:00Z</dcterms:modified>
</cp:coreProperties>
</file>