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03" w:rsidRPr="0053098A" w:rsidRDefault="00472303" w:rsidP="0053098A">
      <w:pPr>
        <w:tabs>
          <w:tab w:val="left" w:pos="2127"/>
        </w:tabs>
        <w:rPr>
          <w:rFonts w:ascii="Times New Roman" w:hAnsi="Times New Roman"/>
          <w:b/>
          <w:spacing w:val="-10"/>
        </w:rPr>
      </w:pPr>
      <w:r w:rsidRPr="0053098A">
        <w:rPr>
          <w:rFonts w:ascii="Times New Roman" w:hAnsi="Times New Roman"/>
          <w:b/>
          <w:spacing w:val="-10"/>
        </w:rPr>
        <w:t>СОВЕТ НАРОДНЫХ ДЕПУТАТОВ</w:t>
      </w:r>
      <w:r w:rsidR="0053098A" w:rsidRPr="0053098A">
        <w:rPr>
          <w:rFonts w:ascii="Times New Roman" w:hAnsi="Times New Roman"/>
          <w:b/>
          <w:spacing w:val="-10"/>
        </w:rPr>
        <w:t xml:space="preserve">  </w:t>
      </w:r>
      <w:r w:rsidR="004C7065" w:rsidRPr="0053098A">
        <w:rPr>
          <w:rFonts w:ascii="Times New Roman" w:hAnsi="Times New Roman"/>
          <w:b/>
          <w:spacing w:val="-10"/>
        </w:rPr>
        <w:t>ЗАПРУДСКОГО</w:t>
      </w:r>
      <w:r w:rsidRPr="0053098A">
        <w:rPr>
          <w:rFonts w:ascii="Times New Roman" w:hAnsi="Times New Roman"/>
          <w:b/>
          <w:spacing w:val="-10"/>
        </w:rPr>
        <w:t xml:space="preserve"> СЕЛЬСКОГО ПОСЕЛЕНИЯ</w:t>
      </w:r>
    </w:p>
    <w:p w:rsidR="00472303" w:rsidRPr="0053098A" w:rsidRDefault="004C7065" w:rsidP="0053098A">
      <w:pPr>
        <w:tabs>
          <w:tab w:val="left" w:pos="2127"/>
        </w:tabs>
        <w:rPr>
          <w:rFonts w:ascii="Times New Roman" w:hAnsi="Times New Roman"/>
          <w:b/>
          <w:spacing w:val="-10"/>
        </w:rPr>
      </w:pPr>
      <w:r w:rsidRPr="0053098A">
        <w:rPr>
          <w:rFonts w:ascii="Times New Roman" w:hAnsi="Times New Roman"/>
          <w:b/>
          <w:spacing w:val="-10"/>
        </w:rPr>
        <w:t xml:space="preserve">КАШИРСКОГО </w:t>
      </w:r>
      <w:r w:rsidR="00472303" w:rsidRPr="0053098A">
        <w:rPr>
          <w:rFonts w:ascii="Times New Roman" w:hAnsi="Times New Roman"/>
          <w:b/>
          <w:spacing w:val="-10"/>
        </w:rPr>
        <w:t xml:space="preserve"> МУНИЦИПАЛЬНОГО РАЙОНА</w:t>
      </w:r>
      <w:r w:rsidR="0053098A">
        <w:rPr>
          <w:rFonts w:ascii="Times New Roman" w:hAnsi="Times New Roman"/>
          <w:b/>
          <w:spacing w:val="-10"/>
        </w:rPr>
        <w:t xml:space="preserve">  </w:t>
      </w:r>
      <w:r w:rsidR="00472303" w:rsidRPr="0053098A">
        <w:rPr>
          <w:rFonts w:ascii="Times New Roman" w:hAnsi="Times New Roman"/>
          <w:b/>
          <w:spacing w:val="-10"/>
        </w:rPr>
        <w:t>ВОРОНЕЖСКОЙ ОБЛАСТИ</w:t>
      </w:r>
    </w:p>
    <w:p w:rsidR="00401E5F" w:rsidRPr="0053098A" w:rsidRDefault="00401E5F" w:rsidP="002C2016">
      <w:pPr>
        <w:ind w:firstLine="709"/>
        <w:jc w:val="center"/>
        <w:rPr>
          <w:rFonts w:ascii="Times New Roman" w:hAnsi="Times New Roman"/>
          <w:b/>
        </w:rPr>
      </w:pPr>
    </w:p>
    <w:p w:rsidR="00401E5F" w:rsidRPr="0053098A" w:rsidRDefault="00401E5F" w:rsidP="002C2016">
      <w:pPr>
        <w:ind w:firstLine="709"/>
        <w:jc w:val="center"/>
        <w:rPr>
          <w:rFonts w:ascii="Times New Roman" w:hAnsi="Times New Roman"/>
          <w:b/>
        </w:rPr>
      </w:pPr>
      <w:proofErr w:type="gramStart"/>
      <w:r w:rsidRPr="0053098A">
        <w:rPr>
          <w:rFonts w:ascii="Times New Roman" w:hAnsi="Times New Roman"/>
          <w:b/>
        </w:rPr>
        <w:t>Р</w:t>
      </w:r>
      <w:proofErr w:type="gramEnd"/>
      <w:r w:rsidR="000D1DEA" w:rsidRPr="0053098A">
        <w:rPr>
          <w:rFonts w:ascii="Times New Roman" w:hAnsi="Times New Roman"/>
          <w:b/>
        </w:rPr>
        <w:t xml:space="preserve"> </w:t>
      </w:r>
      <w:r w:rsidRPr="0053098A">
        <w:rPr>
          <w:rFonts w:ascii="Times New Roman" w:hAnsi="Times New Roman"/>
          <w:b/>
        </w:rPr>
        <w:t>Е</w:t>
      </w:r>
      <w:r w:rsidR="000D1DEA" w:rsidRPr="0053098A">
        <w:rPr>
          <w:rFonts w:ascii="Times New Roman" w:hAnsi="Times New Roman"/>
          <w:b/>
        </w:rPr>
        <w:t xml:space="preserve"> </w:t>
      </w:r>
      <w:r w:rsidRPr="0053098A">
        <w:rPr>
          <w:rFonts w:ascii="Times New Roman" w:hAnsi="Times New Roman"/>
          <w:b/>
        </w:rPr>
        <w:t>Ш</w:t>
      </w:r>
      <w:r w:rsidR="000D1DEA" w:rsidRPr="0053098A">
        <w:rPr>
          <w:rFonts w:ascii="Times New Roman" w:hAnsi="Times New Roman"/>
          <w:b/>
        </w:rPr>
        <w:t xml:space="preserve"> </w:t>
      </w:r>
      <w:r w:rsidRPr="0053098A">
        <w:rPr>
          <w:rFonts w:ascii="Times New Roman" w:hAnsi="Times New Roman"/>
          <w:b/>
        </w:rPr>
        <w:t>Е</w:t>
      </w:r>
      <w:r w:rsidR="000D1DEA" w:rsidRPr="0053098A">
        <w:rPr>
          <w:rFonts w:ascii="Times New Roman" w:hAnsi="Times New Roman"/>
          <w:b/>
        </w:rPr>
        <w:t xml:space="preserve"> </w:t>
      </w:r>
      <w:r w:rsidRPr="0053098A">
        <w:rPr>
          <w:rFonts w:ascii="Times New Roman" w:hAnsi="Times New Roman"/>
          <w:b/>
        </w:rPr>
        <w:t>Н</w:t>
      </w:r>
      <w:r w:rsidR="000D1DEA" w:rsidRPr="0053098A">
        <w:rPr>
          <w:rFonts w:ascii="Times New Roman" w:hAnsi="Times New Roman"/>
          <w:b/>
        </w:rPr>
        <w:t xml:space="preserve"> </w:t>
      </w:r>
      <w:r w:rsidRPr="0053098A">
        <w:rPr>
          <w:rFonts w:ascii="Times New Roman" w:hAnsi="Times New Roman"/>
          <w:b/>
        </w:rPr>
        <w:t>И</w:t>
      </w:r>
      <w:r w:rsidR="000D1DEA" w:rsidRPr="0053098A">
        <w:rPr>
          <w:rFonts w:ascii="Times New Roman" w:hAnsi="Times New Roman"/>
          <w:b/>
        </w:rPr>
        <w:t xml:space="preserve"> </w:t>
      </w:r>
      <w:r w:rsidRPr="0053098A">
        <w:rPr>
          <w:rFonts w:ascii="Times New Roman" w:hAnsi="Times New Roman"/>
          <w:b/>
        </w:rPr>
        <w:t>Е</w:t>
      </w:r>
    </w:p>
    <w:p w:rsidR="002C2016" w:rsidRPr="004C7065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2C2016" w:rsidRPr="004C7065" w:rsidRDefault="0053098A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18.03.2024</w:t>
      </w:r>
      <w:r w:rsidR="004C706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C70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139</w:t>
      </w:r>
    </w:p>
    <w:p w:rsidR="002C2016" w:rsidRPr="004C7065" w:rsidRDefault="004C7065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Запрудское </w:t>
      </w:r>
    </w:p>
    <w:p w:rsidR="002C2016" w:rsidRPr="004C7065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01E5F" w:rsidRPr="0053098A" w:rsidRDefault="002C2016" w:rsidP="002C2016">
      <w:pPr>
        <w:pStyle w:val="a4"/>
        <w:spacing w:after="0"/>
        <w:ind w:right="4535" w:firstLine="0"/>
        <w:contextualSpacing/>
        <w:rPr>
          <w:rFonts w:ascii="Times New Roman" w:hAnsi="Times New Roman"/>
          <w:bCs/>
          <w:kern w:val="28"/>
          <w:sz w:val="28"/>
          <w:szCs w:val="28"/>
        </w:rPr>
      </w:pPr>
      <w:r w:rsidRPr="0053098A">
        <w:rPr>
          <w:rFonts w:ascii="Times New Roman" w:hAnsi="Times New Roman"/>
          <w:bCs/>
          <w:kern w:val="28"/>
          <w:sz w:val="28"/>
          <w:szCs w:val="28"/>
        </w:rPr>
        <w:t>Об утверждении перечня услуг, которые являются необходимыми и обязательными для предостав</w:t>
      </w:r>
      <w:r w:rsidR="004C7065" w:rsidRPr="0053098A">
        <w:rPr>
          <w:rFonts w:ascii="Times New Roman" w:hAnsi="Times New Roman"/>
          <w:bCs/>
          <w:kern w:val="28"/>
          <w:sz w:val="28"/>
          <w:szCs w:val="28"/>
        </w:rPr>
        <w:t xml:space="preserve">ления администрацией   </w:t>
      </w:r>
      <w:proofErr w:type="spellStart"/>
      <w:r w:rsidR="004C7065" w:rsidRPr="0053098A">
        <w:rPr>
          <w:rFonts w:ascii="Times New Roman" w:hAnsi="Times New Roman"/>
          <w:bCs/>
          <w:kern w:val="28"/>
          <w:sz w:val="28"/>
          <w:szCs w:val="28"/>
        </w:rPr>
        <w:t>Запрудского</w:t>
      </w:r>
      <w:proofErr w:type="spellEnd"/>
      <w:r w:rsidR="004C7065" w:rsidRPr="0053098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 Каширского</w:t>
      </w:r>
      <w:r w:rsidRPr="0053098A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муниципальных услуг</w:t>
      </w:r>
    </w:p>
    <w:p w:rsidR="002C2016" w:rsidRPr="004C7065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63927" w:rsidRPr="004C7065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В</w:t>
      </w:r>
      <w:r w:rsidR="00454CC4" w:rsidRPr="004C7065">
        <w:rPr>
          <w:rFonts w:ascii="Times New Roman" w:hAnsi="Times New Roman"/>
          <w:sz w:val="28"/>
          <w:szCs w:val="28"/>
        </w:rPr>
        <w:t xml:space="preserve"> </w:t>
      </w:r>
      <w:r w:rsidRPr="004C7065">
        <w:rPr>
          <w:rFonts w:ascii="Times New Roman" w:hAnsi="Times New Roman"/>
          <w:sz w:val="28"/>
          <w:szCs w:val="28"/>
        </w:rPr>
        <w:t>соответствии с</w:t>
      </w:r>
      <w:r w:rsidR="00454CC4" w:rsidRPr="004C7065">
        <w:rPr>
          <w:rFonts w:ascii="Times New Roman" w:hAnsi="Times New Roman"/>
          <w:sz w:val="28"/>
          <w:szCs w:val="28"/>
        </w:rPr>
        <w:t xml:space="preserve"> </w:t>
      </w:r>
      <w:r w:rsidRPr="004C7065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4C7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7065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="004C7065">
        <w:rPr>
          <w:rFonts w:ascii="Times New Roman" w:hAnsi="Times New Roman"/>
          <w:sz w:val="28"/>
          <w:szCs w:val="28"/>
        </w:rPr>
        <w:t xml:space="preserve"> </w:t>
      </w:r>
      <w:r w:rsidRPr="004C706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C7065">
        <w:rPr>
          <w:rFonts w:ascii="Times New Roman" w:hAnsi="Times New Roman"/>
          <w:sz w:val="28"/>
          <w:szCs w:val="28"/>
        </w:rPr>
        <w:t xml:space="preserve"> Каширского</w:t>
      </w:r>
      <w:r w:rsidRPr="004C706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72303" w:rsidRPr="004C7065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4C7065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="004C7065">
        <w:rPr>
          <w:rFonts w:ascii="Times New Roman" w:hAnsi="Times New Roman"/>
          <w:sz w:val="28"/>
          <w:szCs w:val="28"/>
        </w:rPr>
        <w:t xml:space="preserve"> </w:t>
      </w:r>
      <w:r w:rsidR="002C2016" w:rsidRPr="004C7065">
        <w:rPr>
          <w:rFonts w:ascii="Times New Roman" w:hAnsi="Times New Roman"/>
          <w:sz w:val="28"/>
          <w:szCs w:val="28"/>
        </w:rPr>
        <w:t xml:space="preserve"> </w:t>
      </w:r>
      <w:r w:rsidR="00472303" w:rsidRPr="004C706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C7065">
        <w:rPr>
          <w:rFonts w:ascii="Times New Roman" w:hAnsi="Times New Roman"/>
          <w:sz w:val="28"/>
          <w:szCs w:val="28"/>
        </w:rPr>
        <w:t xml:space="preserve"> Каширского </w:t>
      </w:r>
      <w:r w:rsidR="002C2016" w:rsidRPr="004C7065">
        <w:rPr>
          <w:rFonts w:ascii="Times New Roman" w:hAnsi="Times New Roman"/>
          <w:sz w:val="28"/>
          <w:szCs w:val="28"/>
        </w:rPr>
        <w:t xml:space="preserve"> </w:t>
      </w:r>
      <w:r w:rsidR="00472303" w:rsidRPr="004C706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C2016" w:rsidRPr="004C7065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2303" w:rsidRPr="0053098A" w:rsidRDefault="0053098A" w:rsidP="0053098A">
      <w:pPr>
        <w:pStyle w:val="a4"/>
        <w:spacing w:after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72303" w:rsidRPr="0053098A">
        <w:rPr>
          <w:rFonts w:ascii="Times New Roman" w:hAnsi="Times New Roman"/>
          <w:b/>
          <w:sz w:val="28"/>
          <w:szCs w:val="28"/>
        </w:rPr>
        <w:t>РЕШИЛ:</w:t>
      </w:r>
    </w:p>
    <w:p w:rsidR="002C2016" w:rsidRPr="0053098A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C16A2" w:rsidRPr="004C7065" w:rsidRDefault="008C16A2" w:rsidP="002C2016">
      <w:pPr>
        <w:ind w:firstLine="709"/>
        <w:rPr>
          <w:rFonts w:ascii="Times New Roman" w:hAnsi="Times New Roman"/>
          <w:bCs/>
          <w:sz w:val="28"/>
          <w:szCs w:val="28"/>
        </w:rPr>
      </w:pPr>
      <w:r w:rsidRPr="004C7065">
        <w:rPr>
          <w:rFonts w:ascii="Times New Roman" w:hAnsi="Times New Roman"/>
          <w:bCs/>
          <w:sz w:val="28"/>
          <w:szCs w:val="28"/>
        </w:rPr>
        <w:t>1.</w:t>
      </w:r>
      <w:r w:rsidR="00454CC4" w:rsidRPr="004C7065">
        <w:rPr>
          <w:rFonts w:ascii="Times New Roman" w:hAnsi="Times New Roman"/>
          <w:bCs/>
          <w:sz w:val="28"/>
          <w:szCs w:val="28"/>
        </w:rPr>
        <w:t xml:space="preserve"> </w:t>
      </w:r>
      <w:r w:rsidRPr="004C7065">
        <w:rPr>
          <w:rFonts w:ascii="Times New Roman" w:hAnsi="Times New Roman"/>
          <w:bCs/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4C7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7065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="004C7065">
        <w:rPr>
          <w:rFonts w:ascii="Times New Roman" w:hAnsi="Times New Roman"/>
          <w:sz w:val="28"/>
          <w:szCs w:val="28"/>
        </w:rPr>
        <w:t xml:space="preserve"> </w:t>
      </w:r>
      <w:r w:rsidR="002C2016" w:rsidRPr="004C7065">
        <w:rPr>
          <w:rFonts w:ascii="Times New Roman" w:hAnsi="Times New Roman"/>
          <w:sz w:val="28"/>
          <w:szCs w:val="28"/>
        </w:rPr>
        <w:t xml:space="preserve"> </w:t>
      </w:r>
      <w:r w:rsidRPr="004C706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4C7065">
        <w:rPr>
          <w:rFonts w:ascii="Times New Roman" w:hAnsi="Times New Roman"/>
          <w:sz w:val="28"/>
          <w:szCs w:val="28"/>
        </w:rPr>
        <w:t xml:space="preserve"> Каширского</w:t>
      </w:r>
      <w:r w:rsidR="002C2016" w:rsidRPr="004C7065">
        <w:rPr>
          <w:rFonts w:ascii="Times New Roman" w:hAnsi="Times New Roman"/>
          <w:sz w:val="28"/>
          <w:szCs w:val="28"/>
        </w:rPr>
        <w:t xml:space="preserve"> </w:t>
      </w:r>
      <w:r w:rsidRPr="004C7065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услуг, согласно приложению к настоящему решению.</w:t>
      </w:r>
    </w:p>
    <w:p w:rsidR="00D96952" w:rsidRPr="004C7065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7065"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 опубликовать  в </w:t>
      </w:r>
      <w:r w:rsidR="00476480" w:rsidRPr="004C706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C7065">
        <w:rPr>
          <w:rFonts w:ascii="Times New Roman" w:hAnsi="Times New Roman" w:cs="Times New Roman"/>
          <w:b w:val="0"/>
          <w:sz w:val="28"/>
          <w:szCs w:val="28"/>
        </w:rPr>
        <w:t xml:space="preserve">фициальном  периодическом печатном средстве массовой информации администрации </w:t>
      </w:r>
      <w:r w:rsidR="004C7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C7065">
        <w:rPr>
          <w:rFonts w:ascii="Times New Roman" w:hAnsi="Times New Roman" w:cs="Times New Roman"/>
          <w:b w:val="0"/>
          <w:sz w:val="28"/>
          <w:szCs w:val="28"/>
        </w:rPr>
        <w:t>Запрудского</w:t>
      </w:r>
      <w:proofErr w:type="spellEnd"/>
      <w:r w:rsidR="004C7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06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Каширского муниципального района «Вестник муниципальных правовых актов </w:t>
      </w:r>
      <w:proofErr w:type="spellStart"/>
      <w:r w:rsidR="004C7065" w:rsidRPr="004C7065">
        <w:rPr>
          <w:rFonts w:ascii="Times New Roman" w:hAnsi="Times New Roman"/>
          <w:b w:val="0"/>
          <w:sz w:val="28"/>
          <w:szCs w:val="28"/>
        </w:rPr>
        <w:t>Запрудского</w:t>
      </w:r>
      <w:proofErr w:type="spellEnd"/>
      <w:r w:rsidR="004C7065">
        <w:rPr>
          <w:rFonts w:ascii="Times New Roman" w:hAnsi="Times New Roman"/>
          <w:sz w:val="28"/>
          <w:szCs w:val="28"/>
        </w:rPr>
        <w:t xml:space="preserve"> </w:t>
      </w:r>
      <w:r w:rsidR="00476480" w:rsidRPr="004C7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06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4C7065" w:rsidRPr="004C706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C7065" w:rsidRPr="004C7065">
        <w:rPr>
          <w:rFonts w:ascii="Times New Roman" w:hAnsi="Times New Roman"/>
          <w:b w:val="0"/>
          <w:sz w:val="28"/>
          <w:szCs w:val="28"/>
        </w:rPr>
        <w:t>Запрудского</w:t>
      </w:r>
      <w:proofErr w:type="spellEnd"/>
      <w:r w:rsidR="00476480" w:rsidRPr="004C7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06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Каширского муниципального района в сети Интернет. </w:t>
      </w:r>
    </w:p>
    <w:p w:rsidR="008C16A2" w:rsidRPr="004C7065" w:rsidRDefault="00476480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7065">
        <w:rPr>
          <w:rFonts w:ascii="Times New Roman" w:hAnsi="Times New Roman" w:cs="Times New Roman"/>
          <w:b w:val="0"/>
          <w:sz w:val="28"/>
          <w:szCs w:val="28"/>
        </w:rPr>
        <w:t>3</w:t>
      </w:r>
      <w:r w:rsidR="00D96952" w:rsidRPr="004C706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96952" w:rsidRPr="004C706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D96952" w:rsidRPr="004C706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D96952" w:rsidRPr="004C7065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6952" w:rsidRPr="004C7065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A60E5" w:rsidRPr="004C7065" w:rsidTr="00D928C8">
        <w:tc>
          <w:tcPr>
            <w:tcW w:w="4927" w:type="dxa"/>
            <w:shd w:val="clear" w:color="auto" w:fill="auto"/>
          </w:tcPr>
          <w:p w:rsidR="0053098A" w:rsidRDefault="00DA60E5" w:rsidP="002C2016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706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4C7065">
              <w:rPr>
                <w:rFonts w:ascii="Times New Roman" w:hAnsi="Times New Roman"/>
                <w:sz w:val="28"/>
                <w:szCs w:val="28"/>
              </w:rPr>
              <w:t>Запрудского</w:t>
            </w:r>
            <w:proofErr w:type="spellEnd"/>
            <w:r w:rsidR="002C2016" w:rsidRPr="004C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60E5" w:rsidRPr="004C7065" w:rsidRDefault="00DA60E5" w:rsidP="002C2016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706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DA60E5" w:rsidRPr="004C7065" w:rsidRDefault="004C7065" w:rsidP="004C7065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D041A0">
              <w:rPr>
                <w:rFonts w:ascii="Times New Roman" w:hAnsi="Times New Roman"/>
                <w:sz w:val="28"/>
                <w:szCs w:val="28"/>
              </w:rPr>
              <w:t xml:space="preserve">А.К. </w:t>
            </w:r>
            <w:proofErr w:type="spellStart"/>
            <w:r w:rsidR="00D041A0">
              <w:rPr>
                <w:rFonts w:ascii="Times New Roman" w:hAnsi="Times New Roman"/>
                <w:sz w:val="28"/>
                <w:szCs w:val="28"/>
              </w:rPr>
              <w:t>Михальков</w:t>
            </w:r>
            <w:proofErr w:type="spellEnd"/>
          </w:p>
        </w:tc>
      </w:tr>
    </w:tbl>
    <w:p w:rsidR="002E7E2F" w:rsidRPr="004C7065" w:rsidRDefault="002E7E2F" w:rsidP="008E6721">
      <w:pPr>
        <w:ind w:left="5103" w:firstLine="0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br w:type="page"/>
      </w:r>
      <w:r w:rsidRPr="004C706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16A40" w:rsidRPr="004C7065" w:rsidRDefault="00816A40" w:rsidP="008E6721">
      <w:pPr>
        <w:ind w:left="5103" w:firstLine="0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к решению Совета народных депутатов</w:t>
      </w:r>
      <w:r w:rsidR="0053098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041A0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Pr="004C70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41A0">
        <w:rPr>
          <w:rFonts w:ascii="Times New Roman" w:hAnsi="Times New Roman"/>
          <w:sz w:val="28"/>
          <w:szCs w:val="28"/>
        </w:rPr>
        <w:t xml:space="preserve"> Каширского</w:t>
      </w:r>
      <w:r w:rsidRPr="004C706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E6721" w:rsidRPr="004C7065" w:rsidRDefault="00816A40" w:rsidP="008E6721">
      <w:pPr>
        <w:ind w:left="5103" w:firstLine="0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Воронежской области</w:t>
      </w:r>
      <w:r w:rsidR="008E6721" w:rsidRPr="004C7065">
        <w:rPr>
          <w:rFonts w:ascii="Times New Roman" w:hAnsi="Times New Roman"/>
          <w:sz w:val="28"/>
          <w:szCs w:val="28"/>
        </w:rPr>
        <w:t xml:space="preserve"> </w:t>
      </w:r>
    </w:p>
    <w:p w:rsidR="002E7E2F" w:rsidRPr="004C7065" w:rsidRDefault="0053098A" w:rsidP="008E6721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</w:t>
      </w:r>
      <w:r w:rsidR="00D041A0">
        <w:rPr>
          <w:rFonts w:ascii="Times New Roman" w:hAnsi="Times New Roman"/>
          <w:sz w:val="28"/>
          <w:szCs w:val="28"/>
        </w:rPr>
        <w:t>2024</w:t>
      </w:r>
      <w:r w:rsidR="000D1DEA" w:rsidRPr="004C7065">
        <w:rPr>
          <w:rFonts w:ascii="Times New Roman" w:hAnsi="Times New Roman"/>
          <w:sz w:val="28"/>
          <w:szCs w:val="28"/>
        </w:rPr>
        <w:t xml:space="preserve"> года</w:t>
      </w:r>
      <w:r w:rsidR="007D77DD" w:rsidRPr="004C706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:rsidR="002E7E2F" w:rsidRPr="004C7065" w:rsidRDefault="002E7E2F" w:rsidP="002C2016">
      <w:pPr>
        <w:ind w:firstLine="709"/>
        <w:rPr>
          <w:rFonts w:ascii="Times New Roman" w:hAnsi="Times New Roman"/>
          <w:sz w:val="28"/>
          <w:szCs w:val="28"/>
        </w:rPr>
      </w:pPr>
    </w:p>
    <w:p w:rsidR="002E7E2F" w:rsidRPr="004C7065" w:rsidRDefault="008C16A2" w:rsidP="002C20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администрацией </w:t>
      </w:r>
      <w:r w:rsidR="00D04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1A0">
        <w:rPr>
          <w:rFonts w:ascii="Times New Roman" w:hAnsi="Times New Roman"/>
          <w:sz w:val="28"/>
          <w:szCs w:val="28"/>
        </w:rPr>
        <w:t>Запрудского</w:t>
      </w:r>
      <w:proofErr w:type="spellEnd"/>
      <w:r w:rsidR="00D041A0">
        <w:rPr>
          <w:rFonts w:ascii="Times New Roman" w:hAnsi="Times New Roman"/>
          <w:sz w:val="28"/>
          <w:szCs w:val="28"/>
        </w:rPr>
        <w:t xml:space="preserve"> </w:t>
      </w:r>
      <w:r w:rsidR="008E6721" w:rsidRPr="004C7065">
        <w:rPr>
          <w:rFonts w:ascii="Times New Roman" w:hAnsi="Times New Roman"/>
          <w:sz w:val="28"/>
          <w:szCs w:val="28"/>
        </w:rPr>
        <w:t xml:space="preserve"> </w:t>
      </w:r>
      <w:r w:rsidRPr="004C706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041A0">
        <w:rPr>
          <w:rFonts w:ascii="Times New Roman" w:hAnsi="Times New Roman"/>
          <w:sz w:val="28"/>
          <w:szCs w:val="28"/>
        </w:rPr>
        <w:t xml:space="preserve"> Каширского </w:t>
      </w:r>
      <w:r w:rsidR="008E6721" w:rsidRPr="004C7065">
        <w:rPr>
          <w:rFonts w:ascii="Times New Roman" w:hAnsi="Times New Roman"/>
          <w:sz w:val="28"/>
          <w:szCs w:val="28"/>
        </w:rPr>
        <w:t xml:space="preserve"> </w:t>
      </w:r>
      <w:r w:rsidRPr="004C7065">
        <w:rPr>
          <w:rFonts w:ascii="Times New Roman" w:hAnsi="Times New Roman"/>
          <w:sz w:val="28"/>
          <w:szCs w:val="28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4C7065" w:rsidRDefault="008C16A2" w:rsidP="002C2016">
      <w:pPr>
        <w:ind w:firstLine="709"/>
        <w:rPr>
          <w:rFonts w:ascii="Times New Roman" w:hAnsi="Times New Roman"/>
          <w:sz w:val="28"/>
          <w:szCs w:val="28"/>
        </w:rPr>
      </w:pPr>
    </w:p>
    <w:p w:rsidR="008C16A2" w:rsidRPr="004C7065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4C7065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4C7065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4C7065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4C7065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5. Проведение оценки рыночной стоимости транспортного средства.</w:t>
      </w:r>
    </w:p>
    <w:p w:rsidR="008C16A2" w:rsidRPr="004C7065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6.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4C7065" w:rsidRDefault="008C16A2" w:rsidP="002C201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7065">
        <w:rPr>
          <w:rFonts w:ascii="Times New Roman" w:hAnsi="Times New Roman"/>
          <w:sz w:val="28"/>
          <w:szCs w:val="28"/>
        </w:rPr>
        <w:t>7. Подготовка и выдача схемы движения транспорта и пешеходов на период проведения работ на проезжей части.</w:t>
      </w:r>
    </w:p>
    <w:p w:rsidR="002C2016" w:rsidRPr="002C2016" w:rsidRDefault="002C2016">
      <w:pPr>
        <w:shd w:val="clear" w:color="auto" w:fill="FFFFFF"/>
        <w:ind w:firstLine="709"/>
        <w:rPr>
          <w:rFonts w:ascii="Times New Roman" w:hAnsi="Times New Roman"/>
        </w:rPr>
      </w:pPr>
    </w:p>
    <w:sectPr w:rsidR="002C2016" w:rsidRPr="002C2016" w:rsidSect="002C2016">
      <w:pgSz w:w="11906" w:h="16838"/>
      <w:pgMar w:top="110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94" w:rsidRDefault="00F06794" w:rsidP="00167B29">
      <w:r>
        <w:separator/>
      </w:r>
    </w:p>
  </w:endnote>
  <w:endnote w:type="continuationSeparator" w:id="0">
    <w:p w:rsidR="00F06794" w:rsidRDefault="00F06794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94" w:rsidRDefault="00F06794" w:rsidP="00167B29">
      <w:r>
        <w:separator/>
      </w:r>
    </w:p>
  </w:footnote>
  <w:footnote w:type="continuationSeparator" w:id="0">
    <w:p w:rsidR="00F06794" w:rsidRDefault="00F06794" w:rsidP="001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2" style="width:13.1pt;height:5.6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.85pt;height:1.85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3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2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1"/>
  </w:num>
  <w:num w:numId="27">
    <w:abstractNumId w:val="10"/>
  </w:num>
  <w:num w:numId="28">
    <w:abstractNumId w:val="30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  <w:num w:numId="34">
    <w:abstractNumId w:val="3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8"/>
    <w:rsid w:val="00005184"/>
    <w:rsid w:val="000B1B79"/>
    <w:rsid w:val="000B649E"/>
    <w:rsid w:val="000C06D4"/>
    <w:rsid w:val="000C252B"/>
    <w:rsid w:val="000D0024"/>
    <w:rsid w:val="000D1DEA"/>
    <w:rsid w:val="000D54C0"/>
    <w:rsid w:val="00113528"/>
    <w:rsid w:val="001245A0"/>
    <w:rsid w:val="001277AE"/>
    <w:rsid w:val="001507B6"/>
    <w:rsid w:val="001554FB"/>
    <w:rsid w:val="00167B29"/>
    <w:rsid w:val="001748A0"/>
    <w:rsid w:val="0018158E"/>
    <w:rsid w:val="00183FF1"/>
    <w:rsid w:val="00197B29"/>
    <w:rsid w:val="001A50D1"/>
    <w:rsid w:val="001C634A"/>
    <w:rsid w:val="001D7ED8"/>
    <w:rsid w:val="00203B18"/>
    <w:rsid w:val="002373F2"/>
    <w:rsid w:val="00246CB2"/>
    <w:rsid w:val="00261301"/>
    <w:rsid w:val="00262347"/>
    <w:rsid w:val="002710D1"/>
    <w:rsid w:val="00272D70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C242E"/>
    <w:rsid w:val="004012A7"/>
    <w:rsid w:val="00401E5F"/>
    <w:rsid w:val="00413532"/>
    <w:rsid w:val="00414703"/>
    <w:rsid w:val="004163F4"/>
    <w:rsid w:val="00424001"/>
    <w:rsid w:val="004357DD"/>
    <w:rsid w:val="00454CC4"/>
    <w:rsid w:val="00463927"/>
    <w:rsid w:val="00467F1B"/>
    <w:rsid w:val="00472303"/>
    <w:rsid w:val="00476480"/>
    <w:rsid w:val="00491FD8"/>
    <w:rsid w:val="0049539A"/>
    <w:rsid w:val="004C7065"/>
    <w:rsid w:val="004D2E5F"/>
    <w:rsid w:val="004F4E96"/>
    <w:rsid w:val="005006B8"/>
    <w:rsid w:val="0053098A"/>
    <w:rsid w:val="00537058"/>
    <w:rsid w:val="00553BCA"/>
    <w:rsid w:val="00556AA0"/>
    <w:rsid w:val="00563181"/>
    <w:rsid w:val="00584C67"/>
    <w:rsid w:val="00585781"/>
    <w:rsid w:val="005977FD"/>
    <w:rsid w:val="005A37D7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D77DD"/>
    <w:rsid w:val="007F2DC9"/>
    <w:rsid w:val="007F61AF"/>
    <w:rsid w:val="00816445"/>
    <w:rsid w:val="00816A40"/>
    <w:rsid w:val="0082578E"/>
    <w:rsid w:val="0087158A"/>
    <w:rsid w:val="008739A0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E6721"/>
    <w:rsid w:val="008E6F58"/>
    <w:rsid w:val="009211AF"/>
    <w:rsid w:val="00940741"/>
    <w:rsid w:val="0094283C"/>
    <w:rsid w:val="00946A4A"/>
    <w:rsid w:val="00955E6A"/>
    <w:rsid w:val="00985F35"/>
    <w:rsid w:val="00991F08"/>
    <w:rsid w:val="009A64C7"/>
    <w:rsid w:val="009C434F"/>
    <w:rsid w:val="009E6AFA"/>
    <w:rsid w:val="009F389A"/>
    <w:rsid w:val="009F5C46"/>
    <w:rsid w:val="00A041F1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FB9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DAC"/>
    <w:rsid w:val="00CA2C8D"/>
    <w:rsid w:val="00CB2EB8"/>
    <w:rsid w:val="00CB65DB"/>
    <w:rsid w:val="00CC7D6D"/>
    <w:rsid w:val="00CD61B9"/>
    <w:rsid w:val="00CD6B6E"/>
    <w:rsid w:val="00CE6F96"/>
    <w:rsid w:val="00D041A0"/>
    <w:rsid w:val="00D13703"/>
    <w:rsid w:val="00D22079"/>
    <w:rsid w:val="00D32364"/>
    <w:rsid w:val="00D928C8"/>
    <w:rsid w:val="00D96952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73481"/>
    <w:rsid w:val="00E80104"/>
    <w:rsid w:val="00EC57FD"/>
    <w:rsid w:val="00ED26EC"/>
    <w:rsid w:val="00ED2976"/>
    <w:rsid w:val="00EE0787"/>
    <w:rsid w:val="00F06794"/>
    <w:rsid w:val="00F2156C"/>
    <w:rsid w:val="00F604BD"/>
    <w:rsid w:val="00F83B94"/>
    <w:rsid w:val="00F97B59"/>
    <w:rsid w:val="00FA057A"/>
    <w:rsid w:val="00FA4875"/>
    <w:rsid w:val="00FA5ACB"/>
    <w:rsid w:val="00FB30E6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6110-620A-49C0-9685-5E2A1ACE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Запрудское СП</cp:lastModifiedBy>
  <cp:revision>6</cp:revision>
  <cp:lastPrinted>2024-03-15T06:41:00Z</cp:lastPrinted>
  <dcterms:created xsi:type="dcterms:W3CDTF">2024-02-21T11:27:00Z</dcterms:created>
  <dcterms:modified xsi:type="dcterms:W3CDTF">2024-03-15T06:42:00Z</dcterms:modified>
</cp:coreProperties>
</file>